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5B" w:rsidRPr="00520824" w:rsidRDefault="00C51D5B">
      <w:pPr>
        <w:pStyle w:val="Heading1"/>
        <w:spacing w:before="61"/>
        <w:rPr>
          <w:sz w:val="24"/>
          <w:szCs w:val="24"/>
        </w:rPr>
      </w:pPr>
      <w:bookmarkStart w:id="0" w:name="Приложение_1"/>
      <w:bookmarkEnd w:id="0"/>
      <w:r w:rsidRPr="00520824">
        <w:rPr>
          <w:sz w:val="24"/>
          <w:szCs w:val="24"/>
        </w:rPr>
        <w:t>Приложение</w:t>
      </w:r>
      <w:r w:rsidRPr="00520824">
        <w:rPr>
          <w:spacing w:val="-9"/>
          <w:sz w:val="24"/>
          <w:szCs w:val="24"/>
        </w:rPr>
        <w:t xml:space="preserve"> </w:t>
      </w:r>
      <w:r w:rsidRPr="00520824">
        <w:rPr>
          <w:sz w:val="24"/>
          <w:szCs w:val="24"/>
        </w:rPr>
        <w:t>1</w:t>
      </w:r>
    </w:p>
    <w:p w:rsidR="00C51D5B" w:rsidRPr="00520824" w:rsidRDefault="00C51D5B">
      <w:pPr>
        <w:spacing w:before="283"/>
        <w:ind w:left="300"/>
        <w:rPr>
          <w:b/>
          <w:sz w:val="24"/>
          <w:szCs w:val="24"/>
        </w:rPr>
      </w:pPr>
      <w:bookmarkStart w:id="1" w:name="Анализ_продуктов_детского_фотографирован"/>
      <w:bookmarkEnd w:id="1"/>
      <w:r w:rsidRPr="00520824">
        <w:rPr>
          <w:b/>
          <w:sz w:val="24"/>
          <w:szCs w:val="24"/>
        </w:rPr>
        <w:t>Анализ</w:t>
      </w:r>
      <w:r w:rsidRPr="00520824">
        <w:rPr>
          <w:b/>
          <w:spacing w:val="-10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продуктов</w:t>
      </w:r>
      <w:r w:rsidRPr="00520824">
        <w:rPr>
          <w:b/>
          <w:spacing w:val="-9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детского</w:t>
      </w:r>
      <w:r w:rsidRPr="00520824">
        <w:rPr>
          <w:b/>
          <w:spacing w:val="-11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фотографирования</w:t>
      </w:r>
    </w:p>
    <w:p w:rsidR="00C51D5B" w:rsidRPr="00520824" w:rsidRDefault="00C51D5B">
      <w:pPr>
        <w:pStyle w:val="Heading2"/>
        <w:spacing w:before="314"/>
        <w:rPr>
          <w:sz w:val="24"/>
          <w:szCs w:val="24"/>
        </w:rPr>
      </w:pPr>
      <w:bookmarkStart w:id="2" w:name="Направленность_интересов"/>
      <w:bookmarkEnd w:id="2"/>
      <w:r w:rsidRPr="00520824">
        <w:rPr>
          <w:sz w:val="24"/>
          <w:szCs w:val="24"/>
        </w:rPr>
        <w:t>Направленность</w:t>
      </w:r>
      <w:r w:rsidRPr="00520824">
        <w:rPr>
          <w:spacing w:val="-10"/>
          <w:sz w:val="24"/>
          <w:szCs w:val="24"/>
        </w:rPr>
        <w:t xml:space="preserve"> </w:t>
      </w:r>
      <w:r w:rsidRPr="00520824">
        <w:rPr>
          <w:sz w:val="24"/>
          <w:szCs w:val="24"/>
        </w:rPr>
        <w:t>интересов</w:t>
      </w:r>
    </w:p>
    <w:p w:rsidR="00C51D5B" w:rsidRPr="00520824" w:rsidRDefault="00C51D5B">
      <w:pPr>
        <w:pStyle w:val="BodyTex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9"/>
        <w:gridCol w:w="1292"/>
        <w:gridCol w:w="1158"/>
        <w:gridCol w:w="1369"/>
        <w:gridCol w:w="1364"/>
        <w:gridCol w:w="1723"/>
      </w:tblGrid>
      <w:tr w:rsidR="00C51D5B" w:rsidRPr="00520824" w:rsidTr="00772BFD">
        <w:trPr>
          <w:trHeight w:val="544"/>
        </w:trPr>
        <w:tc>
          <w:tcPr>
            <w:tcW w:w="2119" w:type="dxa"/>
          </w:tcPr>
          <w:p w:rsidR="00C51D5B" w:rsidRPr="00E51FE4" w:rsidRDefault="00C51D5B" w:rsidP="00E51FE4">
            <w:pPr>
              <w:pStyle w:val="TableParagraph"/>
              <w:spacing w:before="140"/>
              <w:ind w:lef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Параметр анализа</w:t>
            </w:r>
          </w:p>
        </w:tc>
        <w:tc>
          <w:tcPr>
            <w:tcW w:w="1292" w:type="dxa"/>
          </w:tcPr>
          <w:p w:rsidR="00C51D5B" w:rsidRPr="00E51FE4" w:rsidRDefault="00C51D5B" w:rsidP="00E51FE4">
            <w:pPr>
              <w:pStyle w:val="TableParagraph"/>
              <w:spacing w:before="140"/>
              <w:ind w:left="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Тематика</w:t>
            </w:r>
          </w:p>
        </w:tc>
        <w:tc>
          <w:tcPr>
            <w:tcW w:w="1158" w:type="dxa"/>
          </w:tcPr>
          <w:p w:rsidR="00C51D5B" w:rsidRPr="00E51FE4" w:rsidRDefault="00C51D5B" w:rsidP="00E51FE4">
            <w:pPr>
              <w:pStyle w:val="TableParagraph"/>
              <w:spacing w:line="203" w:lineRule="exact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Мир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живой</w:t>
            </w:r>
          </w:p>
          <w:p w:rsidR="00C51D5B" w:rsidRPr="00E51FE4" w:rsidRDefault="00C51D5B" w:rsidP="00E51FE4">
            <w:pPr>
              <w:pStyle w:val="TableParagraph"/>
              <w:spacing w:before="81"/>
              <w:ind w:lef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природы</w:t>
            </w:r>
          </w:p>
        </w:tc>
        <w:tc>
          <w:tcPr>
            <w:tcW w:w="1369" w:type="dxa"/>
          </w:tcPr>
          <w:p w:rsidR="00C51D5B" w:rsidRPr="00E51FE4" w:rsidRDefault="00C51D5B" w:rsidP="00E51FE4">
            <w:pPr>
              <w:pStyle w:val="TableParagraph"/>
              <w:spacing w:line="203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Мир неживой</w:t>
            </w:r>
          </w:p>
          <w:p w:rsidR="00C51D5B" w:rsidRPr="00E51FE4" w:rsidRDefault="00C51D5B" w:rsidP="00E51FE4">
            <w:pPr>
              <w:pStyle w:val="TableParagraph"/>
              <w:spacing w:before="81"/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природы</w:t>
            </w:r>
          </w:p>
        </w:tc>
        <w:tc>
          <w:tcPr>
            <w:tcW w:w="1364" w:type="dxa"/>
          </w:tcPr>
          <w:p w:rsidR="00C51D5B" w:rsidRPr="00E51FE4" w:rsidRDefault="00C51D5B" w:rsidP="00E51FE4">
            <w:pPr>
              <w:pStyle w:val="TableParagraph"/>
              <w:spacing w:line="203" w:lineRule="exact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Рукотворный</w:t>
            </w:r>
          </w:p>
          <w:p w:rsidR="00C51D5B" w:rsidRPr="00E51FE4" w:rsidRDefault="00C51D5B" w:rsidP="00E51FE4">
            <w:pPr>
              <w:pStyle w:val="TableParagraph"/>
              <w:spacing w:before="81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мир</w:t>
            </w:r>
          </w:p>
        </w:tc>
        <w:tc>
          <w:tcPr>
            <w:tcW w:w="1723" w:type="dxa"/>
          </w:tcPr>
          <w:p w:rsidR="00C51D5B" w:rsidRPr="00E51FE4" w:rsidRDefault="00C51D5B" w:rsidP="00E51FE4">
            <w:pPr>
              <w:pStyle w:val="TableParagraph"/>
              <w:spacing w:line="20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Социальный</w:t>
            </w:r>
          </w:p>
          <w:p w:rsidR="00C51D5B" w:rsidRPr="00E51FE4" w:rsidRDefault="00C51D5B" w:rsidP="00E51FE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мир</w:t>
            </w:r>
          </w:p>
        </w:tc>
      </w:tr>
      <w:tr w:rsidR="00C51D5B" w:rsidRPr="00520824" w:rsidTr="00772BFD">
        <w:trPr>
          <w:trHeight w:val="406"/>
        </w:trPr>
        <w:tc>
          <w:tcPr>
            <w:tcW w:w="2119" w:type="dxa"/>
          </w:tcPr>
          <w:p w:rsidR="00C51D5B" w:rsidRPr="00E51FE4" w:rsidRDefault="00C51D5B" w:rsidP="00E51FE4">
            <w:pPr>
              <w:pStyle w:val="TableParagraph"/>
              <w:spacing w:before="112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Количественный</w:t>
            </w:r>
            <w:r w:rsidRPr="00E51F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292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772BFD">
        <w:trPr>
          <w:trHeight w:val="874"/>
        </w:trPr>
        <w:tc>
          <w:tcPr>
            <w:tcW w:w="2119" w:type="dxa"/>
          </w:tcPr>
          <w:p w:rsidR="00C51D5B" w:rsidRPr="00E51FE4" w:rsidRDefault="00C51D5B" w:rsidP="00E51FE4">
            <w:pPr>
              <w:pStyle w:val="TableParagraph"/>
              <w:spacing w:before="89" w:line="338" w:lineRule="auto"/>
              <w:ind w:left="52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Качественный</w:t>
            </w:r>
            <w:r w:rsidRPr="00E51F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(уточненная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C51D5B" w:rsidRPr="00E51FE4" w:rsidRDefault="00C51D5B" w:rsidP="00E51FE4">
            <w:pPr>
              <w:pStyle w:val="TableParagraph"/>
              <w:spacing w:before="6" w:line="185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интересов)</w:t>
            </w:r>
          </w:p>
        </w:tc>
        <w:tc>
          <w:tcPr>
            <w:tcW w:w="1292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D5B" w:rsidRPr="00520824" w:rsidRDefault="00C51D5B">
      <w:pPr>
        <w:pStyle w:val="BodyText"/>
        <w:spacing w:before="4"/>
        <w:rPr>
          <w:b/>
          <w:sz w:val="24"/>
          <w:szCs w:val="24"/>
        </w:rPr>
      </w:pPr>
    </w:p>
    <w:p w:rsidR="00C51D5B" w:rsidRPr="00520824" w:rsidRDefault="00C51D5B">
      <w:pPr>
        <w:pStyle w:val="BodyText"/>
        <w:spacing w:before="92"/>
        <w:ind w:left="300"/>
        <w:rPr>
          <w:sz w:val="24"/>
          <w:szCs w:val="24"/>
        </w:rPr>
      </w:pPr>
      <w:r w:rsidRPr="00520824">
        <w:rPr>
          <w:sz w:val="24"/>
          <w:szCs w:val="24"/>
        </w:rPr>
        <w:t>Степень</w:t>
      </w:r>
      <w:r w:rsidRPr="00520824">
        <w:rPr>
          <w:spacing w:val="-1"/>
          <w:sz w:val="24"/>
          <w:szCs w:val="24"/>
        </w:rPr>
        <w:t xml:space="preserve"> </w:t>
      </w:r>
      <w:r w:rsidRPr="00520824">
        <w:rPr>
          <w:sz w:val="24"/>
          <w:szCs w:val="24"/>
        </w:rPr>
        <w:t>выраженности параметра:</w:t>
      </w:r>
      <w:r w:rsidRPr="00520824">
        <w:rPr>
          <w:spacing w:val="-4"/>
          <w:sz w:val="24"/>
          <w:szCs w:val="24"/>
        </w:rPr>
        <w:t xml:space="preserve"> </w:t>
      </w:r>
      <w:r w:rsidRPr="00520824">
        <w:rPr>
          <w:sz w:val="24"/>
          <w:szCs w:val="24"/>
        </w:rPr>
        <w:t>0</w:t>
      </w:r>
      <w:r w:rsidRPr="00520824">
        <w:rPr>
          <w:spacing w:val="4"/>
          <w:sz w:val="24"/>
          <w:szCs w:val="24"/>
        </w:rPr>
        <w:t xml:space="preserve"> </w:t>
      </w:r>
      <w:r w:rsidRPr="00520824">
        <w:rPr>
          <w:sz w:val="24"/>
          <w:szCs w:val="24"/>
        </w:rPr>
        <w:t>–</w:t>
      </w:r>
      <w:r w:rsidRPr="00520824">
        <w:rPr>
          <w:spacing w:val="-6"/>
          <w:sz w:val="24"/>
          <w:szCs w:val="24"/>
        </w:rPr>
        <w:t xml:space="preserve"> </w:t>
      </w:r>
      <w:r w:rsidRPr="00520824">
        <w:rPr>
          <w:sz w:val="24"/>
          <w:szCs w:val="24"/>
        </w:rPr>
        <w:t>отсутствует; 1–</w:t>
      </w:r>
      <w:r w:rsidRPr="00520824">
        <w:rPr>
          <w:spacing w:val="-1"/>
          <w:sz w:val="24"/>
          <w:szCs w:val="24"/>
        </w:rPr>
        <w:t xml:space="preserve"> </w:t>
      </w:r>
      <w:r w:rsidRPr="00520824">
        <w:rPr>
          <w:sz w:val="24"/>
          <w:szCs w:val="24"/>
        </w:rPr>
        <w:t>слабо</w:t>
      </w:r>
      <w:r w:rsidRPr="00520824">
        <w:rPr>
          <w:spacing w:val="-6"/>
          <w:sz w:val="24"/>
          <w:szCs w:val="24"/>
        </w:rPr>
        <w:t xml:space="preserve"> </w:t>
      </w:r>
      <w:r w:rsidRPr="00520824">
        <w:rPr>
          <w:sz w:val="24"/>
          <w:szCs w:val="24"/>
        </w:rPr>
        <w:t>выражен;</w:t>
      </w:r>
      <w:r w:rsidRPr="00520824">
        <w:rPr>
          <w:spacing w:val="1"/>
          <w:sz w:val="24"/>
          <w:szCs w:val="24"/>
        </w:rPr>
        <w:t xml:space="preserve"> </w:t>
      </w:r>
      <w:r w:rsidRPr="00520824">
        <w:rPr>
          <w:sz w:val="24"/>
          <w:szCs w:val="24"/>
        </w:rPr>
        <w:t>2</w:t>
      </w:r>
      <w:r w:rsidRPr="00520824">
        <w:rPr>
          <w:spacing w:val="-3"/>
          <w:sz w:val="24"/>
          <w:szCs w:val="24"/>
        </w:rPr>
        <w:t xml:space="preserve"> </w:t>
      </w:r>
      <w:r w:rsidRPr="00520824">
        <w:rPr>
          <w:sz w:val="24"/>
          <w:szCs w:val="24"/>
        </w:rPr>
        <w:t>– явно</w:t>
      </w:r>
      <w:r w:rsidRPr="00520824">
        <w:rPr>
          <w:spacing w:val="-6"/>
          <w:sz w:val="24"/>
          <w:szCs w:val="24"/>
        </w:rPr>
        <w:t xml:space="preserve"> </w:t>
      </w:r>
      <w:r w:rsidRPr="00520824">
        <w:rPr>
          <w:sz w:val="24"/>
          <w:szCs w:val="24"/>
        </w:rPr>
        <w:t>выражен.</w:t>
      </w:r>
    </w:p>
    <w:p w:rsidR="00C51D5B" w:rsidRPr="00520824" w:rsidRDefault="00C51D5B">
      <w:pPr>
        <w:pStyle w:val="BodyText"/>
        <w:spacing w:before="4"/>
        <w:rPr>
          <w:sz w:val="24"/>
          <w:szCs w:val="24"/>
        </w:rPr>
      </w:pPr>
    </w:p>
    <w:p w:rsidR="00C51D5B" w:rsidRPr="00520824" w:rsidRDefault="00C51D5B">
      <w:pPr>
        <w:pStyle w:val="Heading2"/>
        <w:rPr>
          <w:sz w:val="24"/>
          <w:szCs w:val="24"/>
        </w:rPr>
      </w:pPr>
      <w:bookmarkStart w:id="3" w:name="Показатели_ведущего_интереса"/>
      <w:bookmarkEnd w:id="3"/>
      <w:r w:rsidRPr="00520824">
        <w:rPr>
          <w:sz w:val="24"/>
          <w:szCs w:val="24"/>
        </w:rPr>
        <w:t>Показатели</w:t>
      </w:r>
      <w:r w:rsidRPr="00520824">
        <w:rPr>
          <w:spacing w:val="-8"/>
          <w:sz w:val="24"/>
          <w:szCs w:val="24"/>
        </w:rPr>
        <w:t xml:space="preserve"> </w:t>
      </w:r>
      <w:r w:rsidRPr="00520824">
        <w:rPr>
          <w:sz w:val="24"/>
          <w:szCs w:val="24"/>
        </w:rPr>
        <w:t>ведущего</w:t>
      </w:r>
      <w:r w:rsidRPr="00520824">
        <w:rPr>
          <w:spacing w:val="-6"/>
          <w:sz w:val="24"/>
          <w:szCs w:val="24"/>
        </w:rPr>
        <w:t xml:space="preserve"> </w:t>
      </w:r>
      <w:r w:rsidRPr="00520824">
        <w:rPr>
          <w:sz w:val="24"/>
          <w:szCs w:val="24"/>
        </w:rPr>
        <w:t>интереса</w:t>
      </w:r>
    </w:p>
    <w:p w:rsidR="00C51D5B" w:rsidRPr="00520824" w:rsidRDefault="00C51D5B">
      <w:pPr>
        <w:pStyle w:val="BodyText"/>
        <w:rPr>
          <w:b/>
          <w:sz w:val="24"/>
          <w:szCs w:val="24"/>
        </w:rPr>
      </w:pPr>
    </w:p>
    <w:p w:rsidR="00C51D5B" w:rsidRPr="00520824" w:rsidRDefault="00C51D5B">
      <w:pPr>
        <w:pStyle w:val="BodyText"/>
        <w:spacing w:before="5" w:after="1"/>
        <w:rPr>
          <w:b/>
          <w:sz w:val="24"/>
          <w:szCs w:val="24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72"/>
        <w:gridCol w:w="2192"/>
        <w:gridCol w:w="1936"/>
        <w:gridCol w:w="1661"/>
        <w:gridCol w:w="1529"/>
      </w:tblGrid>
      <w:tr w:rsidR="00C51D5B" w:rsidRPr="00520824" w:rsidTr="00772BFD">
        <w:trPr>
          <w:trHeight w:val="1715"/>
        </w:trPr>
        <w:tc>
          <w:tcPr>
            <w:tcW w:w="1672" w:type="dxa"/>
          </w:tcPr>
          <w:p w:rsidR="00C51D5B" w:rsidRPr="00E51FE4" w:rsidRDefault="00C51D5B" w:rsidP="00E51FE4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E51FE4">
            <w:pPr>
              <w:pStyle w:val="TableParagraph"/>
              <w:spacing w:line="338" w:lineRule="auto"/>
              <w:ind w:left="52" w:righ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pacing w:val="-1"/>
                <w:sz w:val="24"/>
                <w:szCs w:val="24"/>
              </w:rPr>
              <w:t>Сознательность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интереса,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легкость его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возникновения</w:t>
            </w:r>
          </w:p>
        </w:tc>
        <w:tc>
          <w:tcPr>
            <w:tcW w:w="2192" w:type="dxa"/>
          </w:tcPr>
          <w:p w:rsidR="00C51D5B" w:rsidRPr="00E51FE4" w:rsidRDefault="00C51D5B" w:rsidP="00E51FE4">
            <w:pPr>
              <w:pStyle w:val="TableParagraph"/>
              <w:spacing w:line="340" w:lineRule="auto"/>
              <w:ind w:left="152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Наличие выраженной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мотивационной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основы (понимание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ребенком того,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для</w:t>
            </w:r>
          </w:p>
          <w:p w:rsidR="00C51D5B" w:rsidRPr="00E51FE4" w:rsidRDefault="00C51D5B" w:rsidP="00E51FE4">
            <w:pPr>
              <w:pStyle w:val="TableParagraph"/>
              <w:spacing w:line="203" w:lineRule="exact"/>
              <w:ind w:lef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чего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он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занимается</w:t>
            </w:r>
          </w:p>
          <w:p w:rsidR="00C51D5B" w:rsidRPr="00E51FE4" w:rsidRDefault="00C51D5B" w:rsidP="00E51FE4">
            <w:pPr>
              <w:pStyle w:val="TableParagraph"/>
              <w:spacing w:before="82"/>
              <w:ind w:left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этой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деятельностью)</w:t>
            </w:r>
          </w:p>
        </w:tc>
        <w:tc>
          <w:tcPr>
            <w:tcW w:w="1936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E51FE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E51FE4">
            <w:pPr>
              <w:pStyle w:val="TableParagraph"/>
              <w:ind w:left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Устойчивость</w:t>
            </w:r>
          </w:p>
          <w:p w:rsidR="00C51D5B" w:rsidRPr="00E51FE4" w:rsidRDefault="00C51D5B" w:rsidP="00E51FE4">
            <w:pPr>
              <w:pStyle w:val="TableParagraph"/>
              <w:spacing w:before="81" w:line="338" w:lineRule="auto"/>
              <w:ind w:left="73" w:righ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pacing w:val="-1"/>
                <w:sz w:val="24"/>
                <w:szCs w:val="24"/>
              </w:rPr>
              <w:t>и длительность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интереса</w:t>
            </w:r>
          </w:p>
        </w:tc>
        <w:tc>
          <w:tcPr>
            <w:tcW w:w="1661" w:type="dxa"/>
          </w:tcPr>
          <w:p w:rsidR="00C51D5B" w:rsidRPr="00E51FE4" w:rsidRDefault="00C51D5B" w:rsidP="00E51FE4">
            <w:pPr>
              <w:pStyle w:val="TableParagraph"/>
              <w:spacing w:line="340" w:lineRule="auto"/>
              <w:ind w:left="109" w:right="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Широта и глубина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интереса (интерес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структурирован и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раскрывает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несколько</w:t>
            </w:r>
          </w:p>
          <w:p w:rsidR="00C51D5B" w:rsidRPr="00E51FE4" w:rsidRDefault="00C51D5B" w:rsidP="00E51FE4">
            <w:pPr>
              <w:pStyle w:val="TableParagraph"/>
              <w:spacing w:line="202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ключевых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понятий)</w:t>
            </w:r>
          </w:p>
        </w:tc>
        <w:tc>
          <w:tcPr>
            <w:tcW w:w="1529" w:type="dxa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E51FE4">
            <w:pPr>
              <w:pStyle w:val="TableParagraph"/>
              <w:spacing w:before="122" w:line="338" w:lineRule="auto"/>
              <w:ind w:left="97"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Мотивация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достижения</w:t>
            </w:r>
          </w:p>
        </w:tc>
      </w:tr>
    </w:tbl>
    <w:p w:rsidR="00C51D5B" w:rsidRPr="00520824" w:rsidRDefault="00C51D5B">
      <w:pPr>
        <w:pStyle w:val="BodyText"/>
        <w:rPr>
          <w:b/>
          <w:sz w:val="24"/>
          <w:szCs w:val="24"/>
        </w:rPr>
      </w:pPr>
    </w:p>
    <w:p w:rsidR="00C51D5B" w:rsidRPr="00520824" w:rsidRDefault="00C51D5B">
      <w:pPr>
        <w:pStyle w:val="BodyText"/>
        <w:ind w:left="300"/>
        <w:rPr>
          <w:sz w:val="24"/>
          <w:szCs w:val="24"/>
        </w:rPr>
      </w:pPr>
      <w:r w:rsidRPr="00520824">
        <w:rPr>
          <w:sz w:val="24"/>
          <w:szCs w:val="24"/>
        </w:rPr>
        <w:t>Степень</w:t>
      </w:r>
      <w:r w:rsidRPr="00520824">
        <w:rPr>
          <w:spacing w:val="-1"/>
          <w:sz w:val="24"/>
          <w:szCs w:val="24"/>
        </w:rPr>
        <w:t xml:space="preserve"> </w:t>
      </w:r>
      <w:r w:rsidRPr="00520824">
        <w:rPr>
          <w:sz w:val="24"/>
          <w:szCs w:val="24"/>
        </w:rPr>
        <w:t>выраженности параметра:</w:t>
      </w:r>
      <w:r w:rsidRPr="00520824">
        <w:rPr>
          <w:spacing w:val="-4"/>
          <w:sz w:val="24"/>
          <w:szCs w:val="24"/>
        </w:rPr>
        <w:t xml:space="preserve"> </w:t>
      </w:r>
      <w:r w:rsidRPr="00520824">
        <w:rPr>
          <w:sz w:val="24"/>
          <w:szCs w:val="24"/>
        </w:rPr>
        <w:t>0</w:t>
      </w:r>
      <w:r w:rsidRPr="00520824">
        <w:rPr>
          <w:spacing w:val="4"/>
          <w:sz w:val="24"/>
          <w:szCs w:val="24"/>
        </w:rPr>
        <w:t xml:space="preserve"> </w:t>
      </w:r>
      <w:r w:rsidRPr="00520824">
        <w:rPr>
          <w:sz w:val="24"/>
          <w:szCs w:val="24"/>
        </w:rPr>
        <w:t>–</w:t>
      </w:r>
      <w:r w:rsidRPr="00520824">
        <w:rPr>
          <w:spacing w:val="-5"/>
          <w:sz w:val="24"/>
          <w:szCs w:val="24"/>
        </w:rPr>
        <w:t xml:space="preserve"> </w:t>
      </w:r>
      <w:r w:rsidRPr="00520824">
        <w:rPr>
          <w:sz w:val="24"/>
          <w:szCs w:val="24"/>
        </w:rPr>
        <w:t>отсутствует;</w:t>
      </w:r>
      <w:r w:rsidRPr="00520824">
        <w:rPr>
          <w:spacing w:val="-1"/>
          <w:sz w:val="24"/>
          <w:szCs w:val="24"/>
        </w:rPr>
        <w:t xml:space="preserve"> </w:t>
      </w:r>
      <w:r w:rsidRPr="00520824">
        <w:rPr>
          <w:sz w:val="24"/>
          <w:szCs w:val="24"/>
        </w:rPr>
        <w:t>1–</w:t>
      </w:r>
      <w:r w:rsidRPr="00520824">
        <w:rPr>
          <w:spacing w:val="-1"/>
          <w:sz w:val="24"/>
          <w:szCs w:val="24"/>
        </w:rPr>
        <w:t xml:space="preserve"> </w:t>
      </w:r>
      <w:r w:rsidRPr="00520824">
        <w:rPr>
          <w:sz w:val="24"/>
          <w:szCs w:val="24"/>
        </w:rPr>
        <w:t>слабо</w:t>
      </w:r>
      <w:r w:rsidRPr="00520824">
        <w:rPr>
          <w:spacing w:val="-5"/>
          <w:sz w:val="24"/>
          <w:szCs w:val="24"/>
        </w:rPr>
        <w:t xml:space="preserve"> </w:t>
      </w:r>
      <w:r w:rsidRPr="00520824">
        <w:rPr>
          <w:sz w:val="24"/>
          <w:szCs w:val="24"/>
        </w:rPr>
        <w:t>выражен; 2</w:t>
      </w:r>
      <w:r w:rsidRPr="00520824">
        <w:rPr>
          <w:spacing w:val="-2"/>
          <w:sz w:val="24"/>
          <w:szCs w:val="24"/>
        </w:rPr>
        <w:t xml:space="preserve"> </w:t>
      </w:r>
      <w:r w:rsidRPr="00520824">
        <w:rPr>
          <w:sz w:val="24"/>
          <w:szCs w:val="24"/>
        </w:rPr>
        <w:t>–</w:t>
      </w:r>
      <w:r w:rsidRPr="00520824">
        <w:rPr>
          <w:spacing w:val="-1"/>
          <w:sz w:val="24"/>
          <w:szCs w:val="24"/>
        </w:rPr>
        <w:t xml:space="preserve"> </w:t>
      </w:r>
      <w:r w:rsidRPr="00520824">
        <w:rPr>
          <w:sz w:val="24"/>
          <w:szCs w:val="24"/>
        </w:rPr>
        <w:t>явно</w:t>
      </w:r>
      <w:r w:rsidRPr="00520824">
        <w:rPr>
          <w:spacing w:val="-5"/>
          <w:sz w:val="24"/>
          <w:szCs w:val="24"/>
        </w:rPr>
        <w:t xml:space="preserve"> </w:t>
      </w:r>
      <w:r w:rsidRPr="00520824">
        <w:rPr>
          <w:sz w:val="24"/>
          <w:szCs w:val="24"/>
        </w:rPr>
        <w:t>выражен.</w:t>
      </w:r>
    </w:p>
    <w:p w:rsidR="00C51D5B" w:rsidRPr="00520824" w:rsidRDefault="00C51D5B">
      <w:pPr>
        <w:pStyle w:val="BodyText"/>
        <w:spacing w:before="8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  <w:bookmarkStart w:id="4" w:name="Приложение_2"/>
      <w:bookmarkEnd w:id="4"/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</w:p>
    <w:p w:rsidR="00C51D5B" w:rsidRDefault="00C51D5B">
      <w:pPr>
        <w:pStyle w:val="Heading1"/>
        <w:rPr>
          <w:sz w:val="24"/>
          <w:szCs w:val="24"/>
        </w:rPr>
      </w:pPr>
    </w:p>
    <w:p w:rsidR="00C51D5B" w:rsidRPr="00520824" w:rsidRDefault="00C51D5B">
      <w:pPr>
        <w:pStyle w:val="Heading1"/>
        <w:rPr>
          <w:sz w:val="24"/>
          <w:szCs w:val="24"/>
        </w:rPr>
      </w:pPr>
      <w:bookmarkStart w:id="5" w:name="_GoBack"/>
      <w:bookmarkEnd w:id="5"/>
      <w:r w:rsidRPr="00520824">
        <w:rPr>
          <w:sz w:val="24"/>
          <w:szCs w:val="24"/>
        </w:rPr>
        <w:t>Приложение</w:t>
      </w:r>
      <w:r w:rsidRPr="00520824">
        <w:rPr>
          <w:spacing w:val="-9"/>
          <w:sz w:val="24"/>
          <w:szCs w:val="24"/>
        </w:rPr>
        <w:t xml:space="preserve"> </w:t>
      </w:r>
      <w:r w:rsidRPr="00520824">
        <w:rPr>
          <w:sz w:val="24"/>
          <w:szCs w:val="24"/>
        </w:rPr>
        <w:t>2</w:t>
      </w:r>
    </w:p>
    <w:p w:rsidR="00C51D5B" w:rsidRPr="00520824" w:rsidRDefault="00C51D5B" w:rsidP="00ED3EB5">
      <w:pPr>
        <w:spacing w:before="278" w:line="242" w:lineRule="auto"/>
        <w:ind w:left="300" w:right="1044"/>
        <w:jc w:val="center"/>
        <w:rPr>
          <w:b/>
          <w:sz w:val="24"/>
          <w:szCs w:val="24"/>
        </w:rPr>
      </w:pPr>
      <w:bookmarkStart w:id="6" w:name="Способы_и_результаты_использования_гадже"/>
      <w:bookmarkEnd w:id="6"/>
      <w:r w:rsidRPr="00520824">
        <w:rPr>
          <w:b/>
          <w:sz w:val="24"/>
          <w:szCs w:val="24"/>
        </w:rPr>
        <w:t>Способы</w:t>
      </w:r>
      <w:r w:rsidRPr="00520824">
        <w:rPr>
          <w:b/>
          <w:spacing w:val="-7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и</w:t>
      </w:r>
      <w:r w:rsidRPr="00520824">
        <w:rPr>
          <w:b/>
          <w:spacing w:val="-7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результаты</w:t>
      </w:r>
      <w:r w:rsidRPr="00520824">
        <w:rPr>
          <w:b/>
          <w:spacing w:val="-6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использования</w:t>
      </w:r>
      <w:r w:rsidRPr="00520824">
        <w:rPr>
          <w:b/>
          <w:spacing w:val="-7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гаджетов</w:t>
      </w:r>
      <w:r w:rsidRPr="00520824">
        <w:rPr>
          <w:b/>
          <w:spacing w:val="-7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в</w:t>
      </w:r>
      <w:r w:rsidRPr="00520824">
        <w:rPr>
          <w:b/>
          <w:spacing w:val="-92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детской</w:t>
      </w:r>
      <w:r w:rsidRPr="00520824">
        <w:rPr>
          <w:b/>
          <w:spacing w:val="1"/>
          <w:sz w:val="24"/>
          <w:szCs w:val="24"/>
        </w:rPr>
        <w:t xml:space="preserve"> </w:t>
      </w:r>
      <w:r w:rsidRPr="00520824">
        <w:rPr>
          <w:b/>
          <w:sz w:val="24"/>
          <w:szCs w:val="24"/>
        </w:rPr>
        <w:t>деятельности</w:t>
      </w:r>
    </w:p>
    <w:p w:rsidR="00C51D5B" w:rsidRPr="00520824" w:rsidRDefault="00C51D5B">
      <w:pPr>
        <w:pStyle w:val="BodyText"/>
        <w:rPr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6"/>
        <w:gridCol w:w="186"/>
        <w:gridCol w:w="2362"/>
        <w:gridCol w:w="2380"/>
        <w:gridCol w:w="15"/>
        <w:gridCol w:w="14"/>
        <w:gridCol w:w="2977"/>
      </w:tblGrid>
      <w:tr w:rsidR="00C51D5B" w:rsidRPr="00520824" w:rsidTr="00E51FE4">
        <w:trPr>
          <w:trHeight w:val="544"/>
        </w:trPr>
        <w:tc>
          <w:tcPr>
            <w:tcW w:w="1182" w:type="dxa"/>
            <w:gridSpan w:val="2"/>
          </w:tcPr>
          <w:p w:rsidR="00C51D5B" w:rsidRPr="00E51FE4" w:rsidRDefault="00C51D5B" w:rsidP="00E51F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Гаджет</w:t>
            </w:r>
          </w:p>
        </w:tc>
        <w:tc>
          <w:tcPr>
            <w:tcW w:w="2362" w:type="dxa"/>
          </w:tcPr>
          <w:p w:rsidR="00C51D5B" w:rsidRPr="00E51FE4" w:rsidRDefault="00C51D5B" w:rsidP="00E51F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Способ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использования</w:t>
            </w:r>
          </w:p>
        </w:tc>
        <w:tc>
          <w:tcPr>
            <w:tcW w:w="2409" w:type="dxa"/>
            <w:gridSpan w:val="3"/>
          </w:tcPr>
          <w:p w:rsidR="00C51D5B" w:rsidRPr="00E51FE4" w:rsidRDefault="00C51D5B" w:rsidP="00E51F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Продукт</w:t>
            </w:r>
            <w:r w:rsidRPr="00E51FE4">
              <w:rPr>
                <w:rFonts w:ascii="Times New Roman" w:hAnsi="Times New Roman" w:cs="Times New Roman"/>
                <w:b/>
                <w:color w:val="C40D0D"/>
                <w:spacing w:val="-8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детской</w:t>
            </w:r>
          </w:p>
          <w:p w:rsidR="00C51D5B" w:rsidRPr="00E51FE4" w:rsidRDefault="00C51D5B" w:rsidP="00E51F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</w:tcPr>
          <w:p w:rsidR="00C51D5B" w:rsidRPr="00E51FE4" w:rsidRDefault="00C51D5B" w:rsidP="00E51FE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b/>
                <w:color w:val="C40D0D"/>
                <w:sz w:val="24"/>
                <w:szCs w:val="24"/>
              </w:rPr>
              <w:t>Результат</w:t>
            </w:r>
          </w:p>
        </w:tc>
      </w:tr>
      <w:tr w:rsidR="00C51D5B" w:rsidRPr="00520824" w:rsidTr="00E51FE4">
        <w:trPr>
          <w:trHeight w:val="316"/>
        </w:trPr>
        <w:tc>
          <w:tcPr>
            <w:tcW w:w="1182" w:type="dxa"/>
            <w:gridSpan w:val="2"/>
            <w:tcBorders>
              <w:right w:val="nil"/>
            </w:tcBorders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362" w:type="dxa"/>
            <w:tcBorders>
              <w:left w:val="nil"/>
              <w:right w:val="nil"/>
            </w:tcBorders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Фиксация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значимой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Фоторепортажи: </w:t>
            </w:r>
          </w:p>
        </w:tc>
        <w:tc>
          <w:tcPr>
            <w:tcW w:w="2977" w:type="dxa"/>
            <w:tcBorders>
              <w:left w:val="nil"/>
            </w:tcBorders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Pr="00E51F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</w:p>
        </w:tc>
      </w:tr>
      <w:tr w:rsidR="00C51D5B" w:rsidRPr="00520824" w:rsidTr="00E51FE4">
        <w:trPr>
          <w:trHeight w:val="2629"/>
        </w:trPr>
        <w:tc>
          <w:tcPr>
            <w:tcW w:w="3544" w:type="dxa"/>
            <w:gridSpan w:val="3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«Что есть интересного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группе»;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«Удивительное на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прогулке»;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«Самые</w:t>
            </w:r>
            <w:r w:rsidRPr="00E51F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интересные</w:t>
            </w:r>
            <w:r w:rsidRPr="00E51FE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51F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книги»;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«Бывает</w:t>
            </w:r>
            <w:r w:rsidRPr="00E51F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E51F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такое, или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Удивительный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Pr="00E51F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E51F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самовыражения в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интересующей</w:t>
            </w:r>
            <w:r w:rsidRPr="00E51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51F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</w:p>
        </w:tc>
      </w:tr>
      <w:tr w:rsidR="00C51D5B" w:rsidRPr="00520824" w:rsidTr="00E51FE4">
        <w:trPr>
          <w:trHeight w:val="2719"/>
        </w:trPr>
        <w:tc>
          <w:tcPr>
            <w:tcW w:w="3544" w:type="dxa"/>
            <w:gridSpan w:val="3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Долговременные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395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Фоторепортажи: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«Как</w:t>
            </w:r>
            <w:r w:rsidRPr="00E51F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растили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рассаду»;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«День за днем </w:t>
            </w:r>
            <w:r w:rsidRPr="00E51FE4">
              <w:rPr>
                <w:rFonts w:ascii="Times New Roman" w:hAnsi="Times New Roman" w:cs="Times New Roman"/>
                <w:w w:val="165"/>
                <w:sz w:val="24"/>
                <w:szCs w:val="24"/>
              </w:rPr>
              <w:t>–</w:t>
            </w:r>
            <w:r w:rsidRPr="00E51FE4">
              <w:rPr>
                <w:rFonts w:ascii="Times New Roman" w:hAnsi="Times New Roman" w:cs="Times New Roman"/>
                <w:spacing w:val="1"/>
                <w:w w:val="16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сезонные изменения»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>(живая природа,</w:t>
            </w:r>
            <w:r w:rsidRPr="00E51FE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неживая природа,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1841"/>
        </w:trPr>
        <w:tc>
          <w:tcPr>
            <w:tcW w:w="3544" w:type="dxa"/>
            <w:gridSpan w:val="3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Фиксация этапов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исследовательской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95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Фоторепортаж</w:t>
            </w:r>
            <w:r w:rsidRPr="00E51F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«До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после»;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кейс-ситуации «Что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будет,</w:t>
            </w:r>
            <w:r w:rsidRPr="00E51FE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если..?»;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алгоритмы</w:t>
            </w:r>
            <w:r w:rsidRPr="00E51F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1550"/>
        </w:trPr>
        <w:tc>
          <w:tcPr>
            <w:tcW w:w="3544" w:type="dxa"/>
            <w:gridSpan w:val="3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необходимой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95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Банк фотографий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реальных событий,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E51F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книг,</w:t>
            </w:r>
            <w:r w:rsidRPr="00E51F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монитора</w:t>
            </w:r>
            <w:r w:rsidRPr="00E51F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1404"/>
        </w:trPr>
        <w:tc>
          <w:tcPr>
            <w:tcW w:w="3544" w:type="dxa"/>
            <w:gridSpan w:val="3"/>
          </w:tcPr>
          <w:p w:rsidR="00C51D5B" w:rsidRPr="00E51FE4" w:rsidRDefault="00C51D5B" w:rsidP="005208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395" w:type="dxa"/>
            <w:gridSpan w:val="2"/>
            <w:vMerge w:val="restart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Аудиорепортажи: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«Что</w:t>
            </w:r>
            <w:r w:rsidRPr="00E51FE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</w:t>
            </w:r>
            <w:r w:rsidRPr="00E51FE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ты</w:t>
            </w:r>
            <w:r w:rsidRPr="00E51FE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сделал</w:t>
            </w:r>
            <w:r w:rsidRPr="00E51FE4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с…</w:t>
            </w:r>
            <w:r w:rsidRPr="00E51FE4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(предмет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материал)?»;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поздравить</w:t>
            </w:r>
            <w:r w:rsidRPr="00E51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маму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51F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праздником?»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775"/>
        </w:trPr>
        <w:tc>
          <w:tcPr>
            <w:tcW w:w="3544" w:type="dxa"/>
            <w:gridSpan w:val="3"/>
            <w:vMerge w:val="restart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395" w:type="dxa"/>
            <w:gridSpan w:val="2"/>
            <w:vMerge/>
          </w:tcPr>
          <w:p w:rsidR="00C51D5B" w:rsidRPr="00E51FE4" w:rsidRDefault="00C51D5B" w:rsidP="00727F12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  <w:vMerge w:val="restart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Созданы условия для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коммуникативной</w:t>
            </w:r>
            <w:r w:rsidRPr="00E51F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</w:t>
            </w:r>
          </w:p>
        </w:tc>
      </w:tr>
      <w:tr w:rsidR="00C51D5B" w:rsidRPr="00520824" w:rsidTr="00E51FE4">
        <w:trPr>
          <w:trHeight w:val="322"/>
        </w:trPr>
        <w:tc>
          <w:tcPr>
            <w:tcW w:w="3544" w:type="dxa"/>
            <w:gridSpan w:val="3"/>
            <w:vMerge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Merge w:val="restart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Аудиорепортажи: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«Каким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стало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Pr="00E51F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зимы?»;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«Что под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снегом?»</w:t>
            </w:r>
            <w:r w:rsidRPr="00E51F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991" w:type="dxa"/>
            <w:gridSpan w:val="2"/>
            <w:vMerge/>
          </w:tcPr>
          <w:p w:rsidR="00C51D5B" w:rsidRPr="00E51FE4" w:rsidRDefault="00C51D5B" w:rsidP="00727F12">
            <w:pPr>
              <w:rPr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919"/>
        </w:trPr>
        <w:tc>
          <w:tcPr>
            <w:tcW w:w="3544" w:type="dxa"/>
            <w:gridSpan w:val="3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Фиксация</w:t>
            </w:r>
            <w:r w:rsidRPr="00E51FE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</w:p>
        </w:tc>
        <w:tc>
          <w:tcPr>
            <w:tcW w:w="2395" w:type="dxa"/>
            <w:gridSpan w:val="2"/>
            <w:vMerge/>
          </w:tcPr>
          <w:p w:rsidR="00C51D5B" w:rsidRPr="00E51FE4" w:rsidRDefault="00C51D5B" w:rsidP="00727F12">
            <w:pPr>
              <w:rPr>
                <w:sz w:val="24"/>
                <w:szCs w:val="24"/>
              </w:rPr>
            </w:pP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587"/>
        </w:trPr>
        <w:tc>
          <w:tcPr>
            <w:tcW w:w="3544" w:type="dxa"/>
            <w:gridSpan w:val="3"/>
            <w:vMerge w:val="restart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необходимой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C51D5B" w:rsidRPr="00E51FE4" w:rsidRDefault="00C51D5B" w:rsidP="00A34FC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5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E51F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аудиозаписей</w:t>
            </w:r>
          </w:p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 ответами взрослых</w:t>
            </w:r>
          </w:p>
        </w:tc>
        <w:tc>
          <w:tcPr>
            <w:tcW w:w="2991" w:type="dxa"/>
            <w:gridSpan w:val="2"/>
          </w:tcPr>
          <w:p w:rsidR="00C51D5B" w:rsidRPr="00E51FE4" w:rsidRDefault="00C51D5B" w:rsidP="00727F1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877"/>
        </w:trPr>
        <w:tc>
          <w:tcPr>
            <w:tcW w:w="3544" w:type="dxa"/>
            <w:gridSpan w:val="3"/>
            <w:vMerge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51D5B" w:rsidRPr="00E51FE4" w:rsidRDefault="00C51D5B" w:rsidP="00E51FE4">
            <w:pPr>
              <w:pStyle w:val="TableParagraph"/>
              <w:spacing w:line="345" w:lineRule="auto"/>
              <w:ind w:left="103"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51FE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интересующей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C51D5B" w:rsidRPr="00E51FE4" w:rsidRDefault="00C51D5B" w:rsidP="00E51FE4">
            <w:pPr>
              <w:pStyle w:val="TableParagraph"/>
              <w:spacing w:line="20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аудиоспектакли</w:t>
            </w:r>
          </w:p>
        </w:tc>
        <w:tc>
          <w:tcPr>
            <w:tcW w:w="3006" w:type="dxa"/>
            <w:gridSpan w:val="3"/>
          </w:tcPr>
          <w:p w:rsidR="00C51D5B" w:rsidRPr="00E51FE4" w:rsidRDefault="00C51D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5B" w:rsidRPr="00520824" w:rsidTr="00E51FE4">
        <w:trPr>
          <w:trHeight w:val="3256"/>
        </w:trPr>
        <w:tc>
          <w:tcPr>
            <w:tcW w:w="996" w:type="dxa"/>
          </w:tcPr>
          <w:p w:rsidR="00C51D5B" w:rsidRPr="00E51FE4" w:rsidRDefault="00C51D5B" w:rsidP="00E51FE4">
            <w:pPr>
              <w:pStyle w:val="TableParagraph"/>
              <w:spacing w:before="43"/>
              <w:ind w:left="177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Ноутбук,</w:t>
            </w:r>
          </w:p>
          <w:p w:rsidR="00C51D5B" w:rsidRPr="00E51FE4" w:rsidRDefault="00C51D5B" w:rsidP="00E51FE4">
            <w:pPr>
              <w:pStyle w:val="TableParagraph"/>
              <w:spacing w:before="41"/>
              <w:ind w:left="177" w:righ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548" w:type="dxa"/>
            <w:gridSpan w:val="2"/>
          </w:tcPr>
          <w:p w:rsidR="00C51D5B" w:rsidRPr="00E51FE4" w:rsidRDefault="00C51D5B" w:rsidP="00E51FE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D5B" w:rsidRPr="00E51FE4" w:rsidRDefault="00C51D5B" w:rsidP="00E51FE4">
            <w:pPr>
              <w:pStyle w:val="TableParagraph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Веб-квесты</w:t>
            </w:r>
            <w:r w:rsidRPr="00E51FE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(совместно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C51D5B" w:rsidRPr="00E51FE4" w:rsidRDefault="00C51D5B" w:rsidP="00E51FE4">
            <w:pPr>
              <w:pStyle w:val="TableParagraph"/>
              <w:spacing w:before="43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взрослыми).</w:t>
            </w:r>
            <w:r w:rsidRPr="00E51F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C51D5B" w:rsidRPr="00E51FE4" w:rsidRDefault="00C51D5B" w:rsidP="00E51FE4">
            <w:pPr>
              <w:pStyle w:val="TableParagraph"/>
              <w:spacing w:before="43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видеоматериалов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1D5B" w:rsidRPr="00E51FE4" w:rsidRDefault="00C51D5B" w:rsidP="00E51FE4">
            <w:pPr>
              <w:pStyle w:val="TableParagraph"/>
              <w:spacing w:before="41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интересующей</w:t>
            </w:r>
            <w:r w:rsidRPr="00E51FE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  <w:r w:rsidRPr="00E51F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  <w:p w:rsidR="00C51D5B" w:rsidRPr="00E51FE4" w:rsidRDefault="00C51D5B" w:rsidP="00E51FE4">
            <w:pPr>
              <w:pStyle w:val="TableParagraph"/>
              <w:spacing w:before="43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E51F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51D5B" w:rsidRPr="00E51FE4" w:rsidRDefault="00C51D5B" w:rsidP="00E51FE4">
            <w:pPr>
              <w:pStyle w:val="TableParagraph"/>
              <w:spacing w:before="44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голосовом</w:t>
            </w:r>
            <w:r w:rsidRPr="00E51FE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</w:tc>
        <w:tc>
          <w:tcPr>
            <w:tcW w:w="2380" w:type="dxa"/>
          </w:tcPr>
          <w:p w:rsidR="00C51D5B" w:rsidRPr="00E51FE4" w:rsidRDefault="00C51D5B" w:rsidP="00E51FE4">
            <w:pPr>
              <w:pStyle w:val="TableParagraph"/>
              <w:spacing w:before="4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C51D5B" w:rsidRPr="00E51FE4" w:rsidRDefault="00C51D5B" w:rsidP="00E51FE4">
            <w:pPr>
              <w:pStyle w:val="TableParagraph"/>
              <w:spacing w:before="4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проекты,</w:t>
            </w:r>
            <w:r w:rsidRPr="00E51FE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C51D5B" w:rsidRPr="00E51FE4" w:rsidRDefault="00C51D5B" w:rsidP="00E51FE4">
            <w:pPr>
              <w:pStyle w:val="TableParagraph"/>
              <w:spacing w:before="41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детей,</w:t>
            </w:r>
            <w:r w:rsidRPr="00E51FE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книжки-малышки</w:t>
            </w:r>
          </w:p>
          <w:p w:rsidR="00C51D5B" w:rsidRPr="00E51FE4" w:rsidRDefault="00C51D5B" w:rsidP="00E51FE4">
            <w:pPr>
              <w:pStyle w:val="TableParagraph"/>
              <w:spacing w:before="4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1F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3006" w:type="dxa"/>
            <w:gridSpan w:val="3"/>
          </w:tcPr>
          <w:p w:rsidR="00C51D5B" w:rsidRPr="00E51FE4" w:rsidRDefault="00C51D5B" w:rsidP="00E51FE4">
            <w:pPr>
              <w:pStyle w:val="TableParagraph"/>
              <w:spacing w:before="87" w:line="345" w:lineRule="auto"/>
              <w:ind w:left="62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Ребенок сам выбирает темы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для исследований. В процессе</w:t>
            </w:r>
            <w:r w:rsidRPr="00E51FE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E51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окружающими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систематизируются</w:t>
            </w:r>
            <w:r w:rsidRPr="00E51FE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E51FE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51FE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C51D5B" w:rsidRPr="00E51FE4" w:rsidRDefault="00C51D5B" w:rsidP="00E51FE4">
            <w:pPr>
              <w:pStyle w:val="TableParagraph"/>
              <w:spacing w:line="177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интересующей</w:t>
            </w:r>
            <w:r w:rsidRPr="00E51F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1FE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1FE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</w:tr>
    </w:tbl>
    <w:p w:rsidR="00C51D5B" w:rsidRPr="00520824" w:rsidRDefault="00C51D5B">
      <w:pPr>
        <w:rPr>
          <w:sz w:val="24"/>
          <w:szCs w:val="24"/>
        </w:rPr>
      </w:pPr>
    </w:p>
    <w:sectPr w:rsidR="00C51D5B" w:rsidRPr="00520824" w:rsidSect="00F401B6">
      <w:pgSz w:w="12240" w:h="15840"/>
      <w:pgMar w:top="1500" w:right="78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13515"/>
    <w:multiLevelType w:val="hybridMultilevel"/>
    <w:tmpl w:val="6F7C6BA8"/>
    <w:lvl w:ilvl="0" w:tplc="A93C1142">
      <w:numFmt w:val="bullet"/>
      <w:lvlText w:val=""/>
      <w:lvlJc w:val="left"/>
      <w:pPr>
        <w:ind w:left="1021" w:hanging="360"/>
      </w:pPr>
      <w:rPr>
        <w:rFonts w:ascii="Symbol" w:eastAsia="Times New Roman" w:hAnsi="Symbol" w:hint="default"/>
        <w:w w:val="100"/>
        <w:sz w:val="22"/>
      </w:rPr>
    </w:lvl>
    <w:lvl w:ilvl="1" w:tplc="8F949DAC">
      <w:numFmt w:val="bullet"/>
      <w:lvlText w:val="•"/>
      <w:lvlJc w:val="left"/>
      <w:pPr>
        <w:ind w:left="1914" w:hanging="360"/>
      </w:pPr>
      <w:rPr>
        <w:rFonts w:hint="default"/>
      </w:rPr>
    </w:lvl>
    <w:lvl w:ilvl="2" w:tplc="7B3AC7B8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5DA61E20"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0758165E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7DB4F2E8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77F68606">
      <w:numFmt w:val="bullet"/>
      <w:lvlText w:val="•"/>
      <w:lvlJc w:val="left"/>
      <w:pPr>
        <w:ind w:left="6384" w:hanging="360"/>
      </w:pPr>
      <w:rPr>
        <w:rFonts w:hint="default"/>
      </w:rPr>
    </w:lvl>
    <w:lvl w:ilvl="7" w:tplc="0890E4F8"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A4A6F0C8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1">
    <w:nsid w:val="6628496F"/>
    <w:multiLevelType w:val="hybridMultilevel"/>
    <w:tmpl w:val="B17A2234"/>
    <w:lvl w:ilvl="0" w:tplc="A4D2A9A6">
      <w:start w:val="1"/>
      <w:numFmt w:val="decimal"/>
      <w:lvlText w:val="%1."/>
      <w:lvlJc w:val="left"/>
      <w:pPr>
        <w:ind w:left="652" w:hanging="206"/>
      </w:pPr>
      <w:rPr>
        <w:rFonts w:ascii="Microsoft Sans Serif" w:eastAsia="Times New Roman" w:hAnsi="Microsoft Sans Serif" w:cs="Microsoft Sans Serif" w:hint="default"/>
        <w:spacing w:val="-1"/>
        <w:w w:val="101"/>
        <w:sz w:val="18"/>
        <w:szCs w:val="18"/>
      </w:rPr>
    </w:lvl>
    <w:lvl w:ilvl="1" w:tplc="C8D4E778">
      <w:numFmt w:val="bullet"/>
      <w:lvlText w:val="•"/>
      <w:lvlJc w:val="left"/>
      <w:pPr>
        <w:ind w:left="1547" w:hanging="206"/>
      </w:pPr>
      <w:rPr>
        <w:rFonts w:hint="default"/>
      </w:rPr>
    </w:lvl>
    <w:lvl w:ilvl="2" w:tplc="9668B4A8">
      <w:numFmt w:val="bullet"/>
      <w:lvlText w:val="•"/>
      <w:lvlJc w:val="left"/>
      <w:pPr>
        <w:ind w:left="2434" w:hanging="206"/>
      </w:pPr>
      <w:rPr>
        <w:rFonts w:hint="default"/>
      </w:rPr>
    </w:lvl>
    <w:lvl w:ilvl="3" w:tplc="04E28BB6">
      <w:numFmt w:val="bullet"/>
      <w:lvlText w:val="•"/>
      <w:lvlJc w:val="left"/>
      <w:pPr>
        <w:ind w:left="3321" w:hanging="206"/>
      </w:pPr>
      <w:rPr>
        <w:rFonts w:hint="default"/>
      </w:rPr>
    </w:lvl>
    <w:lvl w:ilvl="4" w:tplc="3FA4EE04">
      <w:numFmt w:val="bullet"/>
      <w:lvlText w:val="•"/>
      <w:lvlJc w:val="left"/>
      <w:pPr>
        <w:ind w:left="4208" w:hanging="206"/>
      </w:pPr>
      <w:rPr>
        <w:rFonts w:hint="default"/>
      </w:rPr>
    </w:lvl>
    <w:lvl w:ilvl="5" w:tplc="AC6C284A">
      <w:numFmt w:val="bullet"/>
      <w:lvlText w:val="•"/>
      <w:lvlJc w:val="left"/>
      <w:pPr>
        <w:ind w:left="5095" w:hanging="206"/>
      </w:pPr>
      <w:rPr>
        <w:rFonts w:hint="default"/>
      </w:rPr>
    </w:lvl>
    <w:lvl w:ilvl="6" w:tplc="28583AA4">
      <w:numFmt w:val="bullet"/>
      <w:lvlText w:val="•"/>
      <w:lvlJc w:val="left"/>
      <w:pPr>
        <w:ind w:left="5983" w:hanging="206"/>
      </w:pPr>
      <w:rPr>
        <w:rFonts w:hint="default"/>
      </w:rPr>
    </w:lvl>
    <w:lvl w:ilvl="7" w:tplc="205CF2F6">
      <w:numFmt w:val="bullet"/>
      <w:lvlText w:val="•"/>
      <w:lvlJc w:val="left"/>
      <w:pPr>
        <w:ind w:left="6870" w:hanging="206"/>
      </w:pPr>
      <w:rPr>
        <w:rFonts w:hint="default"/>
      </w:rPr>
    </w:lvl>
    <w:lvl w:ilvl="8" w:tplc="7AF81E56">
      <w:numFmt w:val="bullet"/>
      <w:lvlText w:val="•"/>
      <w:lvlJc w:val="left"/>
      <w:pPr>
        <w:ind w:left="7757" w:hanging="2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6E2"/>
    <w:rsid w:val="0017664F"/>
    <w:rsid w:val="00385518"/>
    <w:rsid w:val="003C36E2"/>
    <w:rsid w:val="00520824"/>
    <w:rsid w:val="005C20D9"/>
    <w:rsid w:val="00727F12"/>
    <w:rsid w:val="00772BFD"/>
    <w:rsid w:val="00A34FCE"/>
    <w:rsid w:val="00C51D5B"/>
    <w:rsid w:val="00DD42AB"/>
    <w:rsid w:val="00DF03CE"/>
    <w:rsid w:val="00E14A07"/>
    <w:rsid w:val="00E51FE4"/>
    <w:rsid w:val="00ED3EB5"/>
    <w:rsid w:val="00F4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B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401B6"/>
    <w:pPr>
      <w:ind w:left="300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99"/>
    <w:qFormat/>
    <w:rsid w:val="00F401B6"/>
    <w:pPr>
      <w:ind w:left="300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0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0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F401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401B6"/>
  </w:style>
  <w:style w:type="character" w:customStyle="1" w:styleId="BodyTextChar">
    <w:name w:val="Body Text Char"/>
    <w:basedOn w:val="DefaultParagraphFont"/>
    <w:link w:val="BodyText"/>
    <w:uiPriority w:val="99"/>
    <w:semiHidden/>
    <w:rsid w:val="0049305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F401B6"/>
    <w:pPr>
      <w:ind w:left="1021" w:hanging="360"/>
    </w:pPr>
  </w:style>
  <w:style w:type="paragraph" w:customStyle="1" w:styleId="TableParagraph">
    <w:name w:val="Table Paragraph"/>
    <w:basedOn w:val="Normal"/>
    <w:uiPriority w:val="99"/>
    <w:rsid w:val="00F401B6"/>
    <w:rPr>
      <w:rFonts w:ascii="Microsoft Sans Serif" w:eastAsia="Calibri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3</Pages>
  <Words>377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dcterms:created xsi:type="dcterms:W3CDTF">2023-03-10T06:12:00Z</dcterms:created>
  <dcterms:modified xsi:type="dcterms:W3CDTF">2023-03-10T20:50:00Z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