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4D" w:rsidRDefault="00A2734D" w:rsidP="002F7E6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F7E6A">
        <w:rPr>
          <w:rFonts w:ascii="Times New Roman" w:hAnsi="Times New Roman"/>
          <w:b/>
          <w:bCs/>
          <w:sz w:val="28"/>
          <w:szCs w:val="28"/>
        </w:rPr>
        <w:t>Технология эффективной социализации дошкольников «Ситуация месяца»</w:t>
      </w:r>
    </w:p>
    <w:p w:rsidR="00A2734D" w:rsidRPr="00C3073E" w:rsidRDefault="00A2734D" w:rsidP="00C3073E">
      <w:pPr>
        <w:spacing w:line="240" w:lineRule="auto"/>
        <w:rPr>
          <w:rFonts w:ascii="Times New Roman" w:hAnsi="Times New Roman"/>
          <w:sz w:val="28"/>
          <w:szCs w:val="28"/>
        </w:rPr>
      </w:pPr>
      <w:r w:rsidRPr="00C3073E">
        <w:rPr>
          <w:rFonts w:ascii="Times New Roman" w:hAnsi="Times New Roman"/>
          <w:sz w:val="28"/>
          <w:szCs w:val="28"/>
        </w:rPr>
        <w:t>Автор Тюльканова Юлия Валентиновна воспитатель МБДОУ детский сад №5 "Теремок" г. Шахунья</w:t>
      </w:r>
    </w:p>
    <w:p w:rsidR="00A2734D" w:rsidRPr="00D014A6" w:rsidRDefault="00A2734D" w:rsidP="00D014A6">
      <w:pPr>
        <w:spacing w:line="240" w:lineRule="auto"/>
        <w:rPr>
          <w:rFonts w:ascii="Times New Roman" w:hAnsi="Times New Roman"/>
          <w:sz w:val="28"/>
          <w:szCs w:val="28"/>
        </w:rPr>
      </w:pPr>
      <w:r w:rsidRPr="00D014A6">
        <w:rPr>
          <w:rFonts w:ascii="Times New Roman" w:hAnsi="Times New Roman"/>
          <w:sz w:val="28"/>
          <w:szCs w:val="28"/>
        </w:rPr>
        <w:t>Технология «Ситуация месяца» предоставляет детям возможность проживания различных социальных ролей с целью получения значимых образцов социального поведения. Технология направлена на воспитание у детей самостоятельности, ответственности, формирование дружеских отношений, уважительного отношения к окружающим, с благодарностью относиться к помощи и знакам внимания, формирование умения проявлять инициативу, умение планировать свои действия, оценивать их. Каждую ситуацию месяца проживают дети в течение одного месяца. Особенностью технологии является необходимость проведения в конце «ситуации месяца» заключительного мероприятия. Весь материал даётся детям в игровой форме и подобран под проблематику ситуации.</w:t>
      </w:r>
    </w:p>
    <w:p w:rsidR="00A2734D" w:rsidRPr="004273FC" w:rsidRDefault="00A2734D" w:rsidP="004273FC">
      <w:pPr>
        <w:spacing w:after="0" w:line="240" w:lineRule="auto"/>
        <w:jc w:val="center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A2734D" w:rsidRPr="004273FC" w:rsidRDefault="00A2734D" w:rsidP="00427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73FC">
        <w:rPr>
          <w:rFonts w:ascii="Times New Roman" w:hAnsi="Times New Roman"/>
          <w:b/>
          <w:sz w:val="28"/>
          <w:szCs w:val="28"/>
        </w:rPr>
        <w:t>Ситуация месяца «Мальчики и девочки»</w:t>
      </w:r>
    </w:p>
    <w:p w:rsidR="00A2734D" w:rsidRPr="004273FC" w:rsidRDefault="00A2734D" w:rsidP="004273FC">
      <w:pPr>
        <w:tabs>
          <w:tab w:val="left" w:pos="507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273FC">
        <w:rPr>
          <w:rFonts w:ascii="Times New Roman" w:hAnsi="Times New Roman"/>
          <w:b/>
          <w:bCs/>
          <w:sz w:val="28"/>
          <w:szCs w:val="28"/>
        </w:rPr>
        <w:t>Период проведения</w:t>
      </w:r>
      <w:r w:rsidRPr="004273FC">
        <w:rPr>
          <w:rFonts w:ascii="Times New Roman" w:hAnsi="Times New Roman"/>
          <w:sz w:val="28"/>
          <w:szCs w:val="28"/>
        </w:rPr>
        <w:t xml:space="preserve"> с 1 февраля – 10 марта</w:t>
      </w:r>
    </w:p>
    <w:p w:rsidR="00A2734D" w:rsidRPr="004273FC" w:rsidRDefault="00A2734D" w:rsidP="004273FC">
      <w:pPr>
        <w:pStyle w:val="TableParagraph"/>
        <w:ind w:right="98"/>
        <w:rPr>
          <w:spacing w:val="-2"/>
          <w:sz w:val="28"/>
          <w:szCs w:val="28"/>
        </w:rPr>
      </w:pPr>
      <w:r w:rsidRPr="004273FC">
        <w:rPr>
          <w:b/>
          <w:bCs/>
          <w:sz w:val="28"/>
          <w:szCs w:val="28"/>
        </w:rPr>
        <w:t xml:space="preserve">Зачин: </w:t>
      </w:r>
      <w:r w:rsidRPr="004273FC">
        <w:rPr>
          <w:sz w:val="28"/>
          <w:szCs w:val="28"/>
        </w:rPr>
        <w:t xml:space="preserve">В гости к детям приходят </w:t>
      </w:r>
      <w:r>
        <w:rPr>
          <w:sz w:val="28"/>
          <w:szCs w:val="28"/>
        </w:rPr>
        <w:t>Маша</w:t>
      </w:r>
      <w:r w:rsidRPr="004273FC">
        <w:rPr>
          <w:sz w:val="28"/>
          <w:szCs w:val="28"/>
        </w:rPr>
        <w:t xml:space="preserve"> и В</w:t>
      </w:r>
      <w:r>
        <w:rPr>
          <w:sz w:val="28"/>
          <w:szCs w:val="28"/>
        </w:rPr>
        <w:t>аня</w:t>
      </w:r>
      <w:r w:rsidRPr="004273FC">
        <w:rPr>
          <w:sz w:val="28"/>
          <w:szCs w:val="28"/>
        </w:rPr>
        <w:t xml:space="preserve">, у них неопрятный вид. Они обращаются за помощью к детям, чтобы их научили этикету, помогли подготовиться к празднику, объяснили, как нужно вести себя в общественных местах, как должны выглядеть девочки и мальчики, научили следить за своим внешним видом, здоровьем и </w:t>
      </w:r>
      <w:r w:rsidRPr="004273FC">
        <w:rPr>
          <w:spacing w:val="-2"/>
          <w:sz w:val="28"/>
          <w:szCs w:val="28"/>
        </w:rPr>
        <w:t xml:space="preserve">заниматься </w:t>
      </w:r>
      <w:r w:rsidRPr="004273FC">
        <w:rPr>
          <w:sz w:val="28"/>
          <w:szCs w:val="28"/>
        </w:rPr>
        <w:t xml:space="preserve">физической </w:t>
      </w:r>
      <w:r w:rsidRPr="004273FC">
        <w:rPr>
          <w:spacing w:val="-2"/>
          <w:sz w:val="28"/>
          <w:szCs w:val="28"/>
        </w:rPr>
        <w:t>культурой.</w:t>
      </w:r>
    </w:p>
    <w:p w:rsidR="00A2734D" w:rsidRPr="004273FC" w:rsidRDefault="00A2734D" w:rsidP="004273FC">
      <w:pPr>
        <w:pStyle w:val="TableParagraph"/>
        <w:ind w:right="102"/>
        <w:rPr>
          <w:color w:val="181818"/>
          <w:sz w:val="28"/>
          <w:szCs w:val="28"/>
          <w:shd w:val="clear" w:color="auto" w:fill="FFFFFF"/>
        </w:rPr>
      </w:pPr>
      <w:r w:rsidRPr="004273FC">
        <w:rPr>
          <w:color w:val="181818"/>
          <w:sz w:val="28"/>
          <w:szCs w:val="28"/>
          <w:shd w:val="clear" w:color="auto" w:fill="FFFFFF"/>
        </w:rPr>
        <w:t>Обсуждение вопросов на утреннем рефлексивном круге:</w:t>
      </w:r>
    </w:p>
    <w:p w:rsidR="00A2734D" w:rsidRPr="004273FC" w:rsidRDefault="00A2734D" w:rsidP="004273FC">
      <w:pPr>
        <w:pStyle w:val="TableParagraph"/>
        <w:ind w:right="102"/>
        <w:rPr>
          <w:sz w:val="28"/>
          <w:szCs w:val="28"/>
        </w:rPr>
      </w:pPr>
      <w:r w:rsidRPr="004273FC">
        <w:rPr>
          <w:sz w:val="28"/>
          <w:szCs w:val="28"/>
        </w:rPr>
        <w:t xml:space="preserve">Правила поведения для мальчиков и </w:t>
      </w:r>
      <w:r w:rsidRPr="004273FC">
        <w:rPr>
          <w:spacing w:val="-2"/>
          <w:sz w:val="28"/>
          <w:szCs w:val="28"/>
        </w:rPr>
        <w:t>девочек.</w:t>
      </w:r>
    </w:p>
    <w:p w:rsidR="00A2734D" w:rsidRPr="004273FC" w:rsidRDefault="00A2734D" w:rsidP="004273FC">
      <w:pPr>
        <w:pStyle w:val="TableParagraph"/>
        <w:rPr>
          <w:sz w:val="28"/>
          <w:szCs w:val="28"/>
        </w:rPr>
      </w:pPr>
      <w:r w:rsidRPr="004273FC">
        <w:rPr>
          <w:sz w:val="28"/>
          <w:szCs w:val="28"/>
        </w:rPr>
        <w:t xml:space="preserve">Как правильно чистить </w:t>
      </w:r>
      <w:r w:rsidRPr="004273FC">
        <w:rPr>
          <w:spacing w:val="-4"/>
          <w:sz w:val="28"/>
          <w:szCs w:val="28"/>
        </w:rPr>
        <w:t>зубы?</w:t>
      </w:r>
    </w:p>
    <w:p w:rsidR="00A2734D" w:rsidRPr="004273FC" w:rsidRDefault="00A2734D" w:rsidP="004273FC">
      <w:pPr>
        <w:pStyle w:val="TableParagraph"/>
        <w:ind w:right="101"/>
        <w:rPr>
          <w:sz w:val="28"/>
          <w:szCs w:val="28"/>
        </w:rPr>
      </w:pPr>
      <w:r w:rsidRPr="004273FC">
        <w:rPr>
          <w:sz w:val="28"/>
          <w:szCs w:val="28"/>
        </w:rPr>
        <w:t xml:space="preserve">Что полезно есть? Что не полезно есть? Что влияет на наше настроение? Любимые игрушки мальчиков и девочек? Что делает мама дома? </w:t>
      </w:r>
      <w:r w:rsidRPr="004273FC">
        <w:rPr>
          <w:spacing w:val="-5"/>
          <w:sz w:val="28"/>
          <w:szCs w:val="28"/>
        </w:rPr>
        <w:t>Что</w:t>
      </w:r>
      <w:r w:rsidRPr="004273FC">
        <w:rPr>
          <w:sz w:val="28"/>
          <w:szCs w:val="28"/>
        </w:rPr>
        <w:t xml:space="preserve"> делает папа </w:t>
      </w:r>
      <w:r w:rsidRPr="004273FC">
        <w:rPr>
          <w:spacing w:val="-4"/>
          <w:sz w:val="28"/>
          <w:szCs w:val="28"/>
        </w:rPr>
        <w:t>дома?</w:t>
      </w:r>
    </w:p>
    <w:p w:rsidR="00A2734D" w:rsidRPr="004273FC" w:rsidRDefault="00A2734D" w:rsidP="00D014A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273FC">
        <w:rPr>
          <w:rFonts w:ascii="Times New Roman" w:hAnsi="Times New Roman"/>
          <w:b/>
          <w:bCs/>
          <w:sz w:val="28"/>
          <w:szCs w:val="28"/>
        </w:rPr>
        <w:t>Планирование мероприятий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45"/>
        <w:gridCol w:w="6761"/>
      </w:tblGrid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537"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537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 xml:space="preserve">«Играют девочки и мальчики», «Хорошо быть девочкой, хорошо быть мальчиком», Я– девочка, будущая мама», «Я – мальчик, будущий папа», </w:t>
            </w:r>
            <w:r w:rsidRPr="00D37537">
              <w:rPr>
                <w:rFonts w:ascii="Times New Roman" w:hAnsi="Times New Roman"/>
                <w:bCs/>
                <w:sz w:val="28"/>
                <w:szCs w:val="28"/>
              </w:rPr>
              <w:t xml:space="preserve">«У нас в гостях Марьюшка и Иванушка», «Кто я в семье?», </w:t>
            </w:r>
            <w:r w:rsidRPr="00D37537">
              <w:rPr>
                <w:rFonts w:ascii="Times New Roman" w:hAnsi="Times New Roman"/>
                <w:sz w:val="28"/>
                <w:szCs w:val="28"/>
              </w:rPr>
              <w:t>«Наша родная Армия», «Летят самолеты», «Я и мой папа», «Папа может все что угодно», «Как я помогаю маме»,«Военная техника», «Рода войск», «Мы поздравляем наших пап и дедушек», «Кто такие защитники Отечества?», «Моя мама лучше всех»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Ситуативный разговор «Когда я стану взрослым»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«Кто что делает?», «Кто чем занимается?», «Одень девочку (мальчика)», «Пожелания», «Подбери прическу», «Этапы жизни девочки (мальчика)», «Хочу стать…», «Во что играют девочки и мальчики», «Предметы труда», «Подбери эмоции», «Собери разрезные картинки», «Игры – вертушки»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Продуктивная и творческая деятельность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</w:t>
            </w:r>
            <w:r w:rsidRPr="00D37537">
              <w:rPr>
                <w:rFonts w:ascii="Times New Roman" w:hAnsi="Times New Roman"/>
                <w:color w:val="000000"/>
                <w:sz w:val="28"/>
                <w:szCs w:val="28"/>
              </w:rPr>
              <w:t>Украшение одежды, для мальчиков и для девочек» (роспись готовых форм)»</w:t>
            </w:r>
            <w:r w:rsidRPr="00D37537">
              <w:rPr>
                <w:rFonts w:ascii="Times New Roman" w:hAnsi="Times New Roman"/>
                <w:sz w:val="28"/>
                <w:szCs w:val="28"/>
              </w:rPr>
              <w:t xml:space="preserve"> (рисование)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«Расцвели красивые цветы» (рисование)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«Летящие самолеты» (аппликация)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«Цветы для мамы» (аппликация)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«Подарок другу (подружке)»(аппликация)</w:t>
            </w:r>
          </w:p>
          <w:p w:rsidR="00A2734D" w:rsidRPr="00D37537" w:rsidRDefault="00A2734D" w:rsidP="00D37537">
            <w:pPr>
              <w:shd w:val="clear" w:color="auto" w:fill="FFFFFF"/>
              <w:spacing w:after="135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75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Конструирование «Дом дружбы»</w:t>
            </w:r>
            <w:r w:rsidRPr="00D37537">
              <w:rPr>
                <w:rFonts w:ascii="Times New Roman" w:hAnsi="Times New Roman"/>
                <w:sz w:val="28"/>
                <w:szCs w:val="28"/>
              </w:rPr>
              <w:t xml:space="preserve"> (из конструктора и строительного материала)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«Семья», «Парикмахерская», «Ждём гостей», «Маленькая хозяйка», «Почта», «Мы летчики», «Армия. сюжет «Будущие защитники Родины», «Моряки», «Магазин. Выбираем подарок папе (маме)»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 xml:space="preserve">Рассматривание альбомов, картин </w:t>
            </w: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«Гордится Армией страна», «Русские богатыри», «Профессии мамы и папы»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 xml:space="preserve">А. Барто «Я расту», Э. Успенский «Если был бы я девчонкой...», </w:t>
            </w:r>
            <w:r w:rsidRPr="00D3753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С. Маршак «О мальчиках и девочках», </w:t>
            </w:r>
            <w:r w:rsidRPr="00D3753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В. Маяковский «Что такое хорошо и что такое плохо?», </w:t>
            </w:r>
            <w:r w:rsidRPr="00D37537">
              <w:rPr>
                <w:rFonts w:ascii="Times New Roman" w:hAnsi="Times New Roman"/>
                <w:sz w:val="28"/>
                <w:szCs w:val="28"/>
              </w:rPr>
              <w:t>А. Митяева «Почему Армия родная»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Загадывание загадок «Части тела», «Профессии»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Заучивание мирилок, считалок, стихотворений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«Дружат в нашей группе девочки и мальчики»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«Цветы для мамы», «Подарок папе»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«Мы весёлые ребята», «Найди свою пару», «Хитрая лиса», «Ровным кругом», «Самолеты», «Летчики», «Ловишки», «Ручеек», «Горелки», «Бездомный заяц»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Коллаж</w:t>
            </w: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«Мы такие разные девчонки и мальчишки»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«Все умеют наши папы», «Мамины руки на знают скуки»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Исследовательская деятельность и экспериментирование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2734D" w:rsidRPr="00D37537" w:rsidRDefault="00A2734D" w:rsidP="00D3753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color w:val="000000"/>
                <w:sz w:val="28"/>
                <w:szCs w:val="28"/>
              </w:rPr>
              <w:t>«Сколько у нас девочек, мальчиков?», «Сколько девочек и мальчиков с одинаковыми именами?», «Определить кто выше, кто ниже?», «У кого из девочек коса длиннее?», «Цвет наших глаз»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«Свет повсюду», «Свет и тень», «Таяние снега», «Замерзшая вода», «Таинственные картинки», «Все увидим, все узнаем»</w:t>
            </w:r>
          </w:p>
        </w:tc>
      </w:tr>
      <w:tr w:rsidR="00A2734D" w:rsidRPr="00D37537" w:rsidTr="00D37537">
        <w:trPr>
          <w:trHeight w:val="557"/>
        </w:trPr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Культурно досуговая деятельность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color w:val="000000"/>
                <w:sz w:val="28"/>
                <w:szCs w:val="28"/>
              </w:rPr>
              <w:t>Фокусы «Превращение воды»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color w:val="000000"/>
                <w:sz w:val="28"/>
                <w:szCs w:val="28"/>
              </w:rPr>
              <w:t>Развлечение «Волшебный сундучок»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 xml:space="preserve">Показ кукольного театра по сказке </w:t>
            </w:r>
            <w:r w:rsidRPr="00D37537">
              <w:rPr>
                <w:rFonts w:ascii="Times New Roman" w:hAnsi="Times New Roman"/>
                <w:color w:val="000000"/>
                <w:sz w:val="28"/>
                <w:szCs w:val="28"/>
              </w:rPr>
              <w:t>«Пых»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Развлечение </w:t>
            </w:r>
            <w:r w:rsidRPr="00D37537">
              <w:rPr>
                <w:rFonts w:ascii="Times New Roman" w:hAnsi="Times New Roman"/>
                <w:sz w:val="28"/>
                <w:szCs w:val="28"/>
              </w:rPr>
              <w:t>«Бравые солдаты»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 xml:space="preserve">Игровая ситуация </w:t>
            </w: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«Хотим быть смелыми», «Защити слабого»</w:t>
            </w:r>
          </w:p>
        </w:tc>
      </w:tr>
      <w:tr w:rsidR="00A2734D" w:rsidRPr="00D37537" w:rsidTr="00D37537">
        <w:trPr>
          <w:trHeight w:val="302"/>
        </w:trPr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«Наша Армия», «Отважный капитан», «Семья», «Дружные ребята», «Погреем пальчики», «Замок»</w:t>
            </w:r>
          </w:p>
        </w:tc>
      </w:tr>
      <w:tr w:rsidR="00A2734D" w:rsidRPr="00D37537" w:rsidTr="00D37537">
        <w:trPr>
          <w:trHeight w:val="302"/>
        </w:trPr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«Чистота – залог здоровья», стирка кукольной одежды, ремонт кукольной мебели.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Помощь дежурных по столовой.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Постройки снежной горки, крепости, снеговика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Коллективный труд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Изготовление детской стенгазеты «Интересные события месяца»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Создание альбома «Военная техники и профессии»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Лэпбук «Гендерное воспитание»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Работа с родителями (законными представителями)</w:t>
            </w: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Папка-передвижка «Гендерное воспитание в семье»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Консультация «Девочки и мальчики», «Девочки – маленькие принцессы» «Пять заповедей отцовства», «Будущая женщина», «Будущий мужчина», «Зимой гуляем, наблюдаем, трудимся, играем»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 xml:space="preserve">Буклет «Роль семьи в воспитании детей», «Моя семья – моя крепость» 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 xml:space="preserve">Подборка стихов для разучивания с детьми дома 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 xml:space="preserve">Тематический день </w:t>
            </w:r>
          </w:p>
        </w:tc>
        <w:tc>
          <w:tcPr>
            <w:tcW w:w="6804" w:type="dxa"/>
          </w:tcPr>
          <w:p w:rsidR="00A2734D" w:rsidRPr="00D37537" w:rsidRDefault="00A2734D" w:rsidP="00D3753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«17 февраля - день спонтанного проявления доброты»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Технологии</w:t>
            </w: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Ежедневный рефлексивный круг</w:t>
            </w: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 xml:space="preserve">Обсуждение с детьми предстоящих событий, нацеливание на выбор самостоятельной деятельности, проявления инициативы и коллективный труд. </w:t>
            </w:r>
          </w:p>
          <w:p w:rsidR="00A2734D" w:rsidRPr="00D37537" w:rsidRDefault="00A2734D" w:rsidP="00D37537">
            <w:pPr>
              <w:pStyle w:val="TableParagraph"/>
              <w:ind w:left="0" w:right="102"/>
              <w:rPr>
                <w:sz w:val="28"/>
                <w:szCs w:val="28"/>
              </w:rPr>
            </w:pPr>
            <w:r w:rsidRPr="00D37537">
              <w:rPr>
                <w:sz w:val="28"/>
                <w:szCs w:val="28"/>
              </w:rPr>
              <w:t xml:space="preserve">Обсуждение темы «Правила поведения для мальчиков и </w:t>
            </w:r>
            <w:r w:rsidRPr="00D37537">
              <w:rPr>
                <w:spacing w:val="-2"/>
                <w:sz w:val="28"/>
                <w:szCs w:val="28"/>
              </w:rPr>
              <w:t>девочек.</w:t>
            </w:r>
          </w:p>
          <w:p w:rsidR="00A2734D" w:rsidRPr="00D37537" w:rsidRDefault="00A2734D" w:rsidP="00D37537">
            <w:pPr>
              <w:pStyle w:val="TableParagraph"/>
              <w:ind w:left="0"/>
              <w:rPr>
                <w:sz w:val="28"/>
                <w:szCs w:val="28"/>
              </w:rPr>
            </w:pPr>
            <w:r w:rsidRPr="00D37537">
              <w:rPr>
                <w:sz w:val="28"/>
                <w:szCs w:val="28"/>
              </w:rPr>
              <w:t xml:space="preserve">Как правильно чистить </w:t>
            </w:r>
            <w:r w:rsidRPr="00D37537">
              <w:rPr>
                <w:spacing w:val="-4"/>
                <w:sz w:val="28"/>
                <w:szCs w:val="28"/>
              </w:rPr>
              <w:t>зубы?</w:t>
            </w:r>
          </w:p>
          <w:p w:rsidR="00A2734D" w:rsidRPr="00D37537" w:rsidRDefault="00A2734D" w:rsidP="00D37537">
            <w:pPr>
              <w:pStyle w:val="TableParagraph"/>
              <w:ind w:left="0" w:right="101"/>
              <w:rPr>
                <w:sz w:val="28"/>
                <w:szCs w:val="28"/>
              </w:rPr>
            </w:pPr>
            <w:r w:rsidRPr="00D37537">
              <w:rPr>
                <w:sz w:val="28"/>
                <w:szCs w:val="28"/>
              </w:rPr>
              <w:t xml:space="preserve">Что полезно есть? Что не полезно есть? Что влияет на наше настроение? Любимые игрушки мальчиков и девочек? Что делает мама дома? </w:t>
            </w:r>
            <w:r w:rsidRPr="00D37537">
              <w:rPr>
                <w:spacing w:val="-5"/>
                <w:sz w:val="28"/>
                <w:szCs w:val="28"/>
              </w:rPr>
              <w:t>Что</w:t>
            </w:r>
            <w:r w:rsidRPr="00D37537">
              <w:rPr>
                <w:sz w:val="28"/>
                <w:szCs w:val="28"/>
              </w:rPr>
              <w:t xml:space="preserve"> делает папа </w:t>
            </w:r>
            <w:r w:rsidRPr="00D37537">
              <w:rPr>
                <w:spacing w:val="-4"/>
                <w:sz w:val="28"/>
                <w:szCs w:val="28"/>
              </w:rPr>
              <w:t>дома?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 xml:space="preserve">Проблемная педагогическая ситуация </w:t>
            </w: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«Не хватает стульчиков, ложек, карандашей», «Полезные и вредные продукты».</w:t>
            </w:r>
            <w:r w:rsidRPr="00D3753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Ребенок громко разговаривает за столом во время еды, отбирает приборы – о правилах поведения за столом.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 xml:space="preserve">Социальная акция </w:t>
            </w: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«Подарок друзьям»</w:t>
            </w:r>
          </w:p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«День доброты»</w:t>
            </w:r>
          </w:p>
        </w:tc>
      </w:tr>
      <w:tr w:rsidR="00A2734D" w:rsidRPr="00D37537" w:rsidTr="00D37537">
        <w:tc>
          <w:tcPr>
            <w:tcW w:w="2802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 xml:space="preserve">Итоговое мероприятие </w:t>
            </w:r>
          </w:p>
        </w:tc>
        <w:tc>
          <w:tcPr>
            <w:tcW w:w="6804" w:type="dxa"/>
          </w:tcPr>
          <w:p w:rsidR="00A2734D" w:rsidRPr="00D37537" w:rsidRDefault="00A2734D" w:rsidP="00D37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7537">
              <w:rPr>
                <w:rFonts w:ascii="Times New Roman" w:hAnsi="Times New Roman"/>
                <w:sz w:val="28"/>
                <w:szCs w:val="28"/>
              </w:rPr>
              <w:t>Праздник, посвященный дню 8 Марта</w:t>
            </w:r>
          </w:p>
        </w:tc>
      </w:tr>
    </w:tbl>
    <w:p w:rsidR="00A2734D" w:rsidRDefault="00A2734D" w:rsidP="00D557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34D" w:rsidRPr="00D014A6" w:rsidRDefault="00A2734D" w:rsidP="00D014A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D014A6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A2734D" w:rsidRPr="00D014A6" w:rsidRDefault="00A2734D" w:rsidP="00D014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734D" w:rsidRPr="00D014A6" w:rsidRDefault="00A2734D" w:rsidP="00D014A6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D014A6">
        <w:rPr>
          <w:rFonts w:ascii="Times New Roman" w:hAnsi="Times New Roman"/>
          <w:b/>
          <w:sz w:val="28"/>
          <w:szCs w:val="28"/>
        </w:rPr>
        <w:t xml:space="preserve">с 1 февраля по 10 марта проводится </w:t>
      </w:r>
    </w:p>
    <w:p w:rsidR="00A2734D" w:rsidRPr="00D014A6" w:rsidRDefault="00A2734D" w:rsidP="00C3073E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D014A6">
        <w:rPr>
          <w:rFonts w:ascii="Times New Roman" w:hAnsi="Times New Roman"/>
          <w:b/>
          <w:sz w:val="28"/>
          <w:szCs w:val="28"/>
        </w:rPr>
        <w:t>СИТУАЦИЯ МЕСЯЦА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14A6">
        <w:rPr>
          <w:rFonts w:ascii="Times New Roman" w:hAnsi="Times New Roman"/>
          <w:b/>
          <w:sz w:val="28"/>
          <w:szCs w:val="28"/>
        </w:rPr>
        <w:t>«МАЛЬЧИКИ И ДЕВОЧКИ»</w:t>
      </w:r>
    </w:p>
    <w:p w:rsidR="00A2734D" w:rsidRPr="00D014A6" w:rsidRDefault="00A2734D" w:rsidP="00D014A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A2734D" w:rsidRPr="00D014A6" w:rsidRDefault="00A2734D" w:rsidP="00D01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4A6">
        <w:rPr>
          <w:rFonts w:ascii="Times New Roman" w:hAnsi="Times New Roman"/>
          <w:b/>
          <w:sz w:val="28"/>
          <w:szCs w:val="28"/>
        </w:rPr>
        <w:t>Домашние задания по ситуации месяца:</w:t>
      </w:r>
    </w:p>
    <w:p w:rsidR="00A2734D" w:rsidRPr="00D014A6" w:rsidRDefault="00A2734D" w:rsidP="00D01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34D" w:rsidRPr="00D014A6" w:rsidRDefault="00A2734D" w:rsidP="00D014A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14A6">
        <w:rPr>
          <w:color w:val="111111"/>
          <w:sz w:val="28"/>
          <w:szCs w:val="28"/>
          <w:shd w:val="clear" w:color="auto" w:fill="FFFFFF"/>
        </w:rPr>
        <w:t xml:space="preserve">- </w:t>
      </w:r>
      <w:r w:rsidRPr="00D014A6">
        <w:rPr>
          <w:color w:val="111111"/>
          <w:sz w:val="28"/>
          <w:szCs w:val="28"/>
        </w:rPr>
        <w:t>Попросите ребенка рассказать о том, чем отличаются </w:t>
      </w:r>
      <w:r w:rsidRPr="00D014A6">
        <w:rPr>
          <w:b/>
          <w:bCs/>
          <w:color w:val="111111"/>
          <w:sz w:val="28"/>
          <w:szCs w:val="28"/>
        </w:rPr>
        <w:t>мальчики</w:t>
      </w:r>
      <w:r w:rsidRPr="00D014A6">
        <w:rPr>
          <w:color w:val="111111"/>
          <w:sz w:val="28"/>
          <w:szCs w:val="28"/>
        </w:rPr>
        <w:t> </w:t>
      </w:r>
      <w:r w:rsidRPr="00D014A6">
        <w:rPr>
          <w:b/>
          <w:bCs/>
          <w:color w:val="111111"/>
          <w:sz w:val="28"/>
          <w:szCs w:val="28"/>
        </w:rPr>
        <w:t>и девочки</w:t>
      </w:r>
      <w:r w:rsidRPr="00D014A6">
        <w:rPr>
          <w:color w:val="111111"/>
          <w:sz w:val="28"/>
          <w:szCs w:val="28"/>
        </w:rPr>
        <w:t xml:space="preserve"> друг от друга.</w:t>
      </w:r>
    </w:p>
    <w:p w:rsidR="00A2734D" w:rsidRPr="00D014A6" w:rsidRDefault="00A2734D" w:rsidP="00D014A6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D014A6">
        <w:rPr>
          <w:rFonts w:ascii="Times New Roman" w:hAnsi="Times New Roman"/>
          <w:color w:val="111111"/>
          <w:sz w:val="28"/>
          <w:szCs w:val="28"/>
        </w:rPr>
        <w:t>- Предложите ребенку составить рассказы на тему «Письмо друзьям», «Я хочу быть похожим на маму (папу, сестру, дедушку, сказочного или мультяшного героя и др., потому что…».</w:t>
      </w:r>
    </w:p>
    <w:p w:rsidR="00A2734D" w:rsidRPr="00D014A6" w:rsidRDefault="00A2734D" w:rsidP="00D014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014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- Задайте вопрос: «Что будет, если… (на Земле не будет пап, мам, останутся одни дети и т. п.)» </w:t>
      </w:r>
    </w:p>
    <w:p w:rsidR="00A2734D" w:rsidRPr="00D014A6" w:rsidRDefault="00A2734D" w:rsidP="00D014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14A6">
        <w:rPr>
          <w:rFonts w:ascii="Times New Roman" w:hAnsi="Times New Roman"/>
          <w:sz w:val="28"/>
          <w:szCs w:val="28"/>
        </w:rPr>
        <w:t xml:space="preserve">- Расскажите ребенку о праздниках «День защитника Отечества»,»8 Марта» - кого поздравляют в эти праздники?  Рассмотрите семейные фотоальбомы. </w:t>
      </w:r>
    </w:p>
    <w:p w:rsidR="00A2734D" w:rsidRPr="00D014A6" w:rsidRDefault="00A2734D" w:rsidP="00D014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14A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Сделайте поделку на выставку творческих работ «</w:t>
      </w:r>
      <w:r w:rsidRPr="00D014A6">
        <w:rPr>
          <w:rFonts w:ascii="Times New Roman" w:hAnsi="Times New Roman"/>
          <w:sz w:val="28"/>
          <w:szCs w:val="28"/>
        </w:rPr>
        <w:t>Все умеют наши папы», «Мамины руки на знают скуки»</w:t>
      </w:r>
    </w:p>
    <w:p w:rsidR="00A2734D" w:rsidRPr="00D014A6" w:rsidRDefault="00A2734D" w:rsidP="00D014A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2734D" w:rsidRPr="001A420E" w:rsidRDefault="00A2734D" w:rsidP="00D014A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A42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Поиграйте в игру:</w:t>
      </w:r>
    </w:p>
    <w:p w:rsidR="00A2734D" w:rsidRPr="00D014A6" w:rsidRDefault="00A2734D" w:rsidP="00D014A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293"/>
        <w:rPr>
          <w:rStyle w:val="c0"/>
          <w:color w:val="111111"/>
          <w:sz w:val="28"/>
          <w:szCs w:val="28"/>
        </w:rPr>
      </w:pPr>
      <w:r w:rsidRPr="00D014A6">
        <w:rPr>
          <w:b/>
          <w:color w:val="111111"/>
          <w:sz w:val="28"/>
          <w:szCs w:val="28"/>
        </w:rPr>
        <w:t>«</w:t>
      </w:r>
      <w:r w:rsidRPr="001A420E">
        <w:rPr>
          <w:rStyle w:val="c0"/>
          <w:color w:val="111111"/>
          <w:sz w:val="28"/>
          <w:szCs w:val="28"/>
        </w:rPr>
        <w:t>Посмотри и сложи»</w:t>
      </w:r>
      <w:r w:rsidRPr="00D014A6">
        <w:rPr>
          <w:rStyle w:val="c0"/>
          <w:color w:val="111111"/>
          <w:sz w:val="28"/>
          <w:szCs w:val="28"/>
        </w:rPr>
        <w:t> </w:t>
      </w:r>
    </w:p>
    <w:p w:rsidR="00A2734D" w:rsidRPr="00D014A6" w:rsidRDefault="00A2734D" w:rsidP="00D014A6">
      <w:pPr>
        <w:pStyle w:val="NormalWeb"/>
        <w:shd w:val="clear" w:color="auto" w:fill="FFFFFF"/>
        <w:spacing w:before="0" w:beforeAutospacing="0" w:after="0" w:afterAutospacing="0"/>
        <w:ind w:left="435"/>
        <w:rPr>
          <w:rStyle w:val="c0"/>
          <w:color w:val="111111"/>
          <w:sz w:val="28"/>
          <w:szCs w:val="28"/>
        </w:rPr>
      </w:pPr>
      <w:r w:rsidRPr="00D014A6">
        <w:rPr>
          <w:rStyle w:val="c0"/>
          <w:b/>
          <w:bCs/>
          <w:color w:val="111111"/>
          <w:sz w:val="28"/>
          <w:szCs w:val="28"/>
        </w:rPr>
        <w:t>для </w:t>
      </w:r>
      <w:r w:rsidRPr="00D014A6">
        <w:rPr>
          <w:rStyle w:val="c2"/>
          <w:b/>
          <w:bCs/>
          <w:color w:val="111111"/>
          <w:sz w:val="28"/>
          <w:szCs w:val="28"/>
        </w:rPr>
        <w:t>мальчиков</w:t>
      </w:r>
      <w:r w:rsidRPr="00D014A6">
        <w:rPr>
          <w:rStyle w:val="c2"/>
          <w:color w:val="111111"/>
          <w:sz w:val="28"/>
          <w:szCs w:val="28"/>
        </w:rPr>
        <w:t xml:space="preserve"> – машина</w:t>
      </w:r>
      <w:r w:rsidRPr="00D014A6">
        <w:rPr>
          <w:rStyle w:val="c0"/>
          <w:color w:val="111111"/>
          <w:sz w:val="28"/>
          <w:szCs w:val="28"/>
        </w:rPr>
        <w:t xml:space="preserve">, самолет, робот, ракета и др., </w:t>
      </w:r>
    </w:p>
    <w:p w:rsidR="00A2734D" w:rsidRPr="00D014A6" w:rsidRDefault="00A2734D" w:rsidP="00D014A6">
      <w:pPr>
        <w:pStyle w:val="NormalWeb"/>
        <w:shd w:val="clear" w:color="auto" w:fill="FFFFFF"/>
        <w:spacing w:before="0" w:beforeAutospacing="0" w:after="0" w:afterAutospacing="0"/>
        <w:ind w:left="435"/>
        <w:rPr>
          <w:rStyle w:val="c0"/>
          <w:color w:val="111111"/>
          <w:sz w:val="28"/>
          <w:szCs w:val="28"/>
        </w:rPr>
      </w:pPr>
      <w:r w:rsidRPr="00D014A6">
        <w:rPr>
          <w:rStyle w:val="c0"/>
          <w:b/>
          <w:bCs/>
          <w:color w:val="111111"/>
          <w:sz w:val="28"/>
          <w:szCs w:val="28"/>
        </w:rPr>
        <w:t>для девочек</w:t>
      </w:r>
      <w:r w:rsidRPr="00D014A6">
        <w:rPr>
          <w:rStyle w:val="c0"/>
          <w:color w:val="111111"/>
          <w:sz w:val="28"/>
          <w:szCs w:val="28"/>
        </w:rPr>
        <w:t xml:space="preserve"> – узоры, дворцы, кукла, цветок и др.</w:t>
      </w:r>
    </w:p>
    <w:p w:rsidR="00A2734D" w:rsidRPr="00D014A6" w:rsidRDefault="00A2734D" w:rsidP="00D014A6">
      <w:pPr>
        <w:pStyle w:val="NormalWeb"/>
        <w:shd w:val="clear" w:color="auto" w:fill="FFFFFF"/>
        <w:spacing w:before="0" w:beforeAutospacing="0" w:after="0" w:afterAutospacing="0"/>
        <w:ind w:left="435"/>
        <w:rPr>
          <w:rStyle w:val="c0"/>
          <w:color w:val="111111"/>
          <w:sz w:val="28"/>
          <w:szCs w:val="28"/>
        </w:rPr>
      </w:pPr>
      <w:r w:rsidRPr="00D014A6">
        <w:rPr>
          <w:rStyle w:val="c0"/>
          <w:color w:val="111111"/>
          <w:sz w:val="28"/>
          <w:szCs w:val="28"/>
        </w:rPr>
        <w:t>(составление животных, предметов из геометрических фигур по заданию)</w:t>
      </w:r>
    </w:p>
    <w:p w:rsidR="00A2734D" w:rsidRPr="00D014A6" w:rsidRDefault="00A2734D" w:rsidP="00D014A6">
      <w:pPr>
        <w:pStyle w:val="NormalWeb"/>
        <w:shd w:val="clear" w:color="auto" w:fill="FFFFFF"/>
        <w:spacing w:before="0" w:beforeAutospacing="0" w:after="0" w:afterAutospacing="0"/>
        <w:ind w:left="75" w:hanging="293"/>
        <w:rPr>
          <w:color w:val="111111"/>
          <w:sz w:val="28"/>
          <w:szCs w:val="28"/>
        </w:rPr>
      </w:pPr>
    </w:p>
    <w:p w:rsidR="00A2734D" w:rsidRPr="00D014A6" w:rsidRDefault="00A2734D" w:rsidP="00D014A6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293"/>
        <w:rPr>
          <w:b/>
          <w:bCs/>
          <w:color w:val="111111"/>
          <w:sz w:val="28"/>
          <w:szCs w:val="28"/>
          <w:shd w:val="clear" w:color="auto" w:fill="FFFFFF"/>
        </w:rPr>
      </w:pPr>
      <w:r w:rsidRPr="00D014A6">
        <w:rPr>
          <w:b/>
          <w:bCs/>
          <w:color w:val="111111"/>
          <w:sz w:val="28"/>
          <w:szCs w:val="28"/>
          <w:shd w:val="clear" w:color="auto" w:fill="FFFFFF"/>
        </w:rPr>
        <w:t>«</w:t>
      </w:r>
      <w:r w:rsidRPr="001A420E">
        <w:rPr>
          <w:color w:val="111111"/>
          <w:sz w:val="28"/>
          <w:szCs w:val="28"/>
          <w:shd w:val="clear" w:color="auto" w:fill="FFFFFF"/>
        </w:rPr>
        <w:t>Мужские и женские профессии»</w:t>
      </w:r>
      <w:r w:rsidRPr="00D014A6">
        <w:rPr>
          <w:b/>
          <w:bCs/>
          <w:color w:val="111111"/>
          <w:sz w:val="28"/>
          <w:szCs w:val="28"/>
          <w:shd w:val="clear" w:color="auto" w:fill="FFFFFF"/>
        </w:rPr>
        <w:t> </w:t>
      </w:r>
    </w:p>
    <w:p w:rsidR="00A2734D" w:rsidRPr="00D014A6" w:rsidRDefault="00A2734D" w:rsidP="00D014A6">
      <w:pPr>
        <w:pStyle w:val="c3"/>
        <w:shd w:val="clear" w:color="auto" w:fill="FFFFFF"/>
        <w:spacing w:before="0" w:beforeAutospacing="0" w:after="0" w:afterAutospacing="0"/>
        <w:ind w:left="435"/>
        <w:rPr>
          <w:b/>
          <w:bCs/>
          <w:color w:val="111111"/>
          <w:sz w:val="28"/>
          <w:szCs w:val="28"/>
          <w:shd w:val="clear" w:color="auto" w:fill="FFFFFF"/>
        </w:rPr>
      </w:pPr>
      <w:r w:rsidRPr="00D014A6">
        <w:rPr>
          <w:color w:val="111111"/>
          <w:sz w:val="28"/>
          <w:szCs w:val="28"/>
          <w:shd w:val="clear" w:color="auto" w:fill="FFFFFF"/>
        </w:rPr>
        <w:t xml:space="preserve">определение профессий, более подходящих мужчинам, женщинам, смешанных. По каким критериям можно это определить и почему? </w:t>
      </w:r>
    </w:p>
    <w:p w:rsidR="00A2734D" w:rsidRPr="00D014A6" w:rsidRDefault="00A2734D" w:rsidP="00D014A6">
      <w:pPr>
        <w:pStyle w:val="c3"/>
        <w:shd w:val="clear" w:color="auto" w:fill="FFFFFF"/>
        <w:spacing w:before="0" w:beforeAutospacing="0" w:after="0" w:afterAutospacing="0"/>
        <w:ind w:left="75" w:hanging="293"/>
        <w:rPr>
          <w:color w:val="111111"/>
          <w:sz w:val="28"/>
          <w:szCs w:val="28"/>
          <w:shd w:val="clear" w:color="auto" w:fill="FFFFFF"/>
        </w:rPr>
      </w:pPr>
    </w:p>
    <w:p w:rsidR="00A2734D" w:rsidRPr="00D014A6" w:rsidRDefault="00A2734D" w:rsidP="00D014A6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293"/>
        <w:rPr>
          <w:b/>
          <w:color w:val="111111"/>
          <w:sz w:val="28"/>
          <w:szCs w:val="28"/>
        </w:rPr>
      </w:pPr>
      <w:r w:rsidRPr="00D014A6">
        <w:rPr>
          <w:color w:val="111111"/>
          <w:sz w:val="28"/>
          <w:szCs w:val="28"/>
          <w:shd w:val="clear" w:color="auto" w:fill="FFFFFF"/>
        </w:rPr>
        <w:t>Предложите игру со строительным материалом (конструктором, кубиками) на тему «Построй какой хочешь дом для своего друга»</w:t>
      </w:r>
    </w:p>
    <w:p w:rsidR="00A2734D" w:rsidRPr="00D014A6" w:rsidRDefault="00A2734D" w:rsidP="00D014A6">
      <w:pPr>
        <w:pStyle w:val="c3"/>
        <w:shd w:val="clear" w:color="auto" w:fill="FFFFFF"/>
        <w:spacing w:before="0" w:beforeAutospacing="0" w:after="0" w:afterAutospacing="0"/>
        <w:ind w:left="435" w:hanging="293"/>
        <w:rPr>
          <w:b/>
          <w:color w:val="111111"/>
          <w:sz w:val="28"/>
          <w:szCs w:val="28"/>
        </w:rPr>
      </w:pPr>
    </w:p>
    <w:p w:rsidR="00A2734D" w:rsidRPr="001A420E" w:rsidRDefault="00A2734D" w:rsidP="00D014A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hanging="293"/>
        <w:rPr>
          <w:rFonts w:ascii="Times New Roman" w:hAnsi="Times New Roman"/>
          <w:color w:val="000000"/>
          <w:sz w:val="28"/>
          <w:szCs w:val="28"/>
        </w:rPr>
      </w:pPr>
      <w:r w:rsidRPr="001A420E">
        <w:rPr>
          <w:rFonts w:ascii="Times New Roman" w:hAnsi="Times New Roman"/>
          <w:color w:val="111111"/>
          <w:sz w:val="28"/>
          <w:szCs w:val="28"/>
        </w:rPr>
        <w:t>Поиграйте с ребенком в пальчиковую гимнастику:</w:t>
      </w:r>
    </w:p>
    <w:p w:rsidR="00A2734D" w:rsidRPr="00D014A6" w:rsidRDefault="00A2734D" w:rsidP="00D014A6">
      <w:pPr>
        <w:pStyle w:val="ListParagraph"/>
        <w:shd w:val="clear" w:color="auto" w:fill="FFFFFF"/>
        <w:spacing w:after="0" w:line="240" w:lineRule="auto"/>
        <w:ind w:left="435"/>
        <w:rPr>
          <w:rFonts w:ascii="Times New Roman" w:hAnsi="Times New Roman"/>
          <w:color w:val="111111"/>
          <w:sz w:val="28"/>
          <w:szCs w:val="28"/>
        </w:rPr>
      </w:pPr>
      <w:r w:rsidRPr="00D014A6">
        <w:rPr>
          <w:rFonts w:ascii="Times New Roman" w:hAnsi="Times New Roman"/>
          <w:color w:val="111111"/>
          <w:sz w:val="28"/>
          <w:szCs w:val="28"/>
        </w:rPr>
        <w:t>Дружат в нашей группе девочки и мальчики.</w:t>
      </w:r>
    </w:p>
    <w:p w:rsidR="00A2734D" w:rsidRPr="00D014A6" w:rsidRDefault="00A2734D" w:rsidP="00D014A6">
      <w:pPr>
        <w:pStyle w:val="ListParagraph"/>
        <w:shd w:val="clear" w:color="auto" w:fill="FFFFFF"/>
        <w:spacing w:after="0" w:line="240" w:lineRule="auto"/>
        <w:ind w:left="435"/>
        <w:rPr>
          <w:rFonts w:ascii="Times New Roman" w:hAnsi="Times New Roman"/>
          <w:color w:val="111111"/>
          <w:sz w:val="28"/>
          <w:szCs w:val="28"/>
        </w:rPr>
      </w:pPr>
      <w:r w:rsidRPr="00D014A6">
        <w:rPr>
          <w:rFonts w:ascii="Times New Roman" w:hAnsi="Times New Roman"/>
          <w:color w:val="111111"/>
          <w:sz w:val="28"/>
          <w:szCs w:val="28"/>
        </w:rPr>
        <w:t>(соединять пальцы в «замок»)</w:t>
      </w:r>
    </w:p>
    <w:p w:rsidR="00A2734D" w:rsidRPr="00D014A6" w:rsidRDefault="00A2734D" w:rsidP="00D014A6">
      <w:pPr>
        <w:pStyle w:val="ListParagraph"/>
        <w:shd w:val="clear" w:color="auto" w:fill="FFFFFF"/>
        <w:spacing w:after="0" w:line="240" w:lineRule="auto"/>
        <w:ind w:left="435"/>
        <w:rPr>
          <w:rFonts w:ascii="Times New Roman" w:hAnsi="Times New Roman"/>
          <w:color w:val="111111"/>
          <w:sz w:val="28"/>
          <w:szCs w:val="28"/>
        </w:rPr>
      </w:pPr>
      <w:r w:rsidRPr="00D014A6">
        <w:rPr>
          <w:rFonts w:ascii="Times New Roman" w:hAnsi="Times New Roman"/>
          <w:color w:val="111111"/>
          <w:sz w:val="28"/>
          <w:szCs w:val="28"/>
        </w:rPr>
        <w:t>С вами мы подружим маленькие пальчики.</w:t>
      </w:r>
    </w:p>
    <w:p w:rsidR="00A2734D" w:rsidRPr="00D014A6" w:rsidRDefault="00A2734D" w:rsidP="00D014A6">
      <w:pPr>
        <w:pStyle w:val="ListParagraph"/>
        <w:shd w:val="clear" w:color="auto" w:fill="FFFFFF"/>
        <w:spacing w:after="0" w:line="240" w:lineRule="auto"/>
        <w:ind w:left="435"/>
        <w:rPr>
          <w:rFonts w:ascii="Times New Roman" w:hAnsi="Times New Roman"/>
          <w:color w:val="111111"/>
          <w:sz w:val="28"/>
          <w:szCs w:val="28"/>
        </w:rPr>
      </w:pPr>
      <w:r w:rsidRPr="00D014A6">
        <w:rPr>
          <w:rFonts w:ascii="Times New Roman" w:hAnsi="Times New Roman"/>
          <w:color w:val="111111"/>
          <w:sz w:val="28"/>
          <w:szCs w:val="28"/>
        </w:rPr>
        <w:t>(касание кончиков пальцев обеих рук)</w:t>
      </w:r>
    </w:p>
    <w:p w:rsidR="00A2734D" w:rsidRPr="00D014A6" w:rsidRDefault="00A2734D" w:rsidP="00D014A6">
      <w:pPr>
        <w:pStyle w:val="ListParagraph"/>
        <w:shd w:val="clear" w:color="auto" w:fill="FFFFFF"/>
        <w:spacing w:after="0" w:line="240" w:lineRule="auto"/>
        <w:ind w:left="435"/>
        <w:rPr>
          <w:rFonts w:ascii="Times New Roman" w:hAnsi="Times New Roman"/>
          <w:color w:val="111111"/>
          <w:sz w:val="28"/>
          <w:szCs w:val="28"/>
        </w:rPr>
      </w:pPr>
      <w:r w:rsidRPr="00D014A6">
        <w:rPr>
          <w:rFonts w:ascii="Times New Roman" w:hAnsi="Times New Roman"/>
          <w:color w:val="111111"/>
          <w:sz w:val="28"/>
          <w:szCs w:val="28"/>
        </w:rPr>
        <w:t>Раз, два, три, четыре, пять - начинай считать опять.</w:t>
      </w:r>
    </w:p>
    <w:p w:rsidR="00A2734D" w:rsidRPr="00D014A6" w:rsidRDefault="00A2734D" w:rsidP="00D014A6">
      <w:pPr>
        <w:pStyle w:val="ListParagraph"/>
        <w:shd w:val="clear" w:color="auto" w:fill="FFFFFF"/>
        <w:spacing w:after="0" w:line="240" w:lineRule="auto"/>
        <w:ind w:left="435"/>
        <w:rPr>
          <w:rFonts w:ascii="Times New Roman" w:hAnsi="Times New Roman"/>
          <w:color w:val="111111"/>
          <w:sz w:val="28"/>
          <w:szCs w:val="28"/>
        </w:rPr>
      </w:pPr>
      <w:r w:rsidRPr="00D014A6">
        <w:rPr>
          <w:rFonts w:ascii="Times New Roman" w:hAnsi="Times New Roman"/>
          <w:color w:val="111111"/>
          <w:sz w:val="28"/>
          <w:szCs w:val="28"/>
        </w:rPr>
        <w:t>(парное касание пальцев от мизинцев)</w:t>
      </w:r>
    </w:p>
    <w:p w:rsidR="00A2734D" w:rsidRPr="00D014A6" w:rsidRDefault="00A2734D" w:rsidP="00D014A6">
      <w:pPr>
        <w:pStyle w:val="ListParagraph"/>
        <w:shd w:val="clear" w:color="auto" w:fill="FFFFFF"/>
        <w:spacing w:after="0" w:line="240" w:lineRule="auto"/>
        <w:ind w:left="435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14A6">
        <w:rPr>
          <w:rFonts w:ascii="Times New Roman" w:hAnsi="Times New Roman"/>
          <w:color w:val="111111"/>
          <w:sz w:val="28"/>
          <w:szCs w:val="28"/>
        </w:rPr>
        <w:t>Раз, два, три, четыре, пять – мы закончили считать.</w:t>
      </w:r>
    </w:p>
    <w:p w:rsidR="00A2734D" w:rsidRPr="00D014A6" w:rsidRDefault="00A2734D" w:rsidP="00D014A6">
      <w:pPr>
        <w:pStyle w:val="ListParagraph"/>
        <w:shd w:val="clear" w:color="auto" w:fill="FFFFFF"/>
        <w:spacing w:after="0" w:line="240" w:lineRule="auto"/>
        <w:ind w:left="435"/>
        <w:rPr>
          <w:rFonts w:ascii="Times New Roman" w:hAnsi="Times New Roman"/>
          <w:color w:val="000000"/>
          <w:sz w:val="28"/>
          <w:szCs w:val="28"/>
        </w:rPr>
      </w:pPr>
      <w:r w:rsidRPr="00D014A6">
        <w:rPr>
          <w:rFonts w:ascii="Times New Roman" w:hAnsi="Times New Roman"/>
          <w:color w:val="111111"/>
          <w:sz w:val="28"/>
          <w:szCs w:val="28"/>
        </w:rPr>
        <w:t>(руки вниз, встряхнуть кистями)</w:t>
      </w:r>
    </w:p>
    <w:p w:rsidR="00A2734D" w:rsidRPr="00D014A6" w:rsidRDefault="00A2734D" w:rsidP="00D014A6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A2734D" w:rsidRPr="001A420E" w:rsidRDefault="00A2734D" w:rsidP="00D014A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420E">
        <w:rPr>
          <w:rFonts w:ascii="Times New Roman" w:hAnsi="Times New Roman"/>
          <w:color w:val="111111"/>
          <w:sz w:val="28"/>
          <w:szCs w:val="28"/>
        </w:rPr>
        <w:t>Прочитайте художественную литературу:</w:t>
      </w:r>
    </w:p>
    <w:p w:rsidR="00A2734D" w:rsidRPr="00D014A6" w:rsidRDefault="00A2734D" w:rsidP="00D014A6">
      <w:pPr>
        <w:pStyle w:val="ListParagraph"/>
        <w:shd w:val="clear" w:color="auto" w:fill="FFFFFF"/>
        <w:spacing w:after="0" w:line="240" w:lineRule="auto"/>
        <w:ind w:left="435"/>
        <w:rPr>
          <w:rFonts w:ascii="Times New Roman" w:hAnsi="Times New Roman"/>
          <w:color w:val="111111"/>
          <w:sz w:val="28"/>
          <w:szCs w:val="28"/>
        </w:rPr>
      </w:pPr>
      <w:r w:rsidRPr="00D014A6">
        <w:rPr>
          <w:rFonts w:ascii="Times New Roman" w:hAnsi="Times New Roman"/>
          <w:color w:val="111111"/>
          <w:sz w:val="28"/>
          <w:szCs w:val="28"/>
        </w:rPr>
        <w:t>сказка «Два жадных медвежонка», А. Милн «Винни-Пух и все-все-все», рассказы Н. Носова «Фантазеры», «Огурцы», «Дружок», Л. Пантелеев «Трус», стихотворение Э. Успенского «Если был бы я девчонкой».</w:t>
      </w:r>
    </w:p>
    <w:p w:rsidR="00A2734D" w:rsidRPr="00D014A6" w:rsidRDefault="00A2734D" w:rsidP="00D014A6">
      <w:pPr>
        <w:pStyle w:val="ListParagraph"/>
        <w:shd w:val="clear" w:color="auto" w:fill="FFFFFF"/>
        <w:spacing w:after="0" w:line="240" w:lineRule="auto"/>
        <w:ind w:left="435"/>
        <w:rPr>
          <w:rFonts w:ascii="Times New Roman" w:hAnsi="Times New Roman"/>
          <w:color w:val="111111"/>
          <w:sz w:val="28"/>
          <w:szCs w:val="28"/>
        </w:rPr>
      </w:pPr>
    </w:p>
    <w:p w:rsidR="00A2734D" w:rsidRPr="001A420E" w:rsidRDefault="00A2734D" w:rsidP="00D014A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A420E">
        <w:rPr>
          <w:rFonts w:ascii="Times New Roman" w:hAnsi="Times New Roman"/>
          <w:color w:val="111111"/>
          <w:sz w:val="28"/>
          <w:szCs w:val="28"/>
        </w:rPr>
        <w:t>Выучите стишок - мирилку</w:t>
      </w:r>
    </w:p>
    <w:p w:rsidR="00A2734D" w:rsidRPr="00D014A6" w:rsidRDefault="00A2734D" w:rsidP="00D014A6">
      <w:pPr>
        <w:pStyle w:val="ListParagraph"/>
        <w:shd w:val="clear" w:color="auto" w:fill="FFFFFF"/>
        <w:spacing w:after="0" w:line="240" w:lineRule="auto"/>
        <w:ind w:left="435"/>
        <w:rPr>
          <w:rFonts w:ascii="Times New Roman" w:hAnsi="Times New Roman"/>
          <w:color w:val="111111"/>
          <w:sz w:val="28"/>
          <w:szCs w:val="28"/>
        </w:rPr>
      </w:pPr>
      <w:r w:rsidRPr="00D014A6">
        <w:rPr>
          <w:rFonts w:ascii="Times New Roman" w:hAnsi="Times New Roman"/>
          <w:color w:val="111111"/>
          <w:sz w:val="28"/>
          <w:szCs w:val="28"/>
        </w:rPr>
        <w:t>Пальчик за пальчик</w:t>
      </w:r>
    </w:p>
    <w:p w:rsidR="00A2734D" w:rsidRPr="00D014A6" w:rsidRDefault="00A2734D" w:rsidP="00D014A6">
      <w:pPr>
        <w:pStyle w:val="ListParagraph"/>
        <w:shd w:val="clear" w:color="auto" w:fill="FFFFFF"/>
        <w:spacing w:after="0" w:line="240" w:lineRule="auto"/>
        <w:ind w:left="435"/>
        <w:rPr>
          <w:rFonts w:ascii="Times New Roman" w:hAnsi="Times New Roman"/>
          <w:color w:val="111111"/>
          <w:sz w:val="28"/>
          <w:szCs w:val="28"/>
        </w:rPr>
      </w:pPr>
      <w:r w:rsidRPr="00D014A6">
        <w:rPr>
          <w:rFonts w:ascii="Times New Roman" w:hAnsi="Times New Roman"/>
          <w:color w:val="111111"/>
          <w:sz w:val="28"/>
          <w:szCs w:val="28"/>
        </w:rPr>
        <w:t>Крепко возьмем,</w:t>
      </w:r>
    </w:p>
    <w:p w:rsidR="00A2734D" w:rsidRPr="00D014A6" w:rsidRDefault="00A2734D" w:rsidP="00D014A6">
      <w:pPr>
        <w:pStyle w:val="ListParagraph"/>
        <w:shd w:val="clear" w:color="auto" w:fill="FFFFFF"/>
        <w:spacing w:after="0" w:line="240" w:lineRule="auto"/>
        <w:ind w:left="435"/>
        <w:rPr>
          <w:rFonts w:ascii="Times New Roman" w:hAnsi="Times New Roman"/>
          <w:color w:val="111111"/>
          <w:sz w:val="28"/>
          <w:szCs w:val="28"/>
        </w:rPr>
      </w:pPr>
      <w:r w:rsidRPr="00D014A6">
        <w:rPr>
          <w:rFonts w:ascii="Times New Roman" w:hAnsi="Times New Roman"/>
          <w:color w:val="111111"/>
          <w:sz w:val="28"/>
          <w:szCs w:val="28"/>
        </w:rPr>
        <w:t>Раньше дрались,</w:t>
      </w:r>
    </w:p>
    <w:p w:rsidR="00A2734D" w:rsidRPr="00D014A6" w:rsidRDefault="00A2734D" w:rsidP="00D014A6">
      <w:pPr>
        <w:pStyle w:val="ListParagraph"/>
        <w:shd w:val="clear" w:color="auto" w:fill="FFFFFF"/>
        <w:spacing w:after="0" w:line="240" w:lineRule="auto"/>
        <w:ind w:left="435"/>
        <w:rPr>
          <w:rStyle w:val="c2"/>
          <w:rFonts w:ascii="Times New Roman" w:hAnsi="Times New Roman"/>
          <w:color w:val="000000"/>
          <w:sz w:val="28"/>
          <w:szCs w:val="28"/>
        </w:rPr>
      </w:pPr>
      <w:r w:rsidRPr="00D014A6">
        <w:rPr>
          <w:rFonts w:ascii="Times New Roman" w:hAnsi="Times New Roman"/>
          <w:color w:val="111111"/>
          <w:sz w:val="28"/>
          <w:szCs w:val="28"/>
        </w:rPr>
        <w:t>А теперь нипочем!</w:t>
      </w:r>
    </w:p>
    <w:p w:rsidR="00A2734D" w:rsidRPr="00D014A6" w:rsidRDefault="00A2734D" w:rsidP="00D014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734D" w:rsidRPr="001A420E" w:rsidRDefault="00A2734D" w:rsidP="00D014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A420E">
        <w:rPr>
          <w:rFonts w:ascii="Times New Roman" w:hAnsi="Times New Roman"/>
          <w:bCs/>
          <w:i/>
          <w:sz w:val="28"/>
          <w:szCs w:val="28"/>
          <w:u w:val="single"/>
        </w:rPr>
        <w:t>Важные мероприятия этого месяца:</w:t>
      </w:r>
    </w:p>
    <w:p w:rsidR="00A2734D" w:rsidRPr="001A420E" w:rsidRDefault="00A2734D" w:rsidP="00D014A6">
      <w:pPr>
        <w:spacing w:after="0" w:line="240" w:lineRule="auto"/>
        <w:ind w:right="283"/>
        <w:rPr>
          <w:rFonts w:ascii="Times New Roman" w:hAnsi="Times New Roman"/>
          <w:bCs/>
          <w:sz w:val="28"/>
          <w:szCs w:val="28"/>
        </w:rPr>
      </w:pPr>
    </w:p>
    <w:p w:rsidR="00A2734D" w:rsidRPr="001A420E" w:rsidRDefault="00A2734D" w:rsidP="00D014A6">
      <w:pPr>
        <w:spacing w:after="0" w:line="240" w:lineRule="auto"/>
        <w:ind w:right="283"/>
        <w:jc w:val="center"/>
        <w:rPr>
          <w:rFonts w:ascii="Times New Roman" w:hAnsi="Times New Roman"/>
          <w:bCs/>
          <w:sz w:val="28"/>
          <w:szCs w:val="28"/>
        </w:rPr>
      </w:pPr>
      <w:r w:rsidRPr="001A420E">
        <w:rPr>
          <w:rFonts w:ascii="Times New Roman" w:hAnsi="Times New Roman"/>
          <w:bCs/>
          <w:sz w:val="28"/>
          <w:szCs w:val="28"/>
        </w:rPr>
        <w:t>1. Праздник, посвященный дню 8 Марта «Весенний букет»</w:t>
      </w:r>
    </w:p>
    <w:p w:rsidR="00A2734D" w:rsidRPr="001A420E" w:rsidRDefault="00A2734D" w:rsidP="00D014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A420E">
        <w:rPr>
          <w:rFonts w:ascii="Times New Roman" w:hAnsi="Times New Roman"/>
          <w:bCs/>
          <w:sz w:val="28"/>
          <w:szCs w:val="28"/>
        </w:rPr>
        <w:t>2. Коллаж «Мы такие разные девчонки и мальчишки»</w:t>
      </w:r>
    </w:p>
    <w:p w:rsidR="00A2734D" w:rsidRPr="001A420E" w:rsidRDefault="00A2734D" w:rsidP="00D014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A420E">
        <w:rPr>
          <w:rFonts w:ascii="Times New Roman" w:hAnsi="Times New Roman"/>
          <w:bCs/>
          <w:sz w:val="28"/>
          <w:szCs w:val="28"/>
        </w:rPr>
        <w:t>3. Выставка рисунков «Цветы для мамы», «Подарок папе»</w:t>
      </w:r>
    </w:p>
    <w:p w:rsidR="00A2734D" w:rsidRPr="001A420E" w:rsidRDefault="00A2734D" w:rsidP="00D014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A420E">
        <w:rPr>
          <w:rFonts w:ascii="Times New Roman" w:hAnsi="Times New Roman"/>
          <w:bCs/>
          <w:sz w:val="28"/>
          <w:szCs w:val="28"/>
        </w:rPr>
        <w:t>4. Выставка поделок «Все умеют наши папы», «Мамины руки не знают скуки»</w:t>
      </w:r>
    </w:p>
    <w:p w:rsidR="00A2734D" w:rsidRPr="00D014A6" w:rsidRDefault="00A2734D" w:rsidP="00D014A6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2734D" w:rsidRPr="00D014A6" w:rsidSect="003F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185A77A3"/>
    <w:multiLevelType w:val="hybridMultilevel"/>
    <w:tmpl w:val="F404FC8A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A445CC8"/>
    <w:multiLevelType w:val="hybridMultilevel"/>
    <w:tmpl w:val="285CC5C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B342F7"/>
    <w:multiLevelType w:val="hybridMultilevel"/>
    <w:tmpl w:val="65A62904"/>
    <w:lvl w:ilvl="0" w:tplc="F4D65B9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FFD"/>
    <w:rsid w:val="00020CD0"/>
    <w:rsid w:val="00034B2D"/>
    <w:rsid w:val="00060C85"/>
    <w:rsid w:val="00073B04"/>
    <w:rsid w:val="000B1563"/>
    <w:rsid w:val="000B7ED8"/>
    <w:rsid w:val="001A00FB"/>
    <w:rsid w:val="001A420E"/>
    <w:rsid w:val="001F27DD"/>
    <w:rsid w:val="00201D2B"/>
    <w:rsid w:val="00243720"/>
    <w:rsid w:val="00261599"/>
    <w:rsid w:val="00266086"/>
    <w:rsid w:val="002D551D"/>
    <w:rsid w:val="002F7E6A"/>
    <w:rsid w:val="00335931"/>
    <w:rsid w:val="00363932"/>
    <w:rsid w:val="00366820"/>
    <w:rsid w:val="003D2B5D"/>
    <w:rsid w:val="003F1C74"/>
    <w:rsid w:val="004133A2"/>
    <w:rsid w:val="004273FC"/>
    <w:rsid w:val="00470FFD"/>
    <w:rsid w:val="004A4878"/>
    <w:rsid w:val="004A5657"/>
    <w:rsid w:val="005C2959"/>
    <w:rsid w:val="005D21E7"/>
    <w:rsid w:val="005D64C7"/>
    <w:rsid w:val="005E6E75"/>
    <w:rsid w:val="005F6644"/>
    <w:rsid w:val="00690AD3"/>
    <w:rsid w:val="006D3667"/>
    <w:rsid w:val="006E1F92"/>
    <w:rsid w:val="00715E70"/>
    <w:rsid w:val="007600F1"/>
    <w:rsid w:val="00770FA0"/>
    <w:rsid w:val="00781759"/>
    <w:rsid w:val="00781791"/>
    <w:rsid w:val="007916A3"/>
    <w:rsid w:val="007E2A66"/>
    <w:rsid w:val="007E577C"/>
    <w:rsid w:val="008B1526"/>
    <w:rsid w:val="008B521D"/>
    <w:rsid w:val="008C78D4"/>
    <w:rsid w:val="008E417D"/>
    <w:rsid w:val="00997B7A"/>
    <w:rsid w:val="009C4D90"/>
    <w:rsid w:val="00A2734D"/>
    <w:rsid w:val="00A51F95"/>
    <w:rsid w:val="00AA5D86"/>
    <w:rsid w:val="00AD45A8"/>
    <w:rsid w:val="00B10C8D"/>
    <w:rsid w:val="00B27D98"/>
    <w:rsid w:val="00B663BD"/>
    <w:rsid w:val="00B70688"/>
    <w:rsid w:val="00BC0F4D"/>
    <w:rsid w:val="00BE2111"/>
    <w:rsid w:val="00C3073E"/>
    <w:rsid w:val="00C508CA"/>
    <w:rsid w:val="00C65DC0"/>
    <w:rsid w:val="00C74DBB"/>
    <w:rsid w:val="00C969D7"/>
    <w:rsid w:val="00CB2CDB"/>
    <w:rsid w:val="00CF0F36"/>
    <w:rsid w:val="00CF55F7"/>
    <w:rsid w:val="00D014A6"/>
    <w:rsid w:val="00D37537"/>
    <w:rsid w:val="00D47007"/>
    <w:rsid w:val="00D557BA"/>
    <w:rsid w:val="00D60873"/>
    <w:rsid w:val="00D73042"/>
    <w:rsid w:val="00D93309"/>
    <w:rsid w:val="00D96068"/>
    <w:rsid w:val="00DA71AE"/>
    <w:rsid w:val="00DC0B37"/>
    <w:rsid w:val="00E44C5E"/>
    <w:rsid w:val="00E469A6"/>
    <w:rsid w:val="00E80641"/>
    <w:rsid w:val="00EB1B38"/>
    <w:rsid w:val="00ED1806"/>
    <w:rsid w:val="00EE5D5D"/>
    <w:rsid w:val="00FF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C5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4C5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E44C5E"/>
    <w:rPr>
      <w:rFonts w:cs="Times New Roman"/>
    </w:rPr>
  </w:style>
  <w:style w:type="character" w:styleId="Strong">
    <w:name w:val="Strong"/>
    <w:basedOn w:val="DefaultParagraphFont"/>
    <w:uiPriority w:val="99"/>
    <w:qFormat/>
    <w:rsid w:val="00E44C5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44C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Normal"/>
    <w:uiPriority w:val="99"/>
    <w:rsid w:val="00E44C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E44C5E"/>
    <w:rPr>
      <w:rFonts w:cs="Times New Roman"/>
    </w:rPr>
  </w:style>
  <w:style w:type="character" w:customStyle="1" w:styleId="c5">
    <w:name w:val="c5"/>
    <w:basedOn w:val="DefaultParagraphFont"/>
    <w:uiPriority w:val="99"/>
    <w:rsid w:val="00E44C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70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0FA0"/>
    <w:rPr>
      <w:rFonts w:ascii="Segoe UI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Normal"/>
    <w:uiPriority w:val="99"/>
    <w:rsid w:val="00261599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character" w:customStyle="1" w:styleId="c0">
    <w:name w:val="c0"/>
    <w:basedOn w:val="DefaultParagraphFont"/>
    <w:uiPriority w:val="99"/>
    <w:rsid w:val="00781791"/>
    <w:rPr>
      <w:rFonts w:cs="Times New Roman"/>
    </w:rPr>
  </w:style>
  <w:style w:type="paragraph" w:customStyle="1" w:styleId="c1">
    <w:name w:val="c1"/>
    <w:basedOn w:val="Normal"/>
    <w:uiPriority w:val="99"/>
    <w:rsid w:val="007817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55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676</TotalTime>
  <Pages>5</Pages>
  <Words>1214</Words>
  <Characters>6923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Тюльканов</dc:creator>
  <cp:keywords/>
  <dc:description/>
  <cp:lastModifiedBy>Алексей</cp:lastModifiedBy>
  <cp:revision>23</cp:revision>
  <cp:lastPrinted>2024-02-12T08:54:00Z</cp:lastPrinted>
  <dcterms:created xsi:type="dcterms:W3CDTF">2023-12-05T16:11:00Z</dcterms:created>
  <dcterms:modified xsi:type="dcterms:W3CDTF">2024-02-19T19:38:00Z</dcterms:modified>
</cp:coreProperties>
</file>