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DC" w:rsidRDefault="00A850DC" w:rsidP="001E3B04">
      <w:pPr>
        <w:jc w:val="center"/>
        <w:rPr>
          <w:rFonts w:ascii="Times New Roman" w:hAnsi="Times New Roman"/>
          <w:i/>
          <w:sz w:val="28"/>
          <w:szCs w:val="28"/>
        </w:rPr>
      </w:pPr>
      <w:r w:rsidRPr="001E3B04">
        <w:rPr>
          <w:rFonts w:ascii="Times New Roman" w:hAnsi="Times New Roman"/>
          <w:b/>
          <w:sz w:val="28"/>
          <w:szCs w:val="28"/>
          <w:u w:val="single"/>
        </w:rPr>
        <w:t>Рабочий лист по теме :</w:t>
      </w:r>
      <w:r w:rsidRPr="001E3B04">
        <w:rPr>
          <w:rFonts w:ascii="Times New Roman" w:hAnsi="Times New Roman"/>
          <w:sz w:val="28"/>
          <w:szCs w:val="28"/>
        </w:rPr>
        <w:t xml:space="preserve"> </w:t>
      </w:r>
      <w:r w:rsidRPr="001E3B04">
        <w:rPr>
          <w:rFonts w:ascii="Times New Roman" w:hAnsi="Times New Roman"/>
          <w:i/>
          <w:sz w:val="28"/>
          <w:szCs w:val="28"/>
        </w:rPr>
        <w:t>«Давление жидкости. Расчёт давления на дно и стенки сосуда.»</w:t>
      </w:r>
    </w:p>
    <w:p w:rsidR="00A850DC" w:rsidRPr="00A84DB7" w:rsidRDefault="00A850DC" w:rsidP="001E3B04">
      <w:pPr>
        <w:rPr>
          <w:rFonts w:ascii="Times New Roman" w:hAnsi="Times New Roman"/>
          <w:sz w:val="28"/>
          <w:szCs w:val="28"/>
        </w:rPr>
      </w:pPr>
      <w:r w:rsidRPr="00A84DB7">
        <w:rPr>
          <w:rFonts w:ascii="Times New Roman" w:hAnsi="Times New Roman"/>
          <w:b/>
          <w:i/>
          <w:sz w:val="28"/>
          <w:szCs w:val="28"/>
        </w:rPr>
        <w:t>Задание 1.</w:t>
      </w:r>
      <w:r w:rsidRPr="00A84DB7">
        <w:rPr>
          <w:rFonts w:ascii="Times New Roman" w:hAnsi="Times New Roman"/>
          <w:sz w:val="28"/>
          <w:szCs w:val="28"/>
        </w:rPr>
        <w:t xml:space="preserve"> К каждой позиции первого столбца подберите соответствующую позицию второго, третьего, четвёртого и запишите ответ как  последовательность цифр.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2134"/>
        <w:gridCol w:w="2004"/>
        <w:gridCol w:w="1922"/>
        <w:gridCol w:w="1428"/>
      </w:tblGrid>
      <w:tr w:rsidR="00A850DC" w:rsidRPr="007965A5" w:rsidTr="007965A5">
        <w:tc>
          <w:tcPr>
            <w:tcW w:w="2083" w:type="dxa"/>
          </w:tcPr>
          <w:p w:rsidR="00A850DC" w:rsidRPr="007965A5" w:rsidRDefault="00A850DC" w:rsidP="007965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65A5"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Физическая величина</w:t>
            </w:r>
          </w:p>
        </w:tc>
        <w:tc>
          <w:tcPr>
            <w:tcW w:w="2134" w:type="dxa"/>
          </w:tcPr>
          <w:p w:rsidR="00A850DC" w:rsidRPr="007965A5" w:rsidRDefault="00A850DC" w:rsidP="007965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65A5">
              <w:rPr>
                <w:rFonts w:ascii="Times New Roman" w:hAnsi="Times New Roman"/>
                <w:b/>
                <w:i/>
                <w:sz w:val="28"/>
                <w:szCs w:val="28"/>
              </w:rPr>
              <w:t>Обозначение</w:t>
            </w:r>
          </w:p>
        </w:tc>
        <w:tc>
          <w:tcPr>
            <w:tcW w:w="2004" w:type="dxa"/>
          </w:tcPr>
          <w:p w:rsidR="00A850DC" w:rsidRPr="007965A5" w:rsidRDefault="00A850DC" w:rsidP="007965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65A5">
              <w:rPr>
                <w:rFonts w:ascii="Times New Roman" w:hAnsi="Times New Roman"/>
                <w:b/>
                <w:i/>
                <w:sz w:val="28"/>
                <w:szCs w:val="28"/>
              </w:rPr>
              <w:t>Единица измерения</w:t>
            </w:r>
          </w:p>
        </w:tc>
        <w:tc>
          <w:tcPr>
            <w:tcW w:w="1922" w:type="dxa"/>
          </w:tcPr>
          <w:p w:rsidR="00A850DC" w:rsidRPr="007965A5" w:rsidRDefault="00A850DC" w:rsidP="007965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65A5">
              <w:rPr>
                <w:rFonts w:ascii="Times New Roman" w:hAnsi="Times New Roman"/>
                <w:b/>
                <w:i/>
                <w:sz w:val="28"/>
                <w:szCs w:val="28"/>
              </w:rPr>
              <w:t>Формула</w:t>
            </w:r>
          </w:p>
        </w:tc>
        <w:tc>
          <w:tcPr>
            <w:tcW w:w="1428" w:type="dxa"/>
          </w:tcPr>
          <w:p w:rsidR="00A850DC" w:rsidRPr="007965A5" w:rsidRDefault="00A850DC" w:rsidP="007965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65A5">
              <w:rPr>
                <w:rFonts w:ascii="Times New Roman" w:hAnsi="Times New Roman"/>
                <w:b/>
                <w:i/>
                <w:sz w:val="28"/>
                <w:szCs w:val="28"/>
              </w:rPr>
              <w:t>Ответ</w:t>
            </w:r>
          </w:p>
        </w:tc>
      </w:tr>
      <w:tr w:rsidR="00A850DC" w:rsidRPr="007965A5" w:rsidTr="007965A5">
        <w:tc>
          <w:tcPr>
            <w:tcW w:w="2083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A5">
              <w:rPr>
                <w:rFonts w:ascii="Times New Roman" w:hAnsi="Times New Roman"/>
                <w:sz w:val="28"/>
                <w:szCs w:val="28"/>
              </w:rPr>
              <w:t>1.сила тяжести</w:t>
            </w:r>
          </w:p>
        </w:tc>
        <w:tc>
          <w:tcPr>
            <w:tcW w:w="2134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65A5">
              <w:rPr>
                <w:rFonts w:ascii="Times New Roman" w:hAnsi="Times New Roman"/>
                <w:sz w:val="28"/>
                <w:szCs w:val="28"/>
              </w:rPr>
              <w:t>1.</w:t>
            </w:r>
            <w:r w:rsidRPr="007965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</w:t>
            </w:r>
          </w:p>
        </w:tc>
        <w:tc>
          <w:tcPr>
            <w:tcW w:w="2004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A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965A5">
              <w:rPr>
                <w:rFonts w:ascii="Times New Roman" w:hAnsi="Times New Roman"/>
                <w:sz w:val="28"/>
                <w:szCs w:val="28"/>
              </w:rPr>
              <w:t>. Па</w:t>
            </w:r>
          </w:p>
        </w:tc>
        <w:tc>
          <w:tcPr>
            <w:tcW w:w="1922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A5">
              <w:rPr>
                <w:rFonts w:ascii="Times New Roman" w:hAnsi="Times New Roman"/>
                <w:sz w:val="28"/>
                <w:szCs w:val="28"/>
              </w:rPr>
              <w:t>1. ρ</w:t>
            </w:r>
            <w:r w:rsidRPr="007965A5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428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DC" w:rsidRPr="007965A5" w:rsidTr="007965A5">
        <w:tc>
          <w:tcPr>
            <w:tcW w:w="2083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A5">
              <w:rPr>
                <w:rFonts w:ascii="Times New Roman" w:hAnsi="Times New Roman"/>
                <w:sz w:val="28"/>
                <w:szCs w:val="28"/>
              </w:rPr>
              <w:t xml:space="preserve">2. масса </w:t>
            </w:r>
          </w:p>
        </w:tc>
        <w:tc>
          <w:tcPr>
            <w:tcW w:w="2134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A5">
              <w:rPr>
                <w:rFonts w:ascii="Times New Roman" w:hAnsi="Times New Roman"/>
                <w:sz w:val="28"/>
                <w:szCs w:val="28"/>
              </w:rPr>
              <w:t>2. р</w:t>
            </w:r>
          </w:p>
        </w:tc>
        <w:tc>
          <w:tcPr>
            <w:tcW w:w="2004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A5">
              <w:rPr>
                <w:rFonts w:ascii="Times New Roman" w:hAnsi="Times New Roman"/>
                <w:sz w:val="28"/>
                <w:szCs w:val="28"/>
              </w:rPr>
              <w:t>2. м</w:t>
            </w:r>
            <w:r w:rsidRPr="007965A5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2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A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7965A5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7965A5"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r w:rsidRPr="007965A5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428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DC" w:rsidRPr="007965A5" w:rsidTr="007965A5">
        <w:tc>
          <w:tcPr>
            <w:tcW w:w="2083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A5">
              <w:rPr>
                <w:rFonts w:ascii="Times New Roman" w:hAnsi="Times New Roman"/>
                <w:sz w:val="28"/>
                <w:szCs w:val="28"/>
              </w:rPr>
              <w:t>3. объём</w:t>
            </w:r>
          </w:p>
        </w:tc>
        <w:tc>
          <w:tcPr>
            <w:tcW w:w="2134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7965A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7965A5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2004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965A5">
              <w:rPr>
                <w:rFonts w:ascii="Times New Roman" w:hAnsi="Times New Roman"/>
                <w:sz w:val="28"/>
                <w:szCs w:val="28"/>
              </w:rPr>
              <w:t>3. Н</w:t>
            </w:r>
          </w:p>
        </w:tc>
        <w:tc>
          <w:tcPr>
            <w:tcW w:w="1922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A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7965A5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1428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DC" w:rsidRPr="007965A5" w:rsidTr="007965A5">
        <w:tc>
          <w:tcPr>
            <w:tcW w:w="2083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A5">
              <w:rPr>
                <w:rFonts w:ascii="Times New Roman" w:hAnsi="Times New Roman"/>
                <w:sz w:val="28"/>
                <w:szCs w:val="28"/>
              </w:rPr>
              <w:t>4. вес</w:t>
            </w:r>
          </w:p>
        </w:tc>
        <w:tc>
          <w:tcPr>
            <w:tcW w:w="2134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A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7965A5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7965A5">
              <w:rPr>
                <w:rFonts w:ascii="Times New Roman" w:hAnsi="Times New Roman"/>
                <w:sz w:val="28"/>
                <w:szCs w:val="28"/>
                <w:vertAlign w:val="subscript"/>
              </w:rPr>
              <w:t>тяж</w:t>
            </w:r>
          </w:p>
        </w:tc>
        <w:tc>
          <w:tcPr>
            <w:tcW w:w="2004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965A5">
              <w:rPr>
                <w:rFonts w:ascii="Times New Roman" w:hAnsi="Times New Roman"/>
                <w:sz w:val="28"/>
                <w:szCs w:val="28"/>
              </w:rPr>
              <w:t>4. кг</w:t>
            </w:r>
          </w:p>
        </w:tc>
        <w:tc>
          <w:tcPr>
            <w:tcW w:w="1922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A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bookmarkStart w:id="0" w:name="_GoBack"/>
            <w:bookmarkEnd w:id="0"/>
            <w:r w:rsidRPr="007965A5"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</w:p>
        </w:tc>
        <w:tc>
          <w:tcPr>
            <w:tcW w:w="1428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DC" w:rsidRPr="007965A5" w:rsidTr="007965A5">
        <w:tc>
          <w:tcPr>
            <w:tcW w:w="2083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A5">
              <w:rPr>
                <w:rFonts w:ascii="Times New Roman" w:hAnsi="Times New Roman"/>
                <w:sz w:val="28"/>
                <w:szCs w:val="28"/>
              </w:rPr>
              <w:t>5. давление</w:t>
            </w:r>
          </w:p>
        </w:tc>
        <w:tc>
          <w:tcPr>
            <w:tcW w:w="2134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A5">
              <w:rPr>
                <w:rFonts w:ascii="Times New Roman" w:hAnsi="Times New Roman"/>
                <w:sz w:val="28"/>
                <w:szCs w:val="28"/>
              </w:rPr>
              <w:t>5. Р</w:t>
            </w:r>
          </w:p>
        </w:tc>
        <w:tc>
          <w:tcPr>
            <w:tcW w:w="2004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50DC" w:rsidRDefault="00A850DC" w:rsidP="001E3B04">
      <w:pPr>
        <w:rPr>
          <w:rFonts w:ascii="Times New Roman" w:hAnsi="Times New Roman"/>
          <w:sz w:val="28"/>
          <w:szCs w:val="28"/>
        </w:rPr>
      </w:pPr>
    </w:p>
    <w:p w:rsidR="00A850DC" w:rsidRDefault="00A850DC" w:rsidP="001E3B04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A3B1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Задание 2.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Используя учебник, показания датчиков давления и график давления, заполните таблицу. Проанализируйте полученные данные и сделайте вывод от каких параметров и как зависит давление жидкости.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A850DC" w:rsidRPr="007965A5" w:rsidTr="007965A5">
        <w:tc>
          <w:tcPr>
            <w:tcW w:w="2392" w:type="dxa"/>
            <w:tcBorders>
              <w:right w:val="nil"/>
            </w:tcBorders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965A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Пресная вода</w:t>
            </w:r>
          </w:p>
        </w:tc>
        <w:tc>
          <w:tcPr>
            <w:tcW w:w="2393" w:type="dxa"/>
            <w:tcBorders>
              <w:left w:val="nil"/>
            </w:tcBorders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</w:pP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ρ = </w:t>
            </w:r>
            <w:r w:rsidRPr="007965A5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             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кг/м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  <w:t>3</w:t>
            </w: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</w:pPr>
          </w:p>
        </w:tc>
        <w:tc>
          <w:tcPr>
            <w:tcW w:w="2393" w:type="dxa"/>
            <w:tcBorders>
              <w:right w:val="nil"/>
            </w:tcBorders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965A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Солёная вода</w:t>
            </w:r>
          </w:p>
        </w:tc>
        <w:tc>
          <w:tcPr>
            <w:tcW w:w="2393" w:type="dxa"/>
            <w:tcBorders>
              <w:left w:val="nil"/>
            </w:tcBorders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</w:pP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ρ = </w:t>
            </w:r>
            <w:r w:rsidRPr="007965A5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            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кг/м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  <w:t>3</w:t>
            </w:r>
          </w:p>
        </w:tc>
      </w:tr>
      <w:tr w:rsidR="00A850DC" w:rsidRPr="007965A5" w:rsidTr="007965A5">
        <w:tc>
          <w:tcPr>
            <w:tcW w:w="2392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0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(у поверх.)</w:t>
            </w:r>
          </w:p>
        </w:tc>
        <w:tc>
          <w:tcPr>
            <w:tcW w:w="2393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0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=                    Па</w:t>
            </w: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0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(у поверх.)</w:t>
            </w:r>
          </w:p>
        </w:tc>
        <w:tc>
          <w:tcPr>
            <w:tcW w:w="2393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0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=                   Па</w:t>
            </w:r>
          </w:p>
        </w:tc>
      </w:tr>
      <w:tr w:rsidR="00A850DC" w:rsidRPr="007965A5" w:rsidTr="007965A5">
        <w:tc>
          <w:tcPr>
            <w:tcW w:w="2392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1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=12см</w:t>
            </w:r>
          </w:p>
        </w:tc>
        <w:tc>
          <w:tcPr>
            <w:tcW w:w="2393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1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=                    Па  </w:t>
            </w: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1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=12см</w:t>
            </w:r>
          </w:p>
        </w:tc>
        <w:tc>
          <w:tcPr>
            <w:tcW w:w="2393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1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=                   Па</w:t>
            </w:r>
          </w:p>
        </w:tc>
      </w:tr>
      <w:tr w:rsidR="00A850DC" w:rsidRPr="007965A5" w:rsidTr="007965A5">
        <w:tc>
          <w:tcPr>
            <w:tcW w:w="2392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=28,7см</w:t>
            </w:r>
          </w:p>
        </w:tc>
        <w:tc>
          <w:tcPr>
            <w:tcW w:w="2393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=                    Па</w:t>
            </w: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=28,7см</w:t>
            </w:r>
          </w:p>
        </w:tc>
        <w:tc>
          <w:tcPr>
            <w:tcW w:w="2393" w:type="dxa"/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7965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=                   Па</w:t>
            </w:r>
          </w:p>
        </w:tc>
      </w:tr>
      <w:tr w:rsidR="00A850DC" w:rsidRPr="007965A5" w:rsidTr="007965A5">
        <w:tc>
          <w:tcPr>
            <w:tcW w:w="2392" w:type="dxa"/>
            <w:tcBorders>
              <w:right w:val="nil"/>
            </w:tcBorders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965A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Вывод:</w:t>
            </w:r>
          </w:p>
        </w:tc>
        <w:tc>
          <w:tcPr>
            <w:tcW w:w="2393" w:type="dxa"/>
            <w:tcBorders>
              <w:left w:val="nil"/>
            </w:tcBorders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  <w:tcBorders>
              <w:right w:val="nil"/>
            </w:tcBorders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965A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Вывод:</w:t>
            </w:r>
          </w:p>
        </w:tc>
        <w:tc>
          <w:tcPr>
            <w:tcW w:w="2393" w:type="dxa"/>
            <w:tcBorders>
              <w:left w:val="nil"/>
            </w:tcBorders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850DC" w:rsidRPr="007965A5" w:rsidTr="007965A5">
        <w:tc>
          <w:tcPr>
            <w:tcW w:w="2392" w:type="dxa"/>
            <w:tcBorders>
              <w:right w:val="nil"/>
            </w:tcBorders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965A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Вывод:</w:t>
            </w:r>
          </w:p>
        </w:tc>
        <w:tc>
          <w:tcPr>
            <w:tcW w:w="2393" w:type="dxa"/>
            <w:tcBorders>
              <w:left w:val="nil"/>
              <w:right w:val="nil"/>
            </w:tcBorders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  <w:tcBorders>
              <w:left w:val="nil"/>
              <w:right w:val="nil"/>
            </w:tcBorders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A850DC" w:rsidRDefault="00A850DC" w:rsidP="001E3B04">
      <w:pPr>
        <w:rPr>
          <w:rFonts w:ascii="Times New Roman" w:hAnsi="Times New Roman"/>
          <w:sz w:val="28"/>
          <w:szCs w:val="28"/>
        </w:rPr>
      </w:pPr>
    </w:p>
    <w:p w:rsidR="00A850DC" w:rsidRDefault="00A850DC" w:rsidP="001E3B04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36.7pt;margin-top:-1.95pt;width:230.25pt;height:366.75pt;z-index:-251658240;visibility:visible" wrapcoords="-70 0 -70 21556 21600 21556 21600 0 -70 0">
            <v:imagedata r:id="rId4" o:title=""/>
            <w10:wrap type="tight"/>
          </v:shape>
        </w:pict>
      </w:r>
      <w:r w:rsidRPr="000A2C1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Задание 3.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B037A">
        <w:rPr>
          <w:rFonts w:ascii="Times New Roman" w:hAnsi="Times New Roman"/>
          <w:b/>
          <w:sz w:val="28"/>
          <w:szCs w:val="28"/>
          <w:shd w:val="clear" w:color="auto" w:fill="FFFFFF"/>
        </w:rPr>
        <w:t>Факт или фейк?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A850DC" w:rsidRPr="0018356E" w:rsidRDefault="00A850DC" w:rsidP="001E3B04">
      <w:pPr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8356E">
        <w:rPr>
          <w:rFonts w:ascii="Times New Roman" w:hAnsi="Times New Roman"/>
          <w:i/>
          <w:sz w:val="28"/>
          <w:szCs w:val="28"/>
          <w:shd w:val="clear" w:color="auto" w:fill="FFFFFF"/>
        </w:rPr>
        <w:t>Оформите решение задачи.</w:t>
      </w:r>
    </w:p>
    <w:p w:rsidR="00A850DC" w:rsidRPr="00D55CC6" w:rsidRDefault="00A850DC" w:rsidP="00460665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Используя диаграмму зависимости поглощения солнечного света от глубины погружения, определите верно ли что пловец, погрузившийся на глубину с барометрическим давлением в 3атм. </w:t>
      </w:r>
      <w:r w:rsidRPr="00254F81">
        <w:rPr>
          <w:rFonts w:ascii="Times New Roman" w:hAnsi="Times New Roman"/>
          <w:i/>
          <w:sz w:val="28"/>
          <w:szCs w:val="28"/>
          <w:shd w:val="clear" w:color="auto" w:fill="FFFFFF"/>
        </w:rPr>
        <w:t>не будет видеть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предметы на этой глубине?</w:t>
      </w:r>
      <w:r w:rsidRPr="00254F8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850DC" w:rsidRPr="000A2C15" w:rsidRDefault="00A850DC" w:rsidP="001E3B04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850DC" w:rsidRDefault="00A850DC" w:rsidP="001E3B04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Задание 4. </w:t>
      </w:r>
      <w:r w:rsidRPr="00AB037A">
        <w:rPr>
          <w:rFonts w:ascii="Times New Roman" w:hAnsi="Times New Roman"/>
          <w:b/>
          <w:sz w:val="28"/>
          <w:szCs w:val="28"/>
          <w:shd w:val="clear" w:color="auto" w:fill="FFFFFF"/>
        </w:rPr>
        <w:t>Факт или фейк?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A850DC" w:rsidRDefault="00A850DC" w:rsidP="001E3B04">
      <w:pPr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8356E">
        <w:rPr>
          <w:rFonts w:ascii="Times New Roman" w:hAnsi="Times New Roman"/>
          <w:i/>
          <w:sz w:val="28"/>
          <w:szCs w:val="28"/>
          <w:shd w:val="clear" w:color="auto" w:fill="FFFFFF"/>
        </w:rPr>
        <w:t>Оформите решение задачи.</w:t>
      </w:r>
    </w:p>
    <w:p w:rsidR="00A850DC" w:rsidRDefault="00A850DC" w:rsidP="00460665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A2C15">
        <w:rPr>
          <w:rFonts w:ascii="Times New Roman" w:hAnsi="Times New Roman"/>
          <w:sz w:val="28"/>
          <w:szCs w:val="28"/>
          <w:shd w:val="clear" w:color="auto" w:fill="FFFFFF"/>
        </w:rPr>
        <w:t>Площадь человеческого тела составляет в среднем 1,5м</w:t>
      </w:r>
      <w:r w:rsidRPr="000A2C15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  <w:shd w:val="clear" w:color="auto" w:fill="FFFFFF"/>
        </w:rPr>
        <w:t>. Верно ли, что пловец, погрузившийся на глубину с барометрическим давлением в 3атм. «держит» на себе приблизительно 23тонны жидкости?</w:t>
      </w:r>
    </w:p>
    <w:p w:rsidR="00A850DC" w:rsidRPr="0018356E" w:rsidRDefault="00A850DC" w:rsidP="001E3B04">
      <w:pPr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850DC" w:rsidRDefault="00A850DC" w:rsidP="001E3B04">
      <w:pPr>
        <w:rPr>
          <w:rFonts w:ascii="Times New Roman" w:hAnsi="Times New Roman"/>
          <w:sz w:val="28"/>
          <w:szCs w:val="28"/>
        </w:rPr>
      </w:pPr>
    </w:p>
    <w:p w:rsidR="00A850DC" w:rsidRDefault="00A850DC" w:rsidP="001E3B04">
      <w:pPr>
        <w:rPr>
          <w:rFonts w:ascii="Times New Roman" w:hAnsi="Times New Roman"/>
          <w:sz w:val="28"/>
          <w:szCs w:val="28"/>
        </w:rPr>
      </w:pPr>
    </w:p>
    <w:p w:rsidR="00A850DC" w:rsidRDefault="00A850DC" w:rsidP="0018356E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Д</w:t>
      </w:r>
      <w:r w:rsidRPr="0018356E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омашнее задание 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850DC" w:rsidRDefault="00A850DC" w:rsidP="0018356E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п.39-читать, знать вывод формулы (все), </w:t>
      </w:r>
    </w:p>
    <w:p w:rsidR="00A850DC" w:rsidRDefault="00A850DC" w:rsidP="0018356E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упр.22(2,3) – на отметку «3», </w:t>
      </w:r>
    </w:p>
    <w:p w:rsidR="00A850DC" w:rsidRDefault="00A850DC" w:rsidP="0018356E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упр.22(2,3) + задание 1(стр.131) – на отметку «4-5»</w:t>
      </w:r>
    </w:p>
    <w:p w:rsidR="00A850DC" w:rsidRDefault="00A850DC" w:rsidP="0018356E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850DC" w:rsidRDefault="00A850DC" w:rsidP="0018356E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850DC" w:rsidRDefault="00A850DC" w:rsidP="0018356E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850DC" w:rsidRDefault="00A850DC" w:rsidP="0018356E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A850DC" w:rsidRPr="007965A5" w:rsidTr="007965A5">
        <w:tc>
          <w:tcPr>
            <w:tcW w:w="2392" w:type="dxa"/>
          </w:tcPr>
          <w:tbl>
            <w:tblPr>
              <w:tblpPr w:leftFromText="180" w:rightFromText="180" w:vertAnchor="text" w:horzAnchor="margin" w:tblpY="33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65"/>
            </w:tblGrid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  <w:r w:rsidRPr="007965A5"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A850DC" w:rsidRPr="007965A5" w:rsidTr="007965A5">
              <w:trPr>
                <w:trHeight w:val="6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tbl>
            <w:tblPr>
              <w:tblpPr w:leftFromText="180" w:rightFromText="180" w:vertAnchor="text" w:horzAnchor="margin" w:tblpY="33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65"/>
            </w:tblGrid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  <w:r w:rsidRPr="007965A5"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A850DC" w:rsidRPr="007965A5" w:rsidTr="007965A5">
              <w:trPr>
                <w:trHeight w:val="6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tbl>
            <w:tblPr>
              <w:tblpPr w:leftFromText="180" w:rightFromText="180" w:vertAnchor="text" w:horzAnchor="margin" w:tblpY="33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65"/>
            </w:tblGrid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  <w:r w:rsidRPr="007965A5"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A850DC" w:rsidRPr="007965A5" w:rsidTr="007965A5">
              <w:trPr>
                <w:trHeight w:val="6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tbl>
            <w:tblPr>
              <w:tblpPr w:leftFromText="180" w:rightFromText="180" w:vertAnchor="text" w:horzAnchor="margin" w:tblpY="33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65"/>
            </w:tblGrid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  <w:r w:rsidRPr="007965A5"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A850DC" w:rsidRPr="007965A5" w:rsidTr="007965A5">
              <w:trPr>
                <w:trHeight w:val="6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850DC" w:rsidRPr="007965A5" w:rsidTr="007965A5">
        <w:tc>
          <w:tcPr>
            <w:tcW w:w="2392" w:type="dxa"/>
          </w:tcPr>
          <w:tbl>
            <w:tblPr>
              <w:tblpPr w:leftFromText="180" w:rightFromText="180" w:vertAnchor="text" w:horzAnchor="margin" w:tblpY="33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65"/>
            </w:tblGrid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  <w:r w:rsidRPr="007965A5"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A850DC" w:rsidRPr="007965A5" w:rsidTr="007965A5">
              <w:trPr>
                <w:trHeight w:val="6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tbl>
            <w:tblPr>
              <w:tblpPr w:leftFromText="180" w:rightFromText="180" w:vertAnchor="text" w:horzAnchor="margin" w:tblpY="33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65"/>
            </w:tblGrid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  <w:r w:rsidRPr="007965A5"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A850DC" w:rsidRPr="007965A5" w:rsidTr="007965A5">
              <w:trPr>
                <w:trHeight w:val="6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tbl>
            <w:tblPr>
              <w:tblpPr w:leftFromText="180" w:rightFromText="180" w:vertAnchor="text" w:horzAnchor="margin" w:tblpY="33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65"/>
            </w:tblGrid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  <w:r w:rsidRPr="007965A5"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A850DC" w:rsidRPr="007965A5" w:rsidTr="007965A5">
              <w:trPr>
                <w:trHeight w:val="6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tbl>
            <w:tblPr>
              <w:tblpPr w:leftFromText="180" w:rightFromText="180" w:vertAnchor="text" w:horzAnchor="margin" w:tblpY="33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65"/>
            </w:tblGrid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  <w:r w:rsidRPr="007965A5"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A850DC" w:rsidRPr="007965A5" w:rsidTr="007965A5">
              <w:trPr>
                <w:trHeight w:val="6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850DC" w:rsidRPr="007965A5" w:rsidTr="007965A5">
        <w:tc>
          <w:tcPr>
            <w:tcW w:w="2392" w:type="dxa"/>
          </w:tcPr>
          <w:tbl>
            <w:tblPr>
              <w:tblpPr w:leftFromText="180" w:rightFromText="180" w:vertAnchor="text" w:horzAnchor="margin" w:tblpY="33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65"/>
            </w:tblGrid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  <w:r w:rsidRPr="007965A5"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A850DC" w:rsidRPr="007965A5" w:rsidTr="007965A5">
              <w:trPr>
                <w:trHeight w:val="6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tbl>
            <w:tblPr>
              <w:tblpPr w:leftFromText="180" w:rightFromText="180" w:vertAnchor="text" w:horzAnchor="margin" w:tblpY="33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65"/>
            </w:tblGrid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  <w:r w:rsidRPr="007965A5"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A850DC" w:rsidRPr="007965A5" w:rsidTr="007965A5">
              <w:trPr>
                <w:trHeight w:val="6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tbl>
            <w:tblPr>
              <w:tblpPr w:leftFromText="180" w:rightFromText="180" w:vertAnchor="text" w:horzAnchor="margin" w:tblpY="33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65"/>
            </w:tblGrid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  <w:r w:rsidRPr="007965A5"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A850DC" w:rsidRPr="007965A5" w:rsidTr="007965A5">
              <w:trPr>
                <w:trHeight w:val="6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tbl>
            <w:tblPr>
              <w:tblpPr w:leftFromText="180" w:rightFromText="180" w:vertAnchor="text" w:horzAnchor="margin" w:tblpY="33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65"/>
            </w:tblGrid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  <w:r w:rsidRPr="007965A5"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A850DC" w:rsidRPr="007965A5" w:rsidTr="007965A5">
              <w:trPr>
                <w:trHeight w:val="6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850DC" w:rsidRPr="007965A5" w:rsidTr="007965A5">
        <w:tc>
          <w:tcPr>
            <w:tcW w:w="2392" w:type="dxa"/>
          </w:tcPr>
          <w:tbl>
            <w:tblPr>
              <w:tblpPr w:leftFromText="180" w:rightFromText="180" w:vertAnchor="text" w:horzAnchor="margin" w:tblpY="33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65"/>
            </w:tblGrid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  <w:r w:rsidRPr="007965A5"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A850DC" w:rsidRPr="007965A5" w:rsidTr="007965A5">
              <w:trPr>
                <w:trHeight w:val="6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tbl>
            <w:tblPr>
              <w:tblpPr w:leftFromText="180" w:rightFromText="180" w:vertAnchor="text" w:horzAnchor="margin" w:tblpY="33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65"/>
            </w:tblGrid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  <w:r w:rsidRPr="007965A5"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A850DC" w:rsidRPr="007965A5" w:rsidTr="007965A5">
              <w:trPr>
                <w:trHeight w:val="6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tbl>
            <w:tblPr>
              <w:tblpPr w:leftFromText="180" w:rightFromText="180" w:vertAnchor="text" w:horzAnchor="margin" w:tblpY="33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65"/>
            </w:tblGrid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  <w:r w:rsidRPr="007965A5"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A850DC" w:rsidRPr="007965A5" w:rsidTr="007965A5">
              <w:trPr>
                <w:trHeight w:val="6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tbl>
            <w:tblPr>
              <w:tblpPr w:leftFromText="180" w:rightFromText="180" w:vertAnchor="text" w:horzAnchor="margin" w:tblpY="33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65"/>
            </w:tblGrid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  <w:r w:rsidRPr="007965A5"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A850DC" w:rsidRPr="007965A5" w:rsidTr="007965A5">
              <w:trPr>
                <w:trHeight w:val="6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850DC" w:rsidRPr="007965A5" w:rsidTr="007965A5">
        <w:tc>
          <w:tcPr>
            <w:tcW w:w="2392" w:type="dxa"/>
          </w:tcPr>
          <w:tbl>
            <w:tblPr>
              <w:tblpPr w:leftFromText="180" w:rightFromText="180" w:vertAnchor="text" w:horzAnchor="margin" w:tblpY="33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65"/>
            </w:tblGrid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  <w:r w:rsidRPr="007965A5"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A850DC" w:rsidRPr="007965A5" w:rsidTr="007965A5">
              <w:trPr>
                <w:trHeight w:val="6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tbl>
            <w:tblPr>
              <w:tblpPr w:leftFromText="180" w:rightFromText="180" w:vertAnchor="text" w:horzAnchor="margin" w:tblpY="33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65"/>
            </w:tblGrid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  <w:r w:rsidRPr="007965A5"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A850DC" w:rsidRPr="007965A5" w:rsidTr="007965A5">
              <w:trPr>
                <w:trHeight w:val="6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tbl>
            <w:tblPr>
              <w:tblpPr w:leftFromText="180" w:rightFromText="180" w:vertAnchor="text" w:horzAnchor="margin" w:tblpY="33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65"/>
            </w:tblGrid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  <w:r w:rsidRPr="007965A5"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A850DC" w:rsidRPr="007965A5" w:rsidTr="007965A5">
              <w:trPr>
                <w:trHeight w:val="6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tbl>
            <w:tblPr>
              <w:tblpPr w:leftFromText="180" w:rightFromText="180" w:vertAnchor="text" w:horzAnchor="margin" w:tblpY="33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65"/>
            </w:tblGrid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850DC" w:rsidRPr="007965A5" w:rsidTr="007965A5">
              <w:trPr>
                <w:trHeight w:val="5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  <w:r w:rsidRPr="007965A5"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A850DC" w:rsidRPr="007965A5" w:rsidTr="007965A5">
              <w:trPr>
                <w:trHeight w:val="6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A850DC" w:rsidRPr="007965A5" w:rsidRDefault="00A850DC" w:rsidP="007965A5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850DC" w:rsidRPr="007965A5" w:rsidRDefault="00A850DC" w:rsidP="00796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A850DC" w:rsidRPr="001E3B04" w:rsidRDefault="00A850DC" w:rsidP="0087385F"/>
    <w:sectPr w:rsidR="00A850DC" w:rsidRPr="001E3B04" w:rsidSect="00D9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629"/>
    <w:rsid w:val="00050EB3"/>
    <w:rsid w:val="000A2C15"/>
    <w:rsid w:val="0018356E"/>
    <w:rsid w:val="001D5629"/>
    <w:rsid w:val="001E3B04"/>
    <w:rsid w:val="00254F81"/>
    <w:rsid w:val="00460665"/>
    <w:rsid w:val="00634167"/>
    <w:rsid w:val="006A3B1F"/>
    <w:rsid w:val="006F65A4"/>
    <w:rsid w:val="007965A5"/>
    <w:rsid w:val="0087385F"/>
    <w:rsid w:val="00897605"/>
    <w:rsid w:val="00A84DB7"/>
    <w:rsid w:val="00A850DC"/>
    <w:rsid w:val="00AB037A"/>
    <w:rsid w:val="00C31B60"/>
    <w:rsid w:val="00D55CC6"/>
    <w:rsid w:val="00D9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9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3B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3</Pages>
  <Words>279</Words>
  <Characters>1595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Алексей</cp:lastModifiedBy>
  <cp:revision>6</cp:revision>
  <dcterms:created xsi:type="dcterms:W3CDTF">2024-01-13T19:55:00Z</dcterms:created>
  <dcterms:modified xsi:type="dcterms:W3CDTF">2024-03-16T20:27:00Z</dcterms:modified>
</cp:coreProperties>
</file>