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AD" w:rsidRDefault="00AC58AD" w:rsidP="00B77B5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>
            <v:imagedata r:id="rId4" o:title=""/>
          </v:shape>
        </w:pict>
      </w:r>
    </w:p>
    <w:p w:rsidR="00AC58AD" w:rsidRDefault="00AC58AD" w:rsidP="00B77B50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>
        <w:pict>
          <v:shape id="_x0000_i1026" type="#_x0000_t75" style="width:297.75pt;height:396.75pt">
            <v:imagedata r:id="rId5" o:title=""/>
          </v:shape>
        </w:pict>
      </w:r>
    </w:p>
    <w:p w:rsidR="00AC58AD" w:rsidRDefault="00AC58AD" w:rsidP="002C6C8F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sz w:val="36"/>
          <w:szCs w:val="36"/>
        </w:rPr>
      </w:pPr>
    </w:p>
    <w:p w:rsidR="00AC58AD" w:rsidRPr="002C6C8F" w:rsidRDefault="00AC58AD" w:rsidP="00F833B1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2C6C8F">
        <w:rPr>
          <w:b/>
          <w:sz w:val="36"/>
          <w:szCs w:val="36"/>
        </w:rPr>
        <w:t>В. Д.  Берестов «Хитрые грибы»</w:t>
      </w:r>
    </w:p>
    <w:p w:rsidR="00AC58AD" w:rsidRPr="002C6C8F" w:rsidRDefault="00AC58AD" w:rsidP="002C6C8F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sz w:val="36"/>
          <w:szCs w:val="36"/>
        </w:rPr>
      </w:pPr>
    </w:p>
    <w:p w:rsidR="00AC58AD" w:rsidRDefault="00AC58AD" w:rsidP="000C70F4">
      <w:pPr>
        <w:pStyle w:val="NormalWeb"/>
        <w:shd w:val="clear" w:color="auto" w:fill="FFFFFF"/>
        <w:spacing w:before="0" w:beforeAutospacing="0" w:after="0" w:afterAutospacing="0"/>
        <w:ind w:left="2124"/>
        <w:rPr>
          <w:color w:val="222222"/>
          <w:sz w:val="36"/>
          <w:szCs w:val="36"/>
          <w:shd w:val="clear" w:color="auto" w:fill="FFFFFF"/>
        </w:rPr>
        <w:sectPr w:rsidR="00AC58AD" w:rsidSect="001B116A">
          <w:pgSz w:w="11906" w:h="16838"/>
          <w:pgMar w:top="567" w:right="567" w:bottom="567" w:left="567" w:header="709" w:footer="709" w:gutter="0"/>
          <w:pgBorders w:offsetFrom="page">
            <w:top w:val="postageStamp" w:sz="10" w:space="24" w:color="auto"/>
            <w:left w:val="postageStamp" w:sz="10" w:space="24" w:color="auto"/>
            <w:bottom w:val="postageStamp" w:sz="10" w:space="24" w:color="auto"/>
            <w:right w:val="postageStamp" w:sz="10" w:space="24" w:color="auto"/>
          </w:pgBorders>
          <w:cols w:space="708"/>
          <w:docGrid w:linePitch="360"/>
        </w:sectPr>
      </w:pPr>
      <w:r w:rsidRPr="002C6C8F">
        <w:rPr>
          <w:color w:val="222222"/>
          <w:sz w:val="36"/>
          <w:szCs w:val="36"/>
          <w:shd w:val="clear" w:color="auto" w:fill="FFFFFF"/>
        </w:rPr>
        <w:t>Увела меня дорожка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От крылечка в лес густой.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Я не малое лукошко,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А корзину взял с собой.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Я заглядывал за кочки,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Под берёзовые пни.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Ох и хитрые грибочки!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Где же спрятались они?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Зря искал их под осиной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И под елью зря искал.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Видно, я большой корзиной</w:t>
      </w:r>
      <w:r w:rsidRPr="002C6C8F">
        <w:rPr>
          <w:color w:val="222222"/>
          <w:sz w:val="36"/>
          <w:szCs w:val="36"/>
        </w:rPr>
        <w:br/>
      </w:r>
      <w:r w:rsidRPr="002C6C8F">
        <w:rPr>
          <w:color w:val="222222"/>
          <w:sz w:val="36"/>
          <w:szCs w:val="36"/>
          <w:shd w:val="clear" w:color="auto" w:fill="FFFFFF"/>
        </w:rPr>
        <w:t>Все грибы перепугал.</w:t>
      </w:r>
    </w:p>
    <w:p w:rsidR="00AC58AD" w:rsidRPr="002C6C8F" w:rsidRDefault="00AC58AD" w:rsidP="002C6C8F">
      <w:pPr>
        <w:pStyle w:val="NormalWeb"/>
        <w:shd w:val="clear" w:color="auto" w:fill="FFFFFF"/>
        <w:spacing w:before="0" w:beforeAutospacing="0" w:after="0" w:afterAutospacing="0"/>
        <w:ind w:left="1416"/>
        <w:rPr>
          <w:b/>
          <w:sz w:val="36"/>
          <w:szCs w:val="36"/>
        </w:rPr>
      </w:pPr>
    </w:p>
    <w:p w:rsidR="00AC58AD" w:rsidRPr="006F6D12" w:rsidRDefault="00AC58AD" w:rsidP="006F6D12">
      <w:pPr>
        <w:shd w:val="clear" w:color="auto" w:fill="FFFFFF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F6D12">
        <w:rPr>
          <w:rFonts w:ascii="Times New Roman" w:hAnsi="Times New Roman"/>
          <w:sz w:val="28"/>
          <w:szCs w:val="28"/>
        </w:rPr>
        <w:t>Ф. И. ___________________________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>Внимательно прочитай текст</w:t>
      </w:r>
    </w:p>
    <w:p w:rsidR="00AC58AD" w:rsidRPr="006F6D12" w:rsidRDefault="00AC58AD" w:rsidP="00F833B1">
      <w:pPr>
        <w:shd w:val="clear" w:color="auto" w:fill="FFFFFF"/>
        <w:ind w:left="708"/>
        <w:jc w:val="both"/>
        <w:rPr>
          <w:rFonts w:ascii="Times New Roman" w:hAnsi="Times New Roman"/>
          <w:b/>
          <w:bCs/>
          <w:iCs/>
          <w:sz w:val="34"/>
          <w:szCs w:val="34"/>
        </w:rPr>
      </w:pPr>
      <w:r w:rsidRPr="006F6D12">
        <w:rPr>
          <w:rFonts w:ascii="Times New Roman" w:hAnsi="Times New Roman"/>
          <w:b/>
          <w:bCs/>
          <w:iCs/>
          <w:sz w:val="34"/>
          <w:szCs w:val="34"/>
        </w:rPr>
        <w:t>Выбери правильный вариант ответа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>1. Какой жанр этого произведения?</w:t>
      </w:r>
    </w:p>
    <w:p w:rsidR="00AC58AD" w:rsidRPr="006F6D12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а) стихотворение;                 б) песня;</w:t>
      </w:r>
    </w:p>
    <w:p w:rsidR="00AC58AD" w:rsidRPr="006F6D12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в) рассказ                               г) сказка.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>2. От чьего имени написано произведение?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а) от имени грибов;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б) от имени автора;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в) от имени природы;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г) от имени дорожки.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>3. Где автор искал грибы?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а) на дорожке;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б) под берёзовыми пнями;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в) под крылечком;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г) под зелёными дубами.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>4. Чем В.Д. Берестов напугал грибы?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а) тяжёлым рюкзаком;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б) большой корзиной;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в) острым ножом;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г) большими сапогами.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bCs/>
          <w:iCs/>
          <w:sz w:val="34"/>
          <w:szCs w:val="34"/>
        </w:rPr>
      </w:pPr>
      <w:r w:rsidRPr="006F6D12">
        <w:rPr>
          <w:rFonts w:ascii="Times New Roman" w:hAnsi="Times New Roman"/>
          <w:b/>
          <w:bCs/>
          <w:iCs/>
          <w:sz w:val="34"/>
          <w:szCs w:val="34"/>
        </w:rPr>
        <w:t xml:space="preserve">Какие слова рифмы использовал </w:t>
      </w:r>
      <w:r w:rsidRPr="006F6D12">
        <w:rPr>
          <w:rFonts w:ascii="Times New Roman" w:hAnsi="Times New Roman"/>
          <w:b/>
          <w:sz w:val="34"/>
          <w:szCs w:val="34"/>
        </w:rPr>
        <w:t xml:space="preserve">В. Д.  </w:t>
      </w:r>
      <w:r w:rsidRPr="006F6D12">
        <w:rPr>
          <w:rFonts w:ascii="Times New Roman" w:hAnsi="Times New Roman"/>
          <w:b/>
          <w:bCs/>
          <w:iCs/>
          <w:sz w:val="34"/>
          <w:szCs w:val="34"/>
        </w:rPr>
        <w:t xml:space="preserve">Берестов 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bCs/>
          <w:iCs/>
          <w:sz w:val="34"/>
          <w:szCs w:val="34"/>
        </w:rPr>
      </w:pPr>
      <w:r w:rsidRPr="006F6D12">
        <w:rPr>
          <w:rFonts w:ascii="Times New Roman" w:hAnsi="Times New Roman"/>
          <w:b/>
          <w:bCs/>
          <w:iCs/>
          <w:sz w:val="34"/>
          <w:szCs w:val="34"/>
        </w:rPr>
        <w:t xml:space="preserve">в стихотворении. Допиши по образцу. </w:t>
      </w:r>
    </w:p>
    <w:p w:rsidR="00AC58AD" w:rsidRPr="006F6D12" w:rsidRDefault="00AC58AD" w:rsidP="00F833B1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Cs/>
          <w:iCs/>
          <w:sz w:val="34"/>
          <w:szCs w:val="34"/>
        </w:rPr>
      </w:pPr>
      <w:r w:rsidRPr="006F6D12">
        <w:rPr>
          <w:rFonts w:ascii="Times New Roman" w:hAnsi="Times New Roman"/>
          <w:bCs/>
          <w:iCs/>
          <w:sz w:val="34"/>
          <w:szCs w:val="34"/>
        </w:rPr>
        <w:t>(образец: густой- с собой)</w:t>
      </w:r>
    </w:p>
    <w:p w:rsidR="00AC58AD" w:rsidRPr="006F6D12" w:rsidRDefault="00AC58AD" w:rsidP="00F833B1">
      <w:pPr>
        <w:pStyle w:val="NormalWeb"/>
        <w:shd w:val="clear" w:color="auto" w:fill="FFFFFF"/>
        <w:spacing w:before="0" w:beforeAutospacing="0" w:after="0" w:afterAutospacing="0"/>
        <w:ind w:left="708"/>
        <w:rPr>
          <w:color w:val="222222"/>
          <w:sz w:val="34"/>
          <w:szCs w:val="34"/>
        </w:rPr>
      </w:pPr>
      <w:r w:rsidRPr="006F6D12">
        <w:rPr>
          <w:color w:val="222222"/>
          <w:sz w:val="34"/>
          <w:szCs w:val="34"/>
          <w:shd w:val="clear" w:color="auto" w:fill="FFFFFF"/>
        </w:rPr>
        <w:t>За кочки - _________________,</w:t>
      </w:r>
      <w:r w:rsidRPr="006F6D12">
        <w:rPr>
          <w:color w:val="222222"/>
          <w:sz w:val="34"/>
          <w:szCs w:val="34"/>
        </w:rPr>
        <w:t xml:space="preserve"> под осиной - _____________, </w:t>
      </w:r>
    </w:p>
    <w:p w:rsidR="00AC58AD" w:rsidRPr="006F6D12" w:rsidRDefault="00AC58AD" w:rsidP="00F833B1">
      <w:pPr>
        <w:pStyle w:val="NormalWeb"/>
        <w:shd w:val="clear" w:color="auto" w:fill="FFFFFF"/>
        <w:spacing w:before="0" w:beforeAutospacing="0" w:after="0" w:afterAutospacing="0"/>
        <w:ind w:left="708"/>
        <w:rPr>
          <w:color w:val="222222"/>
          <w:sz w:val="34"/>
          <w:szCs w:val="34"/>
          <w:shd w:val="clear" w:color="auto" w:fill="FFFFFF"/>
        </w:rPr>
      </w:pPr>
      <w:r w:rsidRPr="006F6D12">
        <w:rPr>
          <w:color w:val="222222"/>
          <w:sz w:val="34"/>
          <w:szCs w:val="34"/>
          <w:shd w:val="clear" w:color="auto" w:fill="FFFFFF"/>
        </w:rPr>
        <w:t>пни - __________________.</w:t>
      </w:r>
      <w:r w:rsidRPr="006F6D12">
        <w:rPr>
          <w:color w:val="222222"/>
          <w:sz w:val="34"/>
          <w:szCs w:val="34"/>
        </w:rPr>
        <w:br/>
      </w:r>
    </w:p>
    <w:p w:rsidR="00AC58AD" w:rsidRPr="006F6D12" w:rsidRDefault="00AC58AD" w:rsidP="00F833B1">
      <w:pPr>
        <w:pStyle w:val="NormalWeb"/>
        <w:shd w:val="clear" w:color="auto" w:fill="FFFFFF"/>
        <w:spacing w:before="0" w:beforeAutospacing="0" w:after="0" w:afterAutospacing="0"/>
        <w:ind w:left="708"/>
        <w:rPr>
          <w:b/>
          <w:sz w:val="34"/>
          <w:szCs w:val="34"/>
        </w:rPr>
      </w:pPr>
      <w:r w:rsidRPr="006F6D12">
        <w:rPr>
          <w:b/>
          <w:sz w:val="34"/>
          <w:szCs w:val="34"/>
        </w:rPr>
        <w:t>В произведении «Хитрые грибы» автор использовал приём «</w:t>
      </w:r>
      <w:r w:rsidRPr="006F6D12">
        <w:rPr>
          <w:b/>
          <w:bCs/>
          <w:color w:val="1D1D1B"/>
          <w:sz w:val="34"/>
          <w:szCs w:val="34"/>
          <w:shd w:val="clear" w:color="auto" w:fill="FFFFFF"/>
        </w:rPr>
        <w:t>олицетворения</w:t>
      </w:r>
      <w:r w:rsidRPr="006F6D12">
        <w:rPr>
          <w:b/>
          <w:sz w:val="34"/>
          <w:szCs w:val="34"/>
        </w:rPr>
        <w:t>». Найди и выпиши из стихоторения олицетворения.</w:t>
      </w:r>
    </w:p>
    <w:p w:rsidR="00AC58AD" w:rsidRPr="006F6D12" w:rsidRDefault="00AC58AD" w:rsidP="00F833B1">
      <w:pPr>
        <w:pStyle w:val="NormalWeb"/>
        <w:shd w:val="clear" w:color="auto" w:fill="FFFFFF"/>
        <w:spacing w:before="0" w:beforeAutospacing="0" w:after="0" w:afterAutospacing="0"/>
        <w:ind w:left="708"/>
        <w:rPr>
          <w:b/>
          <w:sz w:val="16"/>
          <w:szCs w:val="16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4"/>
      </w:tblGrid>
      <w:tr w:rsidR="00AC58AD" w:rsidRPr="0098211B" w:rsidTr="0098211B">
        <w:tc>
          <w:tcPr>
            <w:tcW w:w="92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58AD" w:rsidRPr="0098211B" w:rsidRDefault="00AC58AD" w:rsidP="0098211B">
            <w:pPr>
              <w:pStyle w:val="NormalWeb"/>
              <w:spacing w:before="0" w:beforeAutospacing="0" w:after="0" w:afterAutospacing="0"/>
              <w:rPr>
                <w:b/>
                <w:sz w:val="34"/>
                <w:szCs w:val="34"/>
              </w:rPr>
            </w:pPr>
            <w:r w:rsidRPr="0098211B">
              <w:rPr>
                <w:b/>
                <w:sz w:val="34"/>
                <w:szCs w:val="34"/>
              </w:rPr>
              <w:t xml:space="preserve">Олицетворение – </w:t>
            </w:r>
            <w:r w:rsidRPr="0098211B">
              <w:rPr>
                <w:sz w:val="34"/>
                <w:szCs w:val="34"/>
              </w:rPr>
              <w:t xml:space="preserve">это </w:t>
            </w:r>
            <w:r w:rsidRPr="0098211B">
              <w:rPr>
                <w:color w:val="333333"/>
                <w:sz w:val="34"/>
                <w:szCs w:val="34"/>
                <w:shd w:val="clear" w:color="auto" w:fill="FFFFFF"/>
              </w:rPr>
              <w:t>средство языка, при котором автор наделяет неодушевлённые предметы свойствами, характерными для живых существ.</w:t>
            </w:r>
          </w:p>
        </w:tc>
      </w:tr>
    </w:tbl>
    <w:p w:rsidR="00AC58AD" w:rsidRPr="006F6D12" w:rsidRDefault="00AC58AD" w:rsidP="00F833B1">
      <w:pPr>
        <w:pStyle w:val="NormalWeb"/>
        <w:shd w:val="clear" w:color="auto" w:fill="FFFFFF"/>
        <w:spacing w:before="0" w:beforeAutospacing="0" w:after="0" w:afterAutospacing="0"/>
        <w:ind w:left="708"/>
        <w:rPr>
          <w:b/>
          <w:sz w:val="16"/>
          <w:szCs w:val="16"/>
        </w:rPr>
      </w:pPr>
    </w:p>
    <w:p w:rsidR="00AC58AD" w:rsidRPr="006F6D12" w:rsidRDefault="00AC58AD" w:rsidP="00F833B1">
      <w:pPr>
        <w:shd w:val="clear" w:color="auto" w:fill="FFFFFF"/>
        <w:spacing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___________________________________________________</w:t>
      </w:r>
    </w:p>
    <w:p w:rsidR="00AC58AD" w:rsidRPr="006F6D12" w:rsidRDefault="00AC58AD" w:rsidP="00F833B1">
      <w:pPr>
        <w:shd w:val="clear" w:color="auto" w:fill="FFFFFF"/>
        <w:spacing w:line="240" w:lineRule="auto"/>
        <w:ind w:left="708"/>
        <w:jc w:val="both"/>
        <w:rPr>
          <w:rFonts w:ascii="Times New Roman" w:hAnsi="Times New Roman"/>
          <w:sz w:val="34"/>
          <w:szCs w:val="34"/>
        </w:rPr>
      </w:pPr>
      <w:r w:rsidRPr="006F6D12">
        <w:rPr>
          <w:rFonts w:ascii="Times New Roman" w:hAnsi="Times New Roman"/>
          <w:sz w:val="34"/>
          <w:szCs w:val="34"/>
        </w:rPr>
        <w:t>___________________________________________________</w:t>
      </w:r>
    </w:p>
    <w:p w:rsidR="00AC58AD" w:rsidRDefault="00AC58AD" w:rsidP="00F833B1">
      <w:pPr>
        <w:shd w:val="clear" w:color="auto" w:fill="FFFFFF"/>
        <w:ind w:left="708"/>
        <w:jc w:val="both"/>
        <w:rPr>
          <w:rFonts w:ascii="Times New Roman" w:hAnsi="Times New Roman"/>
          <w:b/>
          <w:sz w:val="34"/>
          <w:szCs w:val="34"/>
        </w:rPr>
      </w:pPr>
    </w:p>
    <w:p w:rsidR="00AC58AD" w:rsidRPr="006F6D12" w:rsidRDefault="00AC58AD" w:rsidP="006F6D12">
      <w:pPr>
        <w:shd w:val="clear" w:color="auto" w:fill="FFFFFF"/>
        <w:spacing w:after="0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>Найди и выпиши из стихотворения слова синонимы.</w:t>
      </w:r>
    </w:p>
    <w:p w:rsidR="00AC58AD" w:rsidRPr="006F6D12" w:rsidRDefault="00AC58AD" w:rsidP="006F6D12">
      <w:pPr>
        <w:pStyle w:val="NormalWeb"/>
        <w:shd w:val="clear" w:color="auto" w:fill="FFFFFF"/>
        <w:spacing w:before="0" w:beforeAutospacing="0" w:after="0" w:afterAutospacing="0"/>
        <w:ind w:left="708"/>
        <w:rPr>
          <w:b/>
          <w:sz w:val="34"/>
          <w:szCs w:val="34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4"/>
      </w:tblGrid>
      <w:tr w:rsidR="00AC58AD" w:rsidRPr="0098211B" w:rsidTr="0098211B">
        <w:tc>
          <w:tcPr>
            <w:tcW w:w="92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58AD" w:rsidRPr="0098211B" w:rsidRDefault="00AC58AD" w:rsidP="0098211B">
            <w:pPr>
              <w:pStyle w:val="NormalWeb"/>
              <w:spacing w:before="0" w:beforeAutospacing="0" w:after="0" w:afterAutospacing="0"/>
              <w:rPr>
                <w:b/>
                <w:sz w:val="34"/>
                <w:szCs w:val="34"/>
              </w:rPr>
            </w:pPr>
            <w:r w:rsidRPr="0098211B">
              <w:rPr>
                <w:b/>
                <w:bCs/>
                <w:color w:val="333333"/>
                <w:sz w:val="34"/>
                <w:szCs w:val="34"/>
                <w:shd w:val="clear" w:color="auto" w:fill="FFFFFF"/>
              </w:rPr>
              <w:t>Синонимы - это</w:t>
            </w:r>
            <w:r w:rsidRPr="0098211B">
              <w:rPr>
                <w:color w:val="333333"/>
                <w:sz w:val="34"/>
                <w:szCs w:val="34"/>
                <w:shd w:val="clear" w:color="auto" w:fill="FFFFFF"/>
              </w:rPr>
              <w:t> слова, которые произносятся и пишутся по-разному, но имеют одинаковое или близкое лексичес-кое значение.</w:t>
            </w:r>
          </w:p>
        </w:tc>
      </w:tr>
    </w:tbl>
    <w:p w:rsidR="00AC58AD" w:rsidRDefault="00AC58AD" w:rsidP="00E96DA7">
      <w:pPr>
        <w:pStyle w:val="NormalWeb"/>
        <w:shd w:val="clear" w:color="auto" w:fill="FFFFFF"/>
        <w:spacing w:before="0" w:beforeAutospacing="0" w:after="0" w:afterAutospacing="0"/>
        <w:ind w:left="708"/>
        <w:rPr>
          <w:sz w:val="34"/>
          <w:szCs w:val="34"/>
        </w:rPr>
      </w:pPr>
    </w:p>
    <w:p w:rsidR="00AC58AD" w:rsidRPr="003D4308" w:rsidRDefault="00AC58AD" w:rsidP="00E96DA7">
      <w:pPr>
        <w:pStyle w:val="NormalWeb"/>
        <w:shd w:val="clear" w:color="auto" w:fill="FFFFFF"/>
        <w:spacing w:before="0" w:beforeAutospacing="0" w:after="0" w:afterAutospacing="0"/>
        <w:ind w:left="708"/>
        <w:rPr>
          <w:sz w:val="34"/>
          <w:szCs w:val="34"/>
        </w:rPr>
      </w:pPr>
      <w:r w:rsidRPr="003D4308">
        <w:rPr>
          <w:sz w:val="34"/>
          <w:szCs w:val="34"/>
        </w:rPr>
        <w:t>___________________________________________________</w:t>
      </w:r>
    </w:p>
    <w:p w:rsidR="00AC58AD" w:rsidRDefault="00AC58AD" w:rsidP="00F833B1">
      <w:pPr>
        <w:spacing w:line="240" w:lineRule="auto"/>
        <w:ind w:left="708"/>
        <w:jc w:val="both"/>
        <w:rPr>
          <w:rFonts w:ascii="Times New Roman" w:hAnsi="Times New Roman"/>
          <w:b/>
          <w:sz w:val="34"/>
          <w:szCs w:val="34"/>
          <w:u w:val="single"/>
        </w:rPr>
      </w:pPr>
    </w:p>
    <w:p w:rsidR="00AC58AD" w:rsidRPr="006F6D12" w:rsidRDefault="00AC58AD" w:rsidP="00F833B1">
      <w:pPr>
        <w:spacing w:line="240" w:lineRule="auto"/>
        <w:ind w:left="708"/>
        <w:jc w:val="both"/>
        <w:rPr>
          <w:rFonts w:ascii="Times New Roman" w:hAnsi="Times New Roman"/>
          <w:b/>
          <w:sz w:val="34"/>
          <w:szCs w:val="34"/>
          <w:u w:val="single"/>
        </w:rPr>
      </w:pPr>
      <w:r w:rsidRPr="006F6D12">
        <w:rPr>
          <w:rFonts w:ascii="Times New Roman" w:hAnsi="Times New Roman"/>
          <w:b/>
          <w:sz w:val="34"/>
          <w:szCs w:val="34"/>
          <w:u w:val="single"/>
        </w:rPr>
        <w:t>Вставь пропущенные слова в стихотворении:</w:t>
      </w:r>
    </w:p>
    <w:p w:rsidR="00AC58AD" w:rsidRPr="006F6D12" w:rsidRDefault="00AC58AD" w:rsidP="00E96DA7">
      <w:pPr>
        <w:pStyle w:val="NormalWeb"/>
        <w:shd w:val="clear" w:color="auto" w:fill="FFFFFF"/>
        <w:spacing w:before="0" w:beforeAutospacing="0" w:after="0" w:afterAutospacing="0" w:line="276" w:lineRule="auto"/>
        <w:ind w:left="708"/>
        <w:rPr>
          <w:b/>
          <w:sz w:val="34"/>
          <w:szCs w:val="34"/>
        </w:rPr>
      </w:pPr>
      <w:r w:rsidRPr="006F6D12">
        <w:rPr>
          <w:color w:val="222222"/>
          <w:sz w:val="34"/>
          <w:szCs w:val="34"/>
          <w:shd w:val="clear" w:color="auto" w:fill="FFFFFF"/>
        </w:rPr>
        <w:t>Зря искал их _________________</w:t>
      </w:r>
      <w:r w:rsidRPr="006F6D12">
        <w:rPr>
          <w:color w:val="222222"/>
          <w:sz w:val="34"/>
          <w:szCs w:val="34"/>
        </w:rPr>
        <w:br/>
      </w:r>
      <w:r w:rsidRPr="006F6D12">
        <w:rPr>
          <w:color w:val="222222"/>
          <w:sz w:val="34"/>
          <w:szCs w:val="34"/>
          <w:shd w:val="clear" w:color="auto" w:fill="FFFFFF"/>
        </w:rPr>
        <w:t>И ____________ зря искал.</w:t>
      </w:r>
      <w:r w:rsidRPr="006F6D12">
        <w:rPr>
          <w:color w:val="222222"/>
          <w:sz w:val="34"/>
          <w:szCs w:val="34"/>
        </w:rPr>
        <w:br/>
      </w:r>
      <w:r w:rsidRPr="006F6D12">
        <w:rPr>
          <w:color w:val="222222"/>
          <w:sz w:val="34"/>
          <w:szCs w:val="34"/>
          <w:shd w:val="clear" w:color="auto" w:fill="FFFFFF"/>
        </w:rPr>
        <w:t>Видно, я _________________ корзиной</w:t>
      </w:r>
      <w:r w:rsidRPr="006F6D12">
        <w:rPr>
          <w:color w:val="222222"/>
          <w:sz w:val="34"/>
          <w:szCs w:val="34"/>
        </w:rPr>
        <w:br/>
      </w:r>
      <w:r w:rsidRPr="006F6D12">
        <w:rPr>
          <w:color w:val="222222"/>
          <w:sz w:val="34"/>
          <w:szCs w:val="34"/>
          <w:shd w:val="clear" w:color="auto" w:fill="FFFFFF"/>
        </w:rPr>
        <w:t>Все грибы ___________________.</w:t>
      </w:r>
    </w:p>
    <w:p w:rsidR="00AC58AD" w:rsidRPr="006F6D12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</w:p>
    <w:p w:rsidR="00AC58AD" w:rsidRPr="006F6D12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 xml:space="preserve">Какие строки стихотворения вызывают улыбку. </w:t>
      </w:r>
    </w:p>
    <w:p w:rsidR="00AC58AD" w:rsidRPr="006F6D12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4"/>
          <w:szCs w:val="34"/>
        </w:rPr>
      </w:pPr>
      <w:r w:rsidRPr="006F6D12">
        <w:rPr>
          <w:rFonts w:ascii="Times New Roman" w:hAnsi="Times New Roman"/>
          <w:b/>
          <w:sz w:val="34"/>
          <w:szCs w:val="34"/>
        </w:rPr>
        <w:t>Подчеркни их в тексте.</w:t>
      </w: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>
          <v:shape id="_x0000_s1026" type="#_x0000_t75" style="position:absolute;left:0;text-align:left;margin-left:291.5pt;margin-top:14.7pt;width:237.75pt;height:337.6pt;z-index:251658240">
            <v:imagedata r:id="rId6" o:title=""/>
            <w10:wrap type="square"/>
          </v:shape>
        </w:pict>
      </w: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Оцени свою работу __________</w:t>
      </w: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6"/>
          <w:szCs w:val="36"/>
        </w:rPr>
      </w:pPr>
    </w:p>
    <w:p w:rsidR="00AC58AD" w:rsidRPr="007A1690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Отметка учителя ____________</w:t>
      </w:r>
    </w:p>
    <w:p w:rsidR="00AC58A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Pr="00846E5D" w:rsidRDefault="00AC58AD" w:rsidP="00E96DA7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b/>
          <w:sz w:val="36"/>
          <w:szCs w:val="36"/>
        </w:rPr>
      </w:pPr>
    </w:p>
    <w:p w:rsidR="00AC58AD" w:rsidRPr="00846E5D" w:rsidRDefault="00AC58AD" w:rsidP="00E96DA7">
      <w:pPr>
        <w:shd w:val="clear" w:color="auto" w:fill="FFFFFF"/>
        <w:spacing w:after="0"/>
        <w:ind w:left="708"/>
        <w:jc w:val="both"/>
        <w:rPr>
          <w:rFonts w:ascii="Times New Roman" w:hAnsi="Times New Roman"/>
          <w:color w:val="1D1D1B"/>
          <w:sz w:val="36"/>
          <w:szCs w:val="36"/>
          <w:shd w:val="clear" w:color="auto" w:fill="FFFFFF"/>
        </w:rPr>
      </w:pPr>
    </w:p>
    <w:p w:rsidR="00AC58AD" w:rsidRDefault="00AC58AD" w:rsidP="00F833B1">
      <w:pPr>
        <w:ind w:left="708"/>
      </w:pPr>
    </w:p>
    <w:p w:rsidR="00AC58AD" w:rsidRDefault="00AC58AD" w:rsidP="00F833B1">
      <w:pPr>
        <w:ind w:left="708"/>
      </w:pPr>
    </w:p>
    <w:p w:rsidR="00AC58AD" w:rsidRDefault="00AC58AD" w:rsidP="00F833B1">
      <w:pPr>
        <w:ind w:left="708"/>
      </w:pPr>
    </w:p>
    <w:p w:rsidR="00AC58AD" w:rsidRDefault="00AC58AD" w:rsidP="007A1690">
      <w:pPr>
        <w:ind w:left="708"/>
        <w:jc w:val="right"/>
      </w:pPr>
    </w:p>
    <w:sectPr w:rsidR="00AC58AD" w:rsidSect="001B116A">
      <w:pgSz w:w="11906" w:h="16838"/>
      <w:pgMar w:top="567" w:right="567" w:bottom="567" w:left="567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C8F"/>
    <w:rsid w:val="000C70F4"/>
    <w:rsid w:val="001B116A"/>
    <w:rsid w:val="001E4020"/>
    <w:rsid w:val="002C6C8F"/>
    <w:rsid w:val="00387C69"/>
    <w:rsid w:val="003D4308"/>
    <w:rsid w:val="00481420"/>
    <w:rsid w:val="006357B9"/>
    <w:rsid w:val="0069542F"/>
    <w:rsid w:val="006F6D12"/>
    <w:rsid w:val="007A1690"/>
    <w:rsid w:val="00846E5D"/>
    <w:rsid w:val="0098211B"/>
    <w:rsid w:val="009C666B"/>
    <w:rsid w:val="00AC58AD"/>
    <w:rsid w:val="00B77B50"/>
    <w:rsid w:val="00CE0D9B"/>
    <w:rsid w:val="00E96DA7"/>
    <w:rsid w:val="00F8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6C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C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833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</Pages>
  <Words>293</Words>
  <Characters>1674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vc250317</dc:creator>
  <cp:keywords/>
  <dc:description/>
  <cp:lastModifiedBy>Алексей</cp:lastModifiedBy>
  <cp:revision>7</cp:revision>
  <dcterms:created xsi:type="dcterms:W3CDTF">2024-07-31T08:08:00Z</dcterms:created>
  <dcterms:modified xsi:type="dcterms:W3CDTF">2024-08-10T14:33:00Z</dcterms:modified>
</cp:coreProperties>
</file>