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B3" w:rsidRPr="00F23851" w:rsidRDefault="004957B3" w:rsidP="006C1615">
      <w:pPr>
        <w:rPr>
          <w:rFonts w:ascii="Times New Roman" w:hAnsi="Times New Roman"/>
          <w:sz w:val="28"/>
          <w:szCs w:val="28"/>
        </w:rPr>
      </w:pPr>
      <w:r w:rsidRPr="00F23851">
        <w:rPr>
          <w:rFonts w:ascii="Times New Roman" w:hAnsi="Times New Roman"/>
          <w:sz w:val="28"/>
          <w:szCs w:val="28"/>
        </w:rPr>
        <w:t xml:space="preserve">Упражнение. </w:t>
      </w:r>
      <w:r>
        <w:rPr>
          <w:rFonts w:ascii="Times New Roman" w:hAnsi="Times New Roman"/>
          <w:sz w:val="28"/>
          <w:szCs w:val="28"/>
        </w:rPr>
        <w:t>Выполнить роспись дымковских игрушек</w:t>
      </w:r>
    </w:p>
    <w:p w:rsidR="004957B3" w:rsidRDefault="004957B3" w:rsidP="006C1615">
      <w:r w:rsidRPr="00DD065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mg1.labirint.ru/books/533336/scrn_big_1.jpg" style="width:468pt;height:318.75pt;visibility:visible">
            <v:imagedata r:id="rId4" o:title=""/>
          </v:shape>
        </w:pict>
      </w:r>
    </w:p>
    <w:p w:rsidR="004957B3" w:rsidRDefault="004957B3" w:rsidP="006C1615"/>
    <w:p w:rsidR="004957B3" w:rsidRDefault="004957B3" w:rsidP="006C1615">
      <w:pPr>
        <w:rPr>
          <w:rFonts w:ascii="Times New Roman" w:hAnsi="Times New Roman"/>
          <w:sz w:val="28"/>
          <w:szCs w:val="28"/>
        </w:rPr>
      </w:pPr>
    </w:p>
    <w:p w:rsidR="004957B3" w:rsidRDefault="004957B3">
      <w:bookmarkStart w:id="0" w:name="_GoBack"/>
      <w:bookmarkEnd w:id="0"/>
    </w:p>
    <w:sectPr w:rsidR="004957B3" w:rsidSect="005F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615"/>
    <w:rsid w:val="000C5102"/>
    <w:rsid w:val="004957B3"/>
    <w:rsid w:val="004A180D"/>
    <w:rsid w:val="00517B2C"/>
    <w:rsid w:val="005F2464"/>
    <w:rsid w:val="006C1615"/>
    <w:rsid w:val="0079162A"/>
    <w:rsid w:val="00DD0658"/>
    <w:rsid w:val="00F2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</Words>
  <Characters>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2020-03-21T14:04:00Z</dcterms:created>
  <dcterms:modified xsi:type="dcterms:W3CDTF">2024-08-24T11:32:00Z</dcterms:modified>
</cp:coreProperties>
</file>