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82" w:rsidRPr="00572DE0" w:rsidRDefault="00205582" w:rsidP="00BB6850">
      <w:pPr>
        <w:tabs>
          <w:tab w:val="left" w:pos="2190"/>
          <w:tab w:val="left" w:pos="265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2DE0">
        <w:rPr>
          <w:rFonts w:ascii="Times New Roman" w:hAnsi="Times New Roman"/>
          <w:b/>
          <w:sz w:val="24"/>
          <w:szCs w:val="24"/>
        </w:rPr>
        <w:t>Программа  для  подготовки волонтеров  актива школьных служб примирения «Блокнот медиатора».</w:t>
      </w:r>
    </w:p>
    <w:p w:rsidR="00205582" w:rsidRPr="00F93C69" w:rsidRDefault="00205582" w:rsidP="00F93C69">
      <w:pPr>
        <w:pStyle w:val="ListParagraph"/>
        <w:ind w:left="0"/>
        <w:jc w:val="center"/>
        <w:rPr>
          <w:rFonts w:ascii="Times New Roman" w:hAnsi="Times New Roman"/>
          <w:b/>
          <w:sz w:val="48"/>
          <w:szCs w:val="48"/>
        </w:rPr>
      </w:pPr>
      <w:r w:rsidRPr="00F93C69">
        <w:rPr>
          <w:rFonts w:ascii="Times New Roman" w:hAnsi="Times New Roman"/>
          <w:b/>
          <w:sz w:val="48"/>
          <w:szCs w:val="48"/>
        </w:rPr>
        <w:t>Тематический план</w:t>
      </w:r>
    </w:p>
    <w:p w:rsidR="00205582" w:rsidRPr="00572DE0" w:rsidRDefault="00205582" w:rsidP="003D742C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2731"/>
        <w:gridCol w:w="3208"/>
        <w:gridCol w:w="1049"/>
        <w:gridCol w:w="828"/>
        <w:gridCol w:w="2349"/>
      </w:tblGrid>
      <w:tr w:rsidR="00205582" w:rsidRPr="00125BC1" w:rsidTr="00125BC1">
        <w:tc>
          <w:tcPr>
            <w:tcW w:w="672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9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994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7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71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05582" w:rsidRPr="00125BC1" w:rsidTr="00125BC1">
        <w:tc>
          <w:tcPr>
            <w:tcW w:w="672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  <w:r w:rsidRPr="00125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«Школа – территория мира и добра»</w:t>
            </w:r>
          </w:p>
        </w:tc>
        <w:tc>
          <w:tcPr>
            <w:tcW w:w="339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Презентация  программы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Знакомство с  аудиторией, посвящение в медиаторы, игры на знакомство.</w:t>
            </w:r>
          </w:p>
        </w:tc>
        <w:tc>
          <w:tcPr>
            <w:tcW w:w="994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  <w:tc>
          <w:tcPr>
            <w:tcW w:w="777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25BC1">
              <w:rPr>
                <w:rFonts w:ascii="Times New Roman" w:hAnsi="Times New Roman"/>
                <w:sz w:val="24"/>
                <w:szCs w:val="24"/>
              </w:rPr>
              <w:t>Разработать план работы актива ШСП на текущий учебный год</w:t>
            </w:r>
          </w:p>
        </w:tc>
      </w:tr>
      <w:tr w:rsidR="00205582" w:rsidRPr="00125BC1" w:rsidTr="00125BC1">
        <w:tc>
          <w:tcPr>
            <w:tcW w:w="672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 xml:space="preserve">Модуль 2 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Теория:    Формирование  представлений  о структуре  ШСП</w:t>
            </w:r>
          </w:p>
        </w:tc>
        <w:tc>
          <w:tcPr>
            <w:tcW w:w="339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Беседа на тему:</w:t>
            </w: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125BC1">
              <w:rPr>
                <w:rFonts w:ascii="Times New Roman" w:hAnsi="Times New Roman"/>
                <w:sz w:val="24"/>
                <w:szCs w:val="24"/>
              </w:rPr>
              <w:t>Понятия конфликт. Медиатор. Медиация.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 Принципы    и правила медиации;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 Понятие о конфликте. Стороны конфликта в  образовательной среде;  Участники  конфликта. Причины конфликта. 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 Роль актива в профилактической работе  школы»</w:t>
            </w:r>
          </w:p>
        </w:tc>
        <w:tc>
          <w:tcPr>
            <w:tcW w:w="994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vMerge w:val="restart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Провести игры на командообразование на классных часах с обучающимися 2-5 классов</w:t>
            </w:r>
          </w:p>
        </w:tc>
      </w:tr>
      <w:tr w:rsidR="00205582" w:rsidRPr="00125BC1" w:rsidTr="00125BC1">
        <w:tc>
          <w:tcPr>
            <w:tcW w:w="672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Практика. Игры на «командообразование»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Мастер-класс по разрешению конфликтных  ситуаций</w:t>
            </w:r>
          </w:p>
        </w:tc>
        <w:tc>
          <w:tcPr>
            <w:tcW w:w="994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205582" w:rsidRPr="00125BC1" w:rsidRDefault="00205582" w:rsidP="00125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582" w:rsidRPr="00125BC1" w:rsidTr="00125BC1">
        <w:tc>
          <w:tcPr>
            <w:tcW w:w="672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125BC1">
              <w:rPr>
                <w:rFonts w:ascii="Times New Roman" w:hAnsi="Times New Roman"/>
                <w:sz w:val="24"/>
                <w:szCs w:val="24"/>
              </w:rPr>
              <w:t>Стили поведения в конфликте Методика Томаса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777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vMerge w:val="restart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Провести новогодний интерактив «Чудеса под Новый год» с весёлыми играми и пожеланиями в параллели 4-х классов.</w:t>
            </w:r>
          </w:p>
        </w:tc>
      </w:tr>
      <w:tr w:rsidR="00205582" w:rsidRPr="00125BC1" w:rsidTr="00125BC1">
        <w:tc>
          <w:tcPr>
            <w:tcW w:w="672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Практика по разрешению конфликта.</w:t>
            </w:r>
          </w:p>
        </w:tc>
        <w:tc>
          <w:tcPr>
            <w:tcW w:w="339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 Игровой практикум, тим-билдинг «Вместе мы  дружная  команда !»</w:t>
            </w:r>
          </w:p>
        </w:tc>
        <w:tc>
          <w:tcPr>
            <w:tcW w:w="994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777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205582" w:rsidRPr="00125BC1" w:rsidRDefault="00205582" w:rsidP="00125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582" w:rsidRPr="00125BC1" w:rsidTr="00125BC1">
        <w:tc>
          <w:tcPr>
            <w:tcW w:w="672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>Модуль 4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Теория: «Типы восстановительных программ и этапы медиации» </w:t>
            </w:r>
          </w:p>
        </w:tc>
        <w:tc>
          <w:tcPr>
            <w:tcW w:w="339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94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777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vMerge w:val="restart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 Провести программу «кругов сообщества» на тему: «Дружба» в выбранном классе Вашей школы.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582" w:rsidRPr="00125BC1" w:rsidTr="00125BC1">
        <w:tc>
          <w:tcPr>
            <w:tcW w:w="672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Практикум «Круги сообщества»</w:t>
            </w:r>
          </w:p>
        </w:tc>
        <w:tc>
          <w:tcPr>
            <w:tcW w:w="339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Практикум «круги сообщества»</w:t>
            </w:r>
          </w:p>
        </w:tc>
        <w:tc>
          <w:tcPr>
            <w:tcW w:w="994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777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205582" w:rsidRPr="00125BC1" w:rsidRDefault="00205582" w:rsidP="00125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582" w:rsidRPr="00125BC1" w:rsidTr="00125BC1">
        <w:tc>
          <w:tcPr>
            <w:tcW w:w="672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>Модуль 5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Теория: Формирование коммуникативных навыков. Активное слушание.</w:t>
            </w:r>
          </w:p>
        </w:tc>
        <w:tc>
          <w:tcPr>
            <w:tcW w:w="339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Тренинг «Работа в тройках» – работа по алгоритмам: этапы медиации»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</w:tc>
        <w:tc>
          <w:tcPr>
            <w:tcW w:w="777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vMerge w:val="restart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25BC1">
              <w:rPr>
                <w:rFonts w:ascii="Times New Roman" w:hAnsi="Times New Roman"/>
                <w:sz w:val="24"/>
                <w:szCs w:val="24"/>
              </w:rPr>
              <w:t>Провести игры на общение в выбранном классе.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05582" w:rsidRPr="00125BC1" w:rsidTr="00125BC1">
        <w:tc>
          <w:tcPr>
            <w:tcW w:w="672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77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Практика: Отработка коммуникативных техник для медиатора</w:t>
            </w:r>
          </w:p>
        </w:tc>
        <w:tc>
          <w:tcPr>
            <w:tcW w:w="339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Тренинг «Работа в тройках» – работа по алгоритмам: этапы медиации»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  1. Установление контакта: умение устанавливать контакт при первичном знакомстве и презентации своей позиции медиатора 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2. Навыки активного слушания: умение задавать вопросы; эмпатическое слушание, Я сообщение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 3. Безоценочное общение 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4. Управление эмоциями собеседника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 5. Выявление скрытых интересов собеседника и потребностей собеседника (значимость подхода к каждому: выяснить мотивы, потребности,интересы) 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6. Фокусировка на общих интересах</w:t>
            </w:r>
          </w:p>
        </w:tc>
        <w:tc>
          <w:tcPr>
            <w:tcW w:w="994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</w:tc>
        <w:tc>
          <w:tcPr>
            <w:tcW w:w="777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205582" w:rsidRPr="00125BC1" w:rsidRDefault="00205582" w:rsidP="00125BC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05582" w:rsidRPr="00125BC1" w:rsidTr="00125BC1">
        <w:tc>
          <w:tcPr>
            <w:tcW w:w="672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>Модуль 6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Теория: Решения конфликтных ситуаций.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Тренинг «Приобретение практических навыков решения конфликтных ситуаций в среде сверстников».</w:t>
            </w:r>
          </w:p>
        </w:tc>
        <w:tc>
          <w:tcPr>
            <w:tcW w:w="994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777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vMerge w:val="restart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Провести акцию, посвящённую Дню Рождения Детского телефона доверия 88 002000122</w:t>
            </w:r>
          </w:p>
        </w:tc>
      </w:tr>
      <w:tr w:rsidR="00205582" w:rsidRPr="00125BC1" w:rsidTr="00125BC1">
        <w:tc>
          <w:tcPr>
            <w:tcW w:w="672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Практика: отработка навыков проведения восстановительных программ.</w:t>
            </w:r>
          </w:p>
        </w:tc>
        <w:tc>
          <w:tcPr>
            <w:tcW w:w="339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Освоение и отработка технологий организации процедуры медиации, проведения этапов медиации: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 - Подготовительный этап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 -Индивидуальная (предварительная) встреча со стороной 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 xml:space="preserve">- Совместная встреча сторон - Завершение встречи 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- Рефлексия работы медиатора после проведения сессии (возможные фоллы и ошибки)</w:t>
            </w:r>
          </w:p>
        </w:tc>
        <w:tc>
          <w:tcPr>
            <w:tcW w:w="994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777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205582" w:rsidRPr="00125BC1" w:rsidRDefault="00205582" w:rsidP="00125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582" w:rsidRPr="00125BC1" w:rsidTr="00125BC1">
        <w:tc>
          <w:tcPr>
            <w:tcW w:w="672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BC1">
              <w:rPr>
                <w:rFonts w:ascii="Times New Roman" w:hAnsi="Times New Roman"/>
                <w:b/>
                <w:sz w:val="24"/>
                <w:szCs w:val="24"/>
              </w:rPr>
              <w:t>Модуль 7</w:t>
            </w:r>
          </w:p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«А у нас в ШСП» - презентация актива за год. Подведение итогов.</w:t>
            </w:r>
          </w:p>
        </w:tc>
        <w:tc>
          <w:tcPr>
            <w:tcW w:w="3396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Проведение «круга сообщества» на тему: «А у нас в ШСП».</w:t>
            </w:r>
          </w:p>
        </w:tc>
        <w:tc>
          <w:tcPr>
            <w:tcW w:w="994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777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205582" w:rsidRPr="00125BC1" w:rsidRDefault="00205582" w:rsidP="00125B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BC1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</w:tr>
    </w:tbl>
    <w:p w:rsidR="00205582" w:rsidRPr="00572DE0" w:rsidRDefault="00205582" w:rsidP="00BB685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05582" w:rsidRPr="00572DE0" w:rsidRDefault="00205582" w:rsidP="00BB6850">
      <w:pPr>
        <w:jc w:val="both"/>
        <w:rPr>
          <w:rFonts w:ascii="Times New Roman" w:hAnsi="Times New Roman"/>
          <w:sz w:val="24"/>
          <w:szCs w:val="24"/>
        </w:rPr>
      </w:pPr>
      <w:r w:rsidRPr="00572DE0">
        <w:rPr>
          <w:rFonts w:ascii="Times New Roman" w:hAnsi="Times New Roman"/>
          <w:sz w:val="24"/>
          <w:szCs w:val="24"/>
        </w:rPr>
        <w:t xml:space="preserve">Программа «Блокнот медиатора» предполагает    изменения,  может быть вариативна. </w:t>
      </w:r>
    </w:p>
    <w:sectPr w:rsidR="00205582" w:rsidRPr="00572DE0" w:rsidSect="00912B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AFD"/>
    <w:multiLevelType w:val="hybridMultilevel"/>
    <w:tmpl w:val="B5AE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D01704"/>
    <w:multiLevelType w:val="hybridMultilevel"/>
    <w:tmpl w:val="9F46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014"/>
    <w:rsid w:val="00125BC1"/>
    <w:rsid w:val="00205582"/>
    <w:rsid w:val="002A1862"/>
    <w:rsid w:val="003D742C"/>
    <w:rsid w:val="00572DE0"/>
    <w:rsid w:val="0081171E"/>
    <w:rsid w:val="0081206E"/>
    <w:rsid w:val="008149A4"/>
    <w:rsid w:val="008B1014"/>
    <w:rsid w:val="00912B60"/>
    <w:rsid w:val="009608E7"/>
    <w:rsid w:val="00B54BB0"/>
    <w:rsid w:val="00B77757"/>
    <w:rsid w:val="00BB6850"/>
    <w:rsid w:val="00E416FA"/>
    <w:rsid w:val="00F816F2"/>
    <w:rsid w:val="00F93C69"/>
    <w:rsid w:val="00F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10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8B101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B1014"/>
    <w:rPr>
      <w:rFonts w:ascii="Times New Roman" w:hAnsi="Times New Roman" w:cs="Times New Roman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3D74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2</Pages>
  <Words>465</Words>
  <Characters>2655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9</cp:revision>
  <dcterms:created xsi:type="dcterms:W3CDTF">2024-10-11T06:55:00Z</dcterms:created>
  <dcterms:modified xsi:type="dcterms:W3CDTF">2024-10-11T12:49:00Z</dcterms:modified>
</cp:coreProperties>
</file>