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F4" w:rsidRPr="00E33D93" w:rsidRDefault="00F676F4" w:rsidP="007F6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Изображения для мероприятия</w:t>
      </w:r>
    </w:p>
    <w:p w:rsidR="00F676F4" w:rsidRPr="007F6983" w:rsidRDefault="00F676F4" w:rsidP="007F6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F676F4" w:rsidRPr="008971F6" w:rsidTr="008971F6"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Picture background" style="width:67.5pt;height:65.25pt;visibility:visible">
                  <v:imagedata r:id="rId4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26" type="#_x0000_t75" alt="Picture background" style="width:67.5pt;height:65.25pt;visibility:visible">
                  <v:imagedata r:id="rId4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27" type="#_x0000_t75" alt="Picture background" style="width:67.5pt;height:65.25pt;visibility:visible">
                  <v:imagedata r:id="rId4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28" type="#_x0000_t75" alt="Picture background" style="width:67.5pt;height:65.25pt;visibility:visible">
                  <v:imagedata r:id="rId4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29" type="#_x0000_t75" alt="Picture background" style="width:67.5pt;height:65.25pt;visibility:visible">
                  <v:imagedata r:id="rId4" o:title=""/>
                </v:shape>
              </w:pict>
            </w:r>
          </w:p>
        </w:tc>
      </w:tr>
      <w:tr w:rsidR="00F676F4" w:rsidRPr="008971F6" w:rsidTr="008971F6"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Рисунок 2" o:spid="_x0000_i1030" type="#_x0000_t75" alt="Picture background" style="width:47.25pt;height:61.5pt;visibility:visible">
                  <v:imagedata r:id="rId5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1" type="#_x0000_t75" alt="Picture background" style="width:47.25pt;height:61.5pt;visibility:visible">
                  <v:imagedata r:id="rId5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2" type="#_x0000_t75" alt="Picture background" style="width:47.25pt;height:61.5pt;visibility:visible">
                  <v:imagedata r:id="rId5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3" type="#_x0000_t75" alt="Picture background" style="width:47.25pt;height:61.5pt;visibility:visible">
                  <v:imagedata r:id="rId5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4" type="#_x0000_t75" alt="Picture background" style="width:47.25pt;height:61.5pt;visibility:visible">
                  <v:imagedata r:id="rId5" o:title=""/>
                </v:shape>
              </w:pict>
            </w:r>
          </w:p>
        </w:tc>
      </w:tr>
      <w:tr w:rsidR="00F676F4" w:rsidRPr="008971F6" w:rsidTr="008971F6"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Рисунок 3" o:spid="_x0000_i1035" type="#_x0000_t75" alt="Picture background" style="width:66.75pt;height:66.75pt;visibility:visible">
                  <v:imagedata r:id="rId6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6" type="#_x0000_t75" alt="Picture background" style="width:66.75pt;height:66.75pt;visibility:visible">
                  <v:imagedata r:id="rId6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7" type="#_x0000_t75" alt="Picture background" style="width:66.75pt;height:66.75pt;visibility:visible">
                  <v:imagedata r:id="rId6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8" type="#_x0000_t75" alt="Picture background" style="width:66.75pt;height:66.75pt;visibility:visible">
                  <v:imagedata r:id="rId6" o:title=""/>
                </v:shape>
              </w:pict>
            </w:r>
          </w:p>
        </w:tc>
        <w:tc>
          <w:tcPr>
            <w:tcW w:w="1869" w:type="dxa"/>
          </w:tcPr>
          <w:p w:rsidR="00F676F4" w:rsidRPr="008971F6" w:rsidRDefault="00F676F4" w:rsidP="0089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F6">
              <w:rPr>
                <w:noProof/>
                <w:lang w:eastAsia="ru-RU" w:bidi="ar-SA"/>
              </w:rPr>
              <w:pict>
                <v:shape id="_x0000_i1039" type="#_x0000_t75" alt="Picture background" style="width:66.75pt;height:66.75pt;visibility:visible">
                  <v:imagedata r:id="rId6" o:title=""/>
                </v:shape>
              </w:pict>
            </w:r>
          </w:p>
        </w:tc>
      </w:tr>
    </w:tbl>
    <w:p w:rsidR="00F676F4" w:rsidRPr="009064F0" w:rsidRDefault="00F676F4" w:rsidP="00525C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25C7C">
        <w:rPr>
          <w:rFonts w:ascii="Times New Roman" w:hAnsi="Times New Roman" w:cs="Times New Roman"/>
          <w:i/>
          <w:iCs/>
          <w:sz w:val="28"/>
          <w:szCs w:val="28"/>
        </w:rPr>
        <w:t>Рис</w:t>
      </w:r>
      <w:r w:rsidRPr="009064F0">
        <w:rPr>
          <w:rFonts w:ascii="Times New Roman" w:hAnsi="Times New Roman" w:cs="Times New Roman"/>
          <w:i/>
          <w:iCs/>
          <w:sz w:val="28"/>
          <w:szCs w:val="28"/>
          <w:lang w:val="en-US"/>
        </w:rPr>
        <w:t>. №1</w:t>
      </w:r>
    </w:p>
    <w:p w:rsidR="00F676F4" w:rsidRPr="009064F0" w:rsidRDefault="00F676F4" w:rsidP="00525C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F676F4" w:rsidRPr="009064F0" w:rsidSect="002C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983"/>
    <w:rsid w:val="00217ACC"/>
    <w:rsid w:val="002C227F"/>
    <w:rsid w:val="00342620"/>
    <w:rsid w:val="003B0221"/>
    <w:rsid w:val="004200EC"/>
    <w:rsid w:val="00525C7C"/>
    <w:rsid w:val="007C1AEE"/>
    <w:rsid w:val="007C4C99"/>
    <w:rsid w:val="007F6983"/>
    <w:rsid w:val="008971F6"/>
    <w:rsid w:val="009064F0"/>
    <w:rsid w:val="0099280F"/>
    <w:rsid w:val="009D4A35"/>
    <w:rsid w:val="009D79C1"/>
    <w:rsid w:val="00C83D3F"/>
    <w:rsid w:val="00D80676"/>
    <w:rsid w:val="00D96EE1"/>
    <w:rsid w:val="00E33D93"/>
    <w:rsid w:val="00E82ADE"/>
    <w:rsid w:val="00F6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227F"/>
    <w:pPr>
      <w:spacing w:after="160" w:line="259" w:lineRule="auto"/>
    </w:pPr>
    <w:rPr>
      <w:lang w:eastAsia="en-US"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983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983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983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6983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983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6983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6983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6983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6983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6983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6983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6983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6983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6983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F698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F6983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F698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698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7F6983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F6983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6983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698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7F698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F6983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7F6983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7F6983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F698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F6983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7F6983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525C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1</Pages>
  <Words>10</Words>
  <Characters>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Otrokov</dc:creator>
  <cp:keywords/>
  <dc:description/>
  <cp:lastModifiedBy>Алексей</cp:lastModifiedBy>
  <cp:revision>9</cp:revision>
  <dcterms:created xsi:type="dcterms:W3CDTF">2024-11-28T09:21:00Z</dcterms:created>
  <dcterms:modified xsi:type="dcterms:W3CDTF">2024-12-02T11:27:00Z</dcterms:modified>
</cp:coreProperties>
</file>