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433" w:rsidRPr="00763598" w:rsidRDefault="00CD1433" w:rsidP="006429E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63598">
        <w:rPr>
          <w:rFonts w:ascii="Times New Roman" w:hAnsi="Times New Roman"/>
          <w:b/>
          <w:sz w:val="28"/>
          <w:szCs w:val="28"/>
        </w:rPr>
        <w:t>Приложение для игры «Имя Древнего мира»</w:t>
      </w:r>
    </w:p>
    <w:p w:rsidR="00CD1433" w:rsidRPr="006429EB" w:rsidRDefault="00CD1433" w:rsidP="006429EB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</w:p>
    <w:p w:rsidR="00CD1433" w:rsidRDefault="00CD1433" w:rsidP="000413ED">
      <w:pPr>
        <w:spacing w:after="0" w:line="240" w:lineRule="auto"/>
        <w:ind w:firstLine="708"/>
        <w:rPr>
          <w:rFonts w:ascii="Times New Roman" w:hAnsi="Times New Roman"/>
          <w:iCs/>
          <w:sz w:val="28"/>
          <w:szCs w:val="28"/>
        </w:rPr>
      </w:pPr>
    </w:p>
    <w:p w:rsidR="00CD1433" w:rsidRDefault="00CD1433">
      <w:pPr>
        <w:spacing w:after="160" w:line="259" w:lineRule="auto"/>
      </w:pPr>
    </w:p>
    <w:p w:rsidR="00CD1433" w:rsidRPr="00884361" w:rsidRDefault="00CD1433" w:rsidP="00884361"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1" o:spid="_x0000_s1026" type="#_x0000_t202" style="position:absolute;margin-left:93.45pt;margin-top:-37.3pt;width:350.85pt;height:119.45pt;z-index:251658240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" filled="f" stroked="f">
            <v:textbox style="mso-fit-shape-to-text:t">
              <w:txbxContent>
                <w:p w:rsidR="00CD1433" w:rsidRPr="00413184" w:rsidRDefault="00CD1433" w:rsidP="002D3D5F">
                  <w:pPr>
                    <w:spacing w:line="259" w:lineRule="auto"/>
                    <w:jc w:val="center"/>
                    <w:rPr>
                      <w:b/>
                      <w:color w:val="F6C5AC"/>
                      <w:sz w:val="72"/>
                      <w:szCs w:val="72"/>
                    </w:rPr>
                  </w:pPr>
                  <w:r w:rsidRPr="00413184">
                    <w:rPr>
                      <w:b/>
                      <w:color w:val="F6C5AC"/>
                      <w:sz w:val="72"/>
                      <w:szCs w:val="72"/>
                    </w:rPr>
                    <w:t>Имя Древнего мира</w:t>
                  </w:r>
                </w:p>
              </w:txbxContent>
            </v:textbox>
          </v:shape>
        </w:pict>
      </w:r>
      <w:r w:rsidRPr="002266AC">
        <w:rPr>
          <w:rFonts w:ascii="Times New Roman" w:hAnsi="Times New Roman"/>
          <w:iCs/>
          <w:color w:val="31849B"/>
          <w:sz w:val="28"/>
          <w:szCs w:val="28"/>
        </w:rPr>
        <w:t xml:space="preserve"> </w:t>
      </w:r>
    </w:p>
    <w:tbl>
      <w:tblPr>
        <w:tblW w:w="93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336"/>
        <w:gridCol w:w="2336"/>
        <w:gridCol w:w="2336"/>
        <w:gridCol w:w="2336"/>
      </w:tblGrid>
      <w:tr w:rsidR="00CD1433" w:rsidTr="00413184">
        <w:tc>
          <w:tcPr>
            <w:tcW w:w="2336" w:type="dxa"/>
            <w:shd w:val="clear" w:color="auto" w:fill="D9F2D0"/>
          </w:tcPr>
          <w:p w:rsidR="00CD1433" w:rsidRDefault="00CD1433" w:rsidP="00413184">
            <w:pPr>
              <w:jc w:val="center"/>
            </w:pPr>
            <w:r w:rsidRPr="00413184">
              <w:rPr>
                <w:rFonts w:ascii="Times New Roman" w:hAnsi="Times New Roman"/>
                <w:b/>
                <w:bCs/>
                <w:sz w:val="28"/>
                <w:szCs w:val="28"/>
              </w:rPr>
              <w:t>Значимый персонаж истории Древнего мира</w:t>
            </w:r>
          </w:p>
        </w:tc>
        <w:tc>
          <w:tcPr>
            <w:tcW w:w="2336" w:type="dxa"/>
          </w:tcPr>
          <w:p w:rsidR="00CD1433" w:rsidRDefault="00CD1433" w:rsidP="00413184">
            <w:pPr>
              <w:jc w:val="center"/>
            </w:pPr>
            <w:r w:rsidRPr="00413184">
              <w:rPr>
                <w:rFonts w:ascii="Times New Roman" w:hAnsi="Times New Roman"/>
                <w:b/>
                <w:bCs/>
                <w:sz w:val="28"/>
                <w:szCs w:val="28"/>
              </w:rPr>
              <w:t>Ваше имя</w:t>
            </w:r>
          </w:p>
        </w:tc>
        <w:tc>
          <w:tcPr>
            <w:tcW w:w="2336" w:type="dxa"/>
            <w:shd w:val="clear" w:color="auto" w:fill="D9F2D0"/>
          </w:tcPr>
          <w:p w:rsidR="00CD1433" w:rsidRDefault="00CD1433" w:rsidP="00413184">
            <w:pPr>
              <w:jc w:val="center"/>
            </w:pPr>
            <w:r w:rsidRPr="00413184">
              <w:rPr>
                <w:rFonts w:ascii="Times New Roman" w:hAnsi="Times New Roman"/>
                <w:b/>
                <w:bCs/>
                <w:sz w:val="28"/>
                <w:szCs w:val="28"/>
              </w:rPr>
              <w:t>Значимый персонаж истории Древнего мира</w:t>
            </w:r>
          </w:p>
        </w:tc>
        <w:tc>
          <w:tcPr>
            <w:tcW w:w="2336" w:type="dxa"/>
          </w:tcPr>
          <w:p w:rsidR="00CD1433" w:rsidRDefault="00CD1433" w:rsidP="00413184">
            <w:pPr>
              <w:jc w:val="center"/>
            </w:pPr>
            <w:r w:rsidRPr="00413184">
              <w:rPr>
                <w:rFonts w:ascii="Times New Roman" w:hAnsi="Times New Roman"/>
                <w:b/>
                <w:bCs/>
                <w:sz w:val="28"/>
                <w:szCs w:val="28"/>
              </w:rPr>
              <w:t>Ваше имя</w:t>
            </w:r>
          </w:p>
        </w:tc>
      </w:tr>
      <w:tr w:rsidR="00CD1433" w:rsidTr="00413184">
        <w:tc>
          <w:tcPr>
            <w:tcW w:w="2336" w:type="dxa"/>
            <w:shd w:val="clear" w:color="auto" w:fill="D9F2D0"/>
          </w:tcPr>
          <w:p w:rsidR="00CD1433" w:rsidRPr="00413184" w:rsidRDefault="00CD1433" w:rsidP="002D3D5F">
            <w:pPr>
              <w:rPr>
                <w:rFonts w:ascii="Times New Roman" w:hAnsi="Times New Roman"/>
                <w:sz w:val="28"/>
                <w:szCs w:val="28"/>
              </w:rPr>
            </w:pPr>
            <w:r w:rsidRPr="00413184">
              <w:rPr>
                <w:rFonts w:ascii="Times New Roman" w:hAnsi="Times New Roman"/>
                <w:sz w:val="28"/>
                <w:szCs w:val="28"/>
              </w:rPr>
              <w:t xml:space="preserve">Тутмос </w:t>
            </w:r>
            <w:r w:rsidRPr="00413184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2336" w:type="dxa"/>
          </w:tcPr>
          <w:p w:rsidR="00CD1433" w:rsidRPr="00413184" w:rsidRDefault="00CD1433" w:rsidP="002D3D5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36" w:type="dxa"/>
            <w:shd w:val="clear" w:color="auto" w:fill="D9F2D0"/>
          </w:tcPr>
          <w:p w:rsidR="00CD1433" w:rsidRPr="00413184" w:rsidRDefault="00CD1433" w:rsidP="00884361">
            <w:pPr>
              <w:rPr>
                <w:rFonts w:ascii="Times New Roman" w:hAnsi="Times New Roman"/>
                <w:sz w:val="28"/>
                <w:szCs w:val="28"/>
              </w:rPr>
            </w:pPr>
            <w:r w:rsidRPr="00413184">
              <w:rPr>
                <w:rFonts w:ascii="Times New Roman" w:hAnsi="Times New Roman"/>
                <w:sz w:val="28"/>
                <w:szCs w:val="28"/>
              </w:rPr>
              <w:t>Перикл</w:t>
            </w:r>
          </w:p>
        </w:tc>
        <w:tc>
          <w:tcPr>
            <w:tcW w:w="2336" w:type="dxa"/>
          </w:tcPr>
          <w:p w:rsidR="00CD1433" w:rsidRPr="00413184" w:rsidRDefault="00CD1433" w:rsidP="002D3D5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1433" w:rsidTr="00413184">
        <w:tc>
          <w:tcPr>
            <w:tcW w:w="2336" w:type="dxa"/>
            <w:shd w:val="clear" w:color="auto" w:fill="D9F2D0"/>
          </w:tcPr>
          <w:p w:rsidR="00CD1433" w:rsidRPr="00413184" w:rsidRDefault="00CD1433" w:rsidP="002D3D5F">
            <w:pPr>
              <w:rPr>
                <w:rFonts w:ascii="Times New Roman" w:hAnsi="Times New Roman"/>
                <w:sz w:val="28"/>
                <w:szCs w:val="28"/>
              </w:rPr>
            </w:pPr>
            <w:r w:rsidRPr="00413184">
              <w:rPr>
                <w:rFonts w:ascii="Times New Roman" w:hAnsi="Times New Roman"/>
                <w:sz w:val="28"/>
                <w:szCs w:val="28"/>
              </w:rPr>
              <w:t xml:space="preserve">Эхнатон </w:t>
            </w:r>
          </w:p>
        </w:tc>
        <w:tc>
          <w:tcPr>
            <w:tcW w:w="2336" w:type="dxa"/>
          </w:tcPr>
          <w:p w:rsidR="00CD1433" w:rsidRPr="00413184" w:rsidRDefault="00CD1433" w:rsidP="002D3D5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36" w:type="dxa"/>
            <w:shd w:val="clear" w:color="auto" w:fill="D9F2D0"/>
          </w:tcPr>
          <w:p w:rsidR="00CD1433" w:rsidRPr="00413184" w:rsidRDefault="00CD1433" w:rsidP="00884361">
            <w:pPr>
              <w:rPr>
                <w:rFonts w:ascii="Times New Roman" w:hAnsi="Times New Roman"/>
                <w:sz w:val="28"/>
                <w:szCs w:val="28"/>
              </w:rPr>
            </w:pPr>
            <w:r w:rsidRPr="00413184">
              <w:rPr>
                <w:rFonts w:ascii="Times New Roman" w:hAnsi="Times New Roman"/>
                <w:sz w:val="28"/>
                <w:szCs w:val="28"/>
              </w:rPr>
              <w:t>Александр Македонский</w:t>
            </w:r>
          </w:p>
        </w:tc>
        <w:tc>
          <w:tcPr>
            <w:tcW w:w="2336" w:type="dxa"/>
          </w:tcPr>
          <w:p w:rsidR="00CD1433" w:rsidRPr="00413184" w:rsidRDefault="00CD1433" w:rsidP="002D3D5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1433" w:rsidTr="00413184">
        <w:tc>
          <w:tcPr>
            <w:tcW w:w="2336" w:type="dxa"/>
            <w:shd w:val="clear" w:color="auto" w:fill="D9F2D0"/>
          </w:tcPr>
          <w:p w:rsidR="00CD1433" w:rsidRPr="00413184" w:rsidRDefault="00CD1433" w:rsidP="002D3D5F">
            <w:pPr>
              <w:rPr>
                <w:rFonts w:ascii="Times New Roman" w:hAnsi="Times New Roman"/>
                <w:sz w:val="28"/>
                <w:szCs w:val="28"/>
              </w:rPr>
            </w:pPr>
            <w:r w:rsidRPr="00413184">
              <w:rPr>
                <w:rFonts w:ascii="Times New Roman" w:hAnsi="Times New Roman"/>
                <w:sz w:val="28"/>
                <w:szCs w:val="28"/>
              </w:rPr>
              <w:t xml:space="preserve">Тутанхамон </w:t>
            </w:r>
          </w:p>
        </w:tc>
        <w:tc>
          <w:tcPr>
            <w:tcW w:w="2336" w:type="dxa"/>
          </w:tcPr>
          <w:p w:rsidR="00CD1433" w:rsidRPr="00413184" w:rsidRDefault="00CD1433" w:rsidP="002D3D5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36" w:type="dxa"/>
            <w:shd w:val="clear" w:color="auto" w:fill="D9F2D0"/>
          </w:tcPr>
          <w:p w:rsidR="00CD1433" w:rsidRPr="00413184" w:rsidRDefault="00CD1433" w:rsidP="00884361">
            <w:pPr>
              <w:rPr>
                <w:rFonts w:ascii="Times New Roman" w:hAnsi="Times New Roman"/>
                <w:sz w:val="28"/>
                <w:szCs w:val="28"/>
              </w:rPr>
            </w:pPr>
            <w:r w:rsidRPr="00413184">
              <w:rPr>
                <w:rFonts w:ascii="Times New Roman" w:hAnsi="Times New Roman"/>
                <w:sz w:val="28"/>
                <w:szCs w:val="28"/>
              </w:rPr>
              <w:t>Мильтиад</w:t>
            </w:r>
          </w:p>
        </w:tc>
        <w:tc>
          <w:tcPr>
            <w:tcW w:w="2336" w:type="dxa"/>
          </w:tcPr>
          <w:p w:rsidR="00CD1433" w:rsidRPr="00413184" w:rsidRDefault="00CD1433" w:rsidP="002D3D5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1433" w:rsidTr="00413184">
        <w:tc>
          <w:tcPr>
            <w:tcW w:w="2336" w:type="dxa"/>
            <w:shd w:val="clear" w:color="auto" w:fill="D9F2D0"/>
          </w:tcPr>
          <w:p w:rsidR="00CD1433" w:rsidRPr="00413184" w:rsidRDefault="00CD1433" w:rsidP="002D3D5F">
            <w:pPr>
              <w:rPr>
                <w:rFonts w:ascii="Times New Roman" w:hAnsi="Times New Roman"/>
                <w:sz w:val="28"/>
                <w:szCs w:val="28"/>
              </w:rPr>
            </w:pPr>
            <w:r w:rsidRPr="00413184">
              <w:rPr>
                <w:rFonts w:ascii="Times New Roman" w:hAnsi="Times New Roman"/>
                <w:sz w:val="28"/>
                <w:szCs w:val="28"/>
                <w:lang w:bidi="he-IL"/>
              </w:rPr>
              <w:t>Хеопс</w:t>
            </w:r>
          </w:p>
        </w:tc>
        <w:tc>
          <w:tcPr>
            <w:tcW w:w="2336" w:type="dxa"/>
          </w:tcPr>
          <w:p w:rsidR="00CD1433" w:rsidRPr="00413184" w:rsidRDefault="00CD1433" w:rsidP="002D3D5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36" w:type="dxa"/>
            <w:shd w:val="clear" w:color="auto" w:fill="D9F2D0"/>
          </w:tcPr>
          <w:p w:rsidR="00CD1433" w:rsidRPr="00413184" w:rsidRDefault="00CD1433" w:rsidP="00884361">
            <w:pPr>
              <w:rPr>
                <w:rFonts w:ascii="Times New Roman" w:hAnsi="Times New Roman"/>
                <w:sz w:val="28"/>
                <w:szCs w:val="28"/>
              </w:rPr>
            </w:pPr>
            <w:r w:rsidRPr="00413184">
              <w:rPr>
                <w:rFonts w:ascii="Times New Roman" w:hAnsi="Times New Roman"/>
                <w:sz w:val="28"/>
                <w:szCs w:val="28"/>
              </w:rPr>
              <w:t>Фемистокл</w:t>
            </w:r>
          </w:p>
        </w:tc>
        <w:tc>
          <w:tcPr>
            <w:tcW w:w="2336" w:type="dxa"/>
          </w:tcPr>
          <w:p w:rsidR="00CD1433" w:rsidRPr="00413184" w:rsidRDefault="00CD1433" w:rsidP="002D3D5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1433" w:rsidTr="00413184">
        <w:tc>
          <w:tcPr>
            <w:tcW w:w="2336" w:type="dxa"/>
            <w:shd w:val="clear" w:color="auto" w:fill="D9F2D0"/>
          </w:tcPr>
          <w:p w:rsidR="00CD1433" w:rsidRPr="00413184" w:rsidRDefault="00CD1433" w:rsidP="002D3D5F">
            <w:pPr>
              <w:rPr>
                <w:rFonts w:ascii="Times New Roman" w:hAnsi="Times New Roman"/>
                <w:sz w:val="28"/>
                <w:szCs w:val="28"/>
              </w:rPr>
            </w:pPr>
            <w:r w:rsidRPr="00413184">
              <w:rPr>
                <w:rFonts w:ascii="Times New Roman" w:hAnsi="Times New Roman"/>
                <w:sz w:val="28"/>
                <w:szCs w:val="28"/>
                <w:lang w:bidi="he-IL"/>
              </w:rPr>
              <w:t>Нефертити</w:t>
            </w:r>
          </w:p>
        </w:tc>
        <w:tc>
          <w:tcPr>
            <w:tcW w:w="2336" w:type="dxa"/>
          </w:tcPr>
          <w:p w:rsidR="00CD1433" w:rsidRPr="00413184" w:rsidRDefault="00CD1433" w:rsidP="002D3D5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36" w:type="dxa"/>
            <w:shd w:val="clear" w:color="auto" w:fill="D9F2D0"/>
          </w:tcPr>
          <w:p w:rsidR="00CD1433" w:rsidRPr="00413184" w:rsidRDefault="00CD1433" w:rsidP="00884361">
            <w:pPr>
              <w:rPr>
                <w:rFonts w:ascii="Times New Roman" w:hAnsi="Times New Roman"/>
                <w:sz w:val="28"/>
                <w:szCs w:val="28"/>
              </w:rPr>
            </w:pPr>
            <w:r w:rsidRPr="00413184">
              <w:rPr>
                <w:rFonts w:ascii="Times New Roman" w:hAnsi="Times New Roman"/>
                <w:sz w:val="28"/>
                <w:szCs w:val="28"/>
              </w:rPr>
              <w:t xml:space="preserve">Аристотель </w:t>
            </w:r>
          </w:p>
        </w:tc>
        <w:tc>
          <w:tcPr>
            <w:tcW w:w="2336" w:type="dxa"/>
          </w:tcPr>
          <w:p w:rsidR="00CD1433" w:rsidRPr="00413184" w:rsidRDefault="00CD1433" w:rsidP="002D3D5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1433" w:rsidTr="00413184">
        <w:tc>
          <w:tcPr>
            <w:tcW w:w="2336" w:type="dxa"/>
            <w:shd w:val="clear" w:color="auto" w:fill="D9F2D0"/>
          </w:tcPr>
          <w:p w:rsidR="00CD1433" w:rsidRPr="00413184" w:rsidRDefault="00CD1433" w:rsidP="002D3D5F">
            <w:pPr>
              <w:rPr>
                <w:rFonts w:ascii="Times New Roman" w:hAnsi="Times New Roman"/>
                <w:sz w:val="28"/>
                <w:szCs w:val="28"/>
              </w:rPr>
            </w:pPr>
            <w:r w:rsidRPr="00413184">
              <w:rPr>
                <w:rFonts w:ascii="Times New Roman" w:hAnsi="Times New Roman"/>
                <w:sz w:val="28"/>
                <w:szCs w:val="28"/>
                <w:lang w:bidi="he-IL"/>
              </w:rPr>
              <w:t>Хаммурапи</w:t>
            </w:r>
          </w:p>
        </w:tc>
        <w:tc>
          <w:tcPr>
            <w:tcW w:w="2336" w:type="dxa"/>
          </w:tcPr>
          <w:p w:rsidR="00CD1433" w:rsidRPr="00413184" w:rsidRDefault="00CD1433" w:rsidP="002D3D5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36" w:type="dxa"/>
            <w:shd w:val="clear" w:color="auto" w:fill="D9F2D0"/>
          </w:tcPr>
          <w:p w:rsidR="00CD1433" w:rsidRPr="00413184" w:rsidRDefault="00CD1433" w:rsidP="00884361">
            <w:pPr>
              <w:rPr>
                <w:rFonts w:ascii="Times New Roman" w:hAnsi="Times New Roman"/>
                <w:sz w:val="28"/>
                <w:szCs w:val="28"/>
              </w:rPr>
            </w:pPr>
            <w:r w:rsidRPr="00413184">
              <w:rPr>
                <w:rFonts w:ascii="Times New Roman" w:hAnsi="Times New Roman"/>
                <w:sz w:val="28"/>
                <w:szCs w:val="28"/>
              </w:rPr>
              <w:t>Конфуций</w:t>
            </w:r>
          </w:p>
        </w:tc>
        <w:tc>
          <w:tcPr>
            <w:tcW w:w="2336" w:type="dxa"/>
          </w:tcPr>
          <w:p w:rsidR="00CD1433" w:rsidRPr="00413184" w:rsidRDefault="00CD1433" w:rsidP="002D3D5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1433" w:rsidTr="00413184">
        <w:tc>
          <w:tcPr>
            <w:tcW w:w="2336" w:type="dxa"/>
            <w:shd w:val="clear" w:color="auto" w:fill="D9F2D0"/>
          </w:tcPr>
          <w:p w:rsidR="00CD1433" w:rsidRPr="00413184" w:rsidRDefault="00CD1433" w:rsidP="002D3D5F">
            <w:pPr>
              <w:rPr>
                <w:rFonts w:ascii="Times New Roman" w:hAnsi="Times New Roman"/>
                <w:sz w:val="28"/>
                <w:szCs w:val="28"/>
              </w:rPr>
            </w:pPr>
            <w:r w:rsidRPr="00413184">
              <w:rPr>
                <w:rFonts w:ascii="Times New Roman" w:hAnsi="Times New Roman"/>
                <w:sz w:val="28"/>
                <w:szCs w:val="28"/>
              </w:rPr>
              <w:t>Моисей</w:t>
            </w:r>
          </w:p>
        </w:tc>
        <w:tc>
          <w:tcPr>
            <w:tcW w:w="2336" w:type="dxa"/>
          </w:tcPr>
          <w:p w:rsidR="00CD1433" w:rsidRPr="00413184" w:rsidRDefault="00CD1433" w:rsidP="002D3D5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36" w:type="dxa"/>
            <w:shd w:val="clear" w:color="auto" w:fill="D9F2D0"/>
          </w:tcPr>
          <w:p w:rsidR="00CD1433" w:rsidRPr="00413184" w:rsidRDefault="00CD1433" w:rsidP="002D3D5F">
            <w:pPr>
              <w:rPr>
                <w:rFonts w:ascii="Times New Roman" w:hAnsi="Times New Roman"/>
                <w:sz w:val="28"/>
                <w:szCs w:val="28"/>
              </w:rPr>
            </w:pPr>
            <w:r w:rsidRPr="00413184">
              <w:rPr>
                <w:rFonts w:ascii="Times New Roman" w:hAnsi="Times New Roman"/>
                <w:sz w:val="28"/>
                <w:szCs w:val="28"/>
              </w:rPr>
              <w:t xml:space="preserve">Сиддхартха Гаутама </w:t>
            </w:r>
          </w:p>
        </w:tc>
        <w:tc>
          <w:tcPr>
            <w:tcW w:w="2336" w:type="dxa"/>
          </w:tcPr>
          <w:p w:rsidR="00CD1433" w:rsidRPr="00413184" w:rsidRDefault="00CD1433" w:rsidP="002D3D5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1433" w:rsidTr="00413184">
        <w:tc>
          <w:tcPr>
            <w:tcW w:w="2336" w:type="dxa"/>
            <w:shd w:val="clear" w:color="auto" w:fill="D9F2D0"/>
          </w:tcPr>
          <w:p w:rsidR="00CD1433" w:rsidRPr="00413184" w:rsidRDefault="00CD1433" w:rsidP="002D3D5F">
            <w:pPr>
              <w:rPr>
                <w:rFonts w:ascii="Times New Roman" w:hAnsi="Times New Roman"/>
                <w:sz w:val="28"/>
                <w:szCs w:val="28"/>
              </w:rPr>
            </w:pPr>
            <w:r w:rsidRPr="00413184">
              <w:rPr>
                <w:rFonts w:ascii="Times New Roman" w:hAnsi="Times New Roman"/>
                <w:sz w:val="28"/>
                <w:szCs w:val="28"/>
              </w:rPr>
              <w:t>Иосиф</w:t>
            </w:r>
          </w:p>
        </w:tc>
        <w:tc>
          <w:tcPr>
            <w:tcW w:w="2336" w:type="dxa"/>
          </w:tcPr>
          <w:p w:rsidR="00CD1433" w:rsidRPr="00413184" w:rsidRDefault="00CD1433" w:rsidP="002D3D5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36" w:type="dxa"/>
            <w:shd w:val="clear" w:color="auto" w:fill="D9F2D0"/>
          </w:tcPr>
          <w:p w:rsidR="00CD1433" w:rsidRPr="00413184" w:rsidRDefault="00CD1433" w:rsidP="002D3D5F">
            <w:pPr>
              <w:rPr>
                <w:rFonts w:ascii="Times New Roman" w:hAnsi="Times New Roman"/>
                <w:sz w:val="28"/>
                <w:szCs w:val="28"/>
              </w:rPr>
            </w:pPr>
            <w:r w:rsidRPr="00413184">
              <w:rPr>
                <w:rFonts w:ascii="Times New Roman" w:hAnsi="Times New Roman"/>
                <w:sz w:val="28"/>
                <w:szCs w:val="28"/>
              </w:rPr>
              <w:t>Юлий Цезарь</w:t>
            </w:r>
          </w:p>
        </w:tc>
        <w:tc>
          <w:tcPr>
            <w:tcW w:w="2336" w:type="dxa"/>
          </w:tcPr>
          <w:p w:rsidR="00CD1433" w:rsidRPr="00413184" w:rsidRDefault="00CD1433" w:rsidP="002D3D5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1433" w:rsidTr="00413184">
        <w:tc>
          <w:tcPr>
            <w:tcW w:w="2336" w:type="dxa"/>
            <w:shd w:val="clear" w:color="auto" w:fill="D9F2D0"/>
          </w:tcPr>
          <w:p w:rsidR="00CD1433" w:rsidRPr="00413184" w:rsidRDefault="00CD1433" w:rsidP="007442AC">
            <w:pPr>
              <w:rPr>
                <w:rFonts w:ascii="Times New Roman" w:hAnsi="Times New Roman"/>
                <w:sz w:val="28"/>
                <w:szCs w:val="28"/>
              </w:rPr>
            </w:pPr>
            <w:r w:rsidRPr="00413184">
              <w:rPr>
                <w:rFonts w:ascii="Times New Roman" w:hAnsi="Times New Roman"/>
                <w:sz w:val="28"/>
                <w:szCs w:val="28"/>
              </w:rPr>
              <w:t>Соломон</w:t>
            </w:r>
          </w:p>
        </w:tc>
        <w:tc>
          <w:tcPr>
            <w:tcW w:w="2336" w:type="dxa"/>
          </w:tcPr>
          <w:p w:rsidR="00CD1433" w:rsidRPr="00413184" w:rsidRDefault="00CD1433" w:rsidP="002D3D5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36" w:type="dxa"/>
            <w:shd w:val="clear" w:color="auto" w:fill="D9F2D0"/>
          </w:tcPr>
          <w:p w:rsidR="00CD1433" w:rsidRPr="00413184" w:rsidRDefault="00CD1433" w:rsidP="002D3D5F">
            <w:pPr>
              <w:rPr>
                <w:rFonts w:ascii="Times New Roman" w:hAnsi="Times New Roman"/>
                <w:sz w:val="28"/>
                <w:szCs w:val="28"/>
              </w:rPr>
            </w:pPr>
            <w:r w:rsidRPr="00413184">
              <w:rPr>
                <w:rFonts w:ascii="Times New Roman" w:hAnsi="Times New Roman"/>
                <w:sz w:val="28"/>
                <w:szCs w:val="28"/>
              </w:rPr>
              <w:t>Октавиан Август</w:t>
            </w:r>
          </w:p>
        </w:tc>
        <w:tc>
          <w:tcPr>
            <w:tcW w:w="2336" w:type="dxa"/>
          </w:tcPr>
          <w:p w:rsidR="00CD1433" w:rsidRPr="00413184" w:rsidRDefault="00CD1433" w:rsidP="002D3D5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1433" w:rsidTr="00413184">
        <w:tc>
          <w:tcPr>
            <w:tcW w:w="2336" w:type="dxa"/>
            <w:shd w:val="clear" w:color="auto" w:fill="D9F2D0"/>
          </w:tcPr>
          <w:p w:rsidR="00CD1433" w:rsidRPr="00413184" w:rsidRDefault="00CD1433" w:rsidP="007442AC">
            <w:pPr>
              <w:rPr>
                <w:rFonts w:ascii="Times New Roman" w:hAnsi="Times New Roman"/>
                <w:sz w:val="28"/>
                <w:szCs w:val="28"/>
              </w:rPr>
            </w:pPr>
            <w:r w:rsidRPr="00413184">
              <w:rPr>
                <w:rFonts w:ascii="Times New Roman" w:hAnsi="Times New Roman"/>
                <w:sz w:val="28"/>
                <w:szCs w:val="28"/>
              </w:rPr>
              <w:t>Кир Великий</w:t>
            </w:r>
          </w:p>
        </w:tc>
        <w:tc>
          <w:tcPr>
            <w:tcW w:w="2336" w:type="dxa"/>
          </w:tcPr>
          <w:p w:rsidR="00CD1433" w:rsidRPr="00413184" w:rsidRDefault="00CD1433" w:rsidP="002D3D5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36" w:type="dxa"/>
            <w:shd w:val="clear" w:color="auto" w:fill="D9F2D0"/>
          </w:tcPr>
          <w:p w:rsidR="00CD1433" w:rsidRPr="00413184" w:rsidRDefault="00CD1433" w:rsidP="002D3D5F">
            <w:pPr>
              <w:rPr>
                <w:rFonts w:ascii="Times New Roman" w:hAnsi="Times New Roman"/>
                <w:sz w:val="28"/>
                <w:szCs w:val="28"/>
              </w:rPr>
            </w:pPr>
            <w:r w:rsidRPr="00413184">
              <w:rPr>
                <w:rFonts w:ascii="Times New Roman" w:hAnsi="Times New Roman"/>
                <w:sz w:val="28"/>
                <w:szCs w:val="28"/>
              </w:rPr>
              <w:t>Спартак</w:t>
            </w:r>
          </w:p>
        </w:tc>
        <w:tc>
          <w:tcPr>
            <w:tcW w:w="2336" w:type="dxa"/>
          </w:tcPr>
          <w:p w:rsidR="00CD1433" w:rsidRPr="00413184" w:rsidRDefault="00CD1433" w:rsidP="002D3D5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1433" w:rsidTr="00413184">
        <w:tc>
          <w:tcPr>
            <w:tcW w:w="2336" w:type="dxa"/>
            <w:shd w:val="clear" w:color="auto" w:fill="D9F2D0"/>
          </w:tcPr>
          <w:p w:rsidR="00CD1433" w:rsidRPr="00413184" w:rsidRDefault="00CD1433" w:rsidP="004131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bidi="he-IL"/>
              </w:rPr>
            </w:pPr>
            <w:r w:rsidRPr="00413184">
              <w:rPr>
                <w:rFonts w:ascii="Times New Roman" w:hAnsi="Times New Roman"/>
                <w:sz w:val="28"/>
                <w:szCs w:val="28"/>
                <w:lang w:bidi="he-IL"/>
              </w:rPr>
              <w:t>Дарий Первый</w:t>
            </w:r>
          </w:p>
        </w:tc>
        <w:tc>
          <w:tcPr>
            <w:tcW w:w="2336" w:type="dxa"/>
          </w:tcPr>
          <w:p w:rsidR="00CD1433" w:rsidRPr="00413184" w:rsidRDefault="00CD1433" w:rsidP="002D3D5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36" w:type="dxa"/>
            <w:shd w:val="clear" w:color="auto" w:fill="D9F2D0"/>
          </w:tcPr>
          <w:p w:rsidR="00CD1433" w:rsidRPr="00413184" w:rsidRDefault="00CD1433" w:rsidP="007442AC">
            <w:pPr>
              <w:rPr>
                <w:rFonts w:ascii="Times New Roman" w:hAnsi="Times New Roman"/>
                <w:sz w:val="28"/>
                <w:szCs w:val="28"/>
              </w:rPr>
            </w:pPr>
            <w:r w:rsidRPr="00413184">
              <w:rPr>
                <w:rFonts w:ascii="Times New Roman" w:hAnsi="Times New Roman"/>
                <w:sz w:val="28"/>
                <w:szCs w:val="28"/>
              </w:rPr>
              <w:t>Тиберий Гракх</w:t>
            </w:r>
          </w:p>
        </w:tc>
        <w:tc>
          <w:tcPr>
            <w:tcW w:w="2336" w:type="dxa"/>
          </w:tcPr>
          <w:p w:rsidR="00CD1433" w:rsidRPr="00413184" w:rsidRDefault="00CD1433" w:rsidP="002D3D5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1433" w:rsidTr="00413184">
        <w:tc>
          <w:tcPr>
            <w:tcW w:w="2336" w:type="dxa"/>
            <w:shd w:val="clear" w:color="auto" w:fill="D9F2D0"/>
          </w:tcPr>
          <w:p w:rsidR="00CD1433" w:rsidRPr="00413184" w:rsidRDefault="00CD1433" w:rsidP="004131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bidi="he-IL"/>
              </w:rPr>
            </w:pPr>
            <w:r w:rsidRPr="00413184">
              <w:rPr>
                <w:rFonts w:ascii="Times New Roman" w:hAnsi="Times New Roman"/>
                <w:sz w:val="28"/>
                <w:szCs w:val="28"/>
                <w:lang w:bidi="he-IL"/>
              </w:rPr>
              <w:t>Ксеркс</w:t>
            </w:r>
          </w:p>
        </w:tc>
        <w:tc>
          <w:tcPr>
            <w:tcW w:w="2336" w:type="dxa"/>
          </w:tcPr>
          <w:p w:rsidR="00CD1433" w:rsidRPr="00413184" w:rsidRDefault="00CD1433" w:rsidP="002D3D5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36" w:type="dxa"/>
            <w:shd w:val="clear" w:color="auto" w:fill="D9F2D0"/>
          </w:tcPr>
          <w:p w:rsidR="00CD1433" w:rsidRPr="00413184" w:rsidRDefault="00CD1433" w:rsidP="007442AC">
            <w:pPr>
              <w:rPr>
                <w:rFonts w:ascii="Times New Roman" w:hAnsi="Times New Roman"/>
                <w:sz w:val="28"/>
                <w:szCs w:val="28"/>
              </w:rPr>
            </w:pPr>
            <w:r w:rsidRPr="00413184">
              <w:rPr>
                <w:rFonts w:ascii="Times New Roman" w:hAnsi="Times New Roman"/>
                <w:sz w:val="28"/>
                <w:szCs w:val="28"/>
              </w:rPr>
              <w:t>Нерон</w:t>
            </w:r>
          </w:p>
        </w:tc>
        <w:tc>
          <w:tcPr>
            <w:tcW w:w="2336" w:type="dxa"/>
          </w:tcPr>
          <w:p w:rsidR="00CD1433" w:rsidRPr="00413184" w:rsidRDefault="00CD1433" w:rsidP="002D3D5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1433" w:rsidTr="00413184">
        <w:tc>
          <w:tcPr>
            <w:tcW w:w="2336" w:type="dxa"/>
            <w:shd w:val="clear" w:color="auto" w:fill="D9F2D0"/>
          </w:tcPr>
          <w:p w:rsidR="00CD1433" w:rsidRPr="00413184" w:rsidRDefault="00CD1433" w:rsidP="004131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bidi="he-IL"/>
              </w:rPr>
            </w:pPr>
            <w:r w:rsidRPr="00413184">
              <w:rPr>
                <w:rFonts w:ascii="Times New Roman" w:hAnsi="Times New Roman"/>
                <w:sz w:val="28"/>
                <w:szCs w:val="28"/>
                <w:lang w:bidi="he-IL"/>
              </w:rPr>
              <w:t>Дарий Третий</w:t>
            </w:r>
          </w:p>
        </w:tc>
        <w:tc>
          <w:tcPr>
            <w:tcW w:w="2336" w:type="dxa"/>
          </w:tcPr>
          <w:p w:rsidR="00CD1433" w:rsidRPr="00413184" w:rsidRDefault="00CD1433" w:rsidP="002D3D5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36" w:type="dxa"/>
            <w:shd w:val="clear" w:color="auto" w:fill="D9F2D0"/>
          </w:tcPr>
          <w:p w:rsidR="00CD1433" w:rsidRPr="00413184" w:rsidRDefault="00CD1433" w:rsidP="002D3D5F">
            <w:pPr>
              <w:rPr>
                <w:rFonts w:ascii="Times New Roman" w:hAnsi="Times New Roman"/>
                <w:sz w:val="28"/>
                <w:szCs w:val="28"/>
              </w:rPr>
            </w:pPr>
            <w:r w:rsidRPr="00413184">
              <w:rPr>
                <w:rFonts w:ascii="Times New Roman" w:hAnsi="Times New Roman"/>
                <w:sz w:val="28"/>
                <w:szCs w:val="28"/>
              </w:rPr>
              <w:t>Геродот</w:t>
            </w:r>
          </w:p>
        </w:tc>
        <w:tc>
          <w:tcPr>
            <w:tcW w:w="2336" w:type="dxa"/>
          </w:tcPr>
          <w:p w:rsidR="00CD1433" w:rsidRPr="00413184" w:rsidRDefault="00CD1433" w:rsidP="002D3D5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1433" w:rsidTr="00413184">
        <w:tc>
          <w:tcPr>
            <w:tcW w:w="2336" w:type="dxa"/>
            <w:shd w:val="clear" w:color="auto" w:fill="D9F2D0"/>
          </w:tcPr>
          <w:p w:rsidR="00CD1433" w:rsidRPr="00413184" w:rsidRDefault="00CD1433" w:rsidP="004131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bidi="he-IL"/>
              </w:rPr>
            </w:pPr>
            <w:r w:rsidRPr="00413184">
              <w:rPr>
                <w:rFonts w:ascii="Times New Roman" w:hAnsi="Times New Roman"/>
                <w:sz w:val="28"/>
                <w:szCs w:val="28"/>
                <w:lang w:bidi="he-IL"/>
              </w:rPr>
              <w:t>Гомер</w:t>
            </w:r>
          </w:p>
        </w:tc>
        <w:tc>
          <w:tcPr>
            <w:tcW w:w="2336" w:type="dxa"/>
          </w:tcPr>
          <w:p w:rsidR="00CD1433" w:rsidRPr="00413184" w:rsidRDefault="00CD1433" w:rsidP="002D3D5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36" w:type="dxa"/>
            <w:shd w:val="clear" w:color="auto" w:fill="D9F2D0"/>
          </w:tcPr>
          <w:p w:rsidR="00CD1433" w:rsidRPr="00413184" w:rsidRDefault="00CD1433" w:rsidP="002D3D5F">
            <w:pPr>
              <w:rPr>
                <w:rFonts w:ascii="Times New Roman" w:hAnsi="Times New Roman"/>
                <w:sz w:val="28"/>
                <w:szCs w:val="28"/>
              </w:rPr>
            </w:pPr>
            <w:r w:rsidRPr="00413184">
              <w:rPr>
                <w:rFonts w:ascii="Times New Roman" w:hAnsi="Times New Roman"/>
                <w:sz w:val="28"/>
                <w:szCs w:val="28"/>
              </w:rPr>
              <w:t xml:space="preserve">Гиппократ </w:t>
            </w:r>
          </w:p>
        </w:tc>
        <w:tc>
          <w:tcPr>
            <w:tcW w:w="2336" w:type="dxa"/>
          </w:tcPr>
          <w:p w:rsidR="00CD1433" w:rsidRPr="00413184" w:rsidRDefault="00CD1433" w:rsidP="002D3D5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1433" w:rsidTr="00413184">
        <w:tc>
          <w:tcPr>
            <w:tcW w:w="2336" w:type="dxa"/>
            <w:shd w:val="clear" w:color="auto" w:fill="D9F2D0"/>
          </w:tcPr>
          <w:p w:rsidR="00CD1433" w:rsidRPr="00413184" w:rsidRDefault="00CD1433" w:rsidP="00884361">
            <w:pPr>
              <w:rPr>
                <w:rFonts w:ascii="Times New Roman" w:hAnsi="Times New Roman"/>
                <w:sz w:val="28"/>
                <w:szCs w:val="28"/>
              </w:rPr>
            </w:pPr>
            <w:r w:rsidRPr="00413184">
              <w:rPr>
                <w:rFonts w:ascii="Times New Roman" w:hAnsi="Times New Roman"/>
                <w:sz w:val="28"/>
                <w:szCs w:val="28"/>
              </w:rPr>
              <w:t>Солон</w:t>
            </w:r>
          </w:p>
        </w:tc>
        <w:tc>
          <w:tcPr>
            <w:tcW w:w="2336" w:type="dxa"/>
          </w:tcPr>
          <w:p w:rsidR="00CD1433" w:rsidRPr="00413184" w:rsidRDefault="00CD1433" w:rsidP="002D3D5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36" w:type="dxa"/>
            <w:shd w:val="clear" w:color="auto" w:fill="D9F2D0"/>
          </w:tcPr>
          <w:p w:rsidR="00CD1433" w:rsidRPr="00413184" w:rsidRDefault="00CD1433" w:rsidP="002D3D5F">
            <w:pPr>
              <w:rPr>
                <w:rFonts w:ascii="Times New Roman" w:hAnsi="Times New Roman"/>
                <w:sz w:val="28"/>
                <w:szCs w:val="28"/>
              </w:rPr>
            </w:pPr>
            <w:r w:rsidRPr="00413184">
              <w:rPr>
                <w:rFonts w:ascii="Times New Roman" w:hAnsi="Times New Roman"/>
                <w:sz w:val="28"/>
                <w:szCs w:val="28"/>
              </w:rPr>
              <w:t>Пифагор</w:t>
            </w:r>
          </w:p>
        </w:tc>
        <w:tc>
          <w:tcPr>
            <w:tcW w:w="2336" w:type="dxa"/>
          </w:tcPr>
          <w:p w:rsidR="00CD1433" w:rsidRPr="00413184" w:rsidRDefault="00CD1433" w:rsidP="002D3D5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D1433" w:rsidRDefault="00CD1433"/>
    <w:p w:rsidR="00CD1433" w:rsidRPr="00E26E35" w:rsidRDefault="00CD1433" w:rsidP="00763598">
      <w:pPr>
        <w:jc w:val="center"/>
        <w:rPr>
          <w:rFonts w:ascii="Times New Roman" w:hAnsi="Times New Roman"/>
          <w:b/>
          <w:sz w:val="28"/>
          <w:szCs w:val="28"/>
        </w:rPr>
      </w:pPr>
      <w:r>
        <w:br w:type="page"/>
      </w:r>
      <w:r>
        <w:rPr>
          <w:rFonts w:ascii="Times New Roman" w:hAnsi="Times New Roman"/>
          <w:b/>
          <w:sz w:val="28"/>
          <w:szCs w:val="28"/>
        </w:rPr>
        <w:t>Игра «Имя Древнего мира». Подсчёт баллов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696"/>
        <w:gridCol w:w="1701"/>
        <w:gridCol w:w="1701"/>
        <w:gridCol w:w="1560"/>
        <w:gridCol w:w="1559"/>
        <w:gridCol w:w="1276"/>
      </w:tblGrid>
      <w:tr w:rsidR="00CD1433" w:rsidRPr="000413ED" w:rsidTr="00C52CA4">
        <w:tc>
          <w:tcPr>
            <w:tcW w:w="1696" w:type="dxa"/>
          </w:tcPr>
          <w:p w:rsidR="00CD1433" w:rsidRPr="00413184" w:rsidRDefault="00CD1433" w:rsidP="00C52CA4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413184">
              <w:rPr>
                <w:rFonts w:ascii="Times New Roman" w:hAnsi="Times New Roman"/>
                <w:b/>
                <w:iCs/>
                <w:sz w:val="20"/>
                <w:szCs w:val="20"/>
              </w:rPr>
              <w:t>Имя докладчика</w:t>
            </w:r>
          </w:p>
        </w:tc>
        <w:tc>
          <w:tcPr>
            <w:tcW w:w="1701" w:type="dxa"/>
          </w:tcPr>
          <w:p w:rsidR="00CD1433" w:rsidRPr="00413184" w:rsidRDefault="00CD1433" w:rsidP="00C52CA4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413184">
              <w:rPr>
                <w:rFonts w:ascii="Times New Roman" w:hAnsi="Times New Roman"/>
                <w:b/>
                <w:iCs/>
                <w:sz w:val="20"/>
                <w:szCs w:val="20"/>
              </w:rPr>
              <w:t xml:space="preserve">Насколько интересно докладчик рассказывал </w:t>
            </w:r>
          </w:p>
          <w:p w:rsidR="00CD1433" w:rsidRPr="00413184" w:rsidRDefault="00CD1433" w:rsidP="00C52CA4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413184">
              <w:rPr>
                <w:rFonts w:ascii="Times New Roman" w:hAnsi="Times New Roman"/>
                <w:b/>
                <w:iCs/>
                <w:sz w:val="20"/>
                <w:szCs w:val="20"/>
              </w:rPr>
              <w:t>(10 баллов)</w:t>
            </w:r>
          </w:p>
        </w:tc>
        <w:tc>
          <w:tcPr>
            <w:tcW w:w="1701" w:type="dxa"/>
          </w:tcPr>
          <w:p w:rsidR="00CD1433" w:rsidRPr="00413184" w:rsidRDefault="00CD1433" w:rsidP="00C52CA4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413184">
              <w:rPr>
                <w:rFonts w:ascii="Times New Roman" w:hAnsi="Times New Roman"/>
                <w:b/>
                <w:iCs/>
                <w:sz w:val="20"/>
                <w:szCs w:val="20"/>
              </w:rPr>
              <w:t>Убедительность выступления (10 баллов)</w:t>
            </w:r>
          </w:p>
        </w:tc>
        <w:tc>
          <w:tcPr>
            <w:tcW w:w="1560" w:type="dxa"/>
          </w:tcPr>
          <w:p w:rsidR="00CD1433" w:rsidRPr="00413184" w:rsidRDefault="00CD1433" w:rsidP="00C52CA4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413184">
              <w:rPr>
                <w:rFonts w:ascii="Times New Roman" w:hAnsi="Times New Roman"/>
                <w:b/>
                <w:iCs/>
                <w:sz w:val="20"/>
                <w:szCs w:val="20"/>
              </w:rPr>
              <w:t>Речь: речевые ошибки, паузы и др. (10 баллов)</w:t>
            </w:r>
          </w:p>
        </w:tc>
        <w:tc>
          <w:tcPr>
            <w:tcW w:w="1559" w:type="dxa"/>
          </w:tcPr>
          <w:p w:rsidR="00CD1433" w:rsidRPr="00413184" w:rsidRDefault="00CD1433" w:rsidP="00C52CA4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413184">
              <w:rPr>
                <w:rFonts w:ascii="Times New Roman" w:hAnsi="Times New Roman"/>
                <w:b/>
                <w:iCs/>
                <w:sz w:val="20"/>
                <w:szCs w:val="20"/>
              </w:rPr>
              <w:t>Уложился ли в отведённое время</w:t>
            </w:r>
          </w:p>
          <w:p w:rsidR="00CD1433" w:rsidRPr="00413184" w:rsidRDefault="00CD1433" w:rsidP="00C52CA4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413184">
              <w:rPr>
                <w:rFonts w:ascii="Times New Roman" w:hAnsi="Times New Roman"/>
                <w:b/>
                <w:iCs/>
                <w:sz w:val="20"/>
                <w:szCs w:val="20"/>
              </w:rPr>
              <w:t>(5 баллов)</w:t>
            </w:r>
          </w:p>
        </w:tc>
        <w:tc>
          <w:tcPr>
            <w:tcW w:w="1276" w:type="dxa"/>
          </w:tcPr>
          <w:p w:rsidR="00CD1433" w:rsidRPr="00413184" w:rsidRDefault="00CD1433" w:rsidP="00C52CA4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413184">
              <w:rPr>
                <w:rFonts w:ascii="Times New Roman" w:hAnsi="Times New Roman"/>
                <w:b/>
                <w:iCs/>
                <w:sz w:val="20"/>
                <w:szCs w:val="20"/>
              </w:rPr>
              <w:t>Сумма</w:t>
            </w:r>
          </w:p>
          <w:p w:rsidR="00CD1433" w:rsidRPr="00413184" w:rsidRDefault="00CD1433" w:rsidP="00C52CA4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413184">
              <w:rPr>
                <w:rFonts w:ascii="Times New Roman" w:hAnsi="Times New Roman"/>
                <w:b/>
                <w:iCs/>
                <w:sz w:val="20"/>
                <w:szCs w:val="20"/>
              </w:rPr>
              <w:t>(из 35 баллов)</w:t>
            </w:r>
          </w:p>
        </w:tc>
      </w:tr>
      <w:tr w:rsidR="00CD1433" w:rsidTr="00C52CA4">
        <w:tc>
          <w:tcPr>
            <w:tcW w:w="1696" w:type="dxa"/>
          </w:tcPr>
          <w:p w:rsidR="00CD1433" w:rsidRPr="00413184" w:rsidRDefault="00CD1433" w:rsidP="00C52C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CD1433" w:rsidRPr="00413184" w:rsidRDefault="00CD1433" w:rsidP="00C52C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CD1433" w:rsidRPr="00413184" w:rsidRDefault="00CD1433" w:rsidP="00C52C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CD1433" w:rsidRPr="00413184" w:rsidRDefault="00CD1433" w:rsidP="00C52C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CD1433" w:rsidRPr="00413184" w:rsidRDefault="00CD1433" w:rsidP="00C52C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CD1433" w:rsidRPr="00413184" w:rsidRDefault="00CD1433" w:rsidP="00C52C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D1433" w:rsidTr="00C52CA4">
        <w:tc>
          <w:tcPr>
            <w:tcW w:w="1696" w:type="dxa"/>
          </w:tcPr>
          <w:p w:rsidR="00CD1433" w:rsidRPr="00413184" w:rsidRDefault="00CD1433" w:rsidP="00C52C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CD1433" w:rsidRPr="00413184" w:rsidRDefault="00CD1433" w:rsidP="00C52C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CD1433" w:rsidRPr="00413184" w:rsidRDefault="00CD1433" w:rsidP="00C52C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CD1433" w:rsidRPr="00413184" w:rsidRDefault="00CD1433" w:rsidP="00C52C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CD1433" w:rsidRPr="00413184" w:rsidRDefault="00CD1433" w:rsidP="00C52C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CD1433" w:rsidRPr="00413184" w:rsidRDefault="00CD1433" w:rsidP="00C52C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D1433" w:rsidTr="00C52CA4">
        <w:tc>
          <w:tcPr>
            <w:tcW w:w="1696" w:type="dxa"/>
          </w:tcPr>
          <w:p w:rsidR="00CD1433" w:rsidRPr="00413184" w:rsidRDefault="00CD1433" w:rsidP="00C52C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CD1433" w:rsidRPr="00413184" w:rsidRDefault="00CD1433" w:rsidP="00C52C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CD1433" w:rsidRPr="00413184" w:rsidRDefault="00CD1433" w:rsidP="00C52C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CD1433" w:rsidRPr="00413184" w:rsidRDefault="00CD1433" w:rsidP="00C52C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CD1433" w:rsidRPr="00413184" w:rsidRDefault="00CD1433" w:rsidP="00C52C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CD1433" w:rsidRPr="00413184" w:rsidRDefault="00CD1433" w:rsidP="00C52C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D1433" w:rsidTr="00C52CA4">
        <w:tc>
          <w:tcPr>
            <w:tcW w:w="1696" w:type="dxa"/>
          </w:tcPr>
          <w:p w:rsidR="00CD1433" w:rsidRPr="00413184" w:rsidRDefault="00CD1433" w:rsidP="00C52C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CD1433" w:rsidRPr="00413184" w:rsidRDefault="00CD1433" w:rsidP="00C52C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CD1433" w:rsidRPr="00413184" w:rsidRDefault="00CD1433" w:rsidP="00C52C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CD1433" w:rsidRPr="00413184" w:rsidRDefault="00CD1433" w:rsidP="00C52C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CD1433" w:rsidRPr="00413184" w:rsidRDefault="00CD1433" w:rsidP="00C52C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CD1433" w:rsidRPr="00413184" w:rsidRDefault="00CD1433" w:rsidP="00C52C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D1433" w:rsidTr="00C52CA4">
        <w:tc>
          <w:tcPr>
            <w:tcW w:w="1696" w:type="dxa"/>
          </w:tcPr>
          <w:p w:rsidR="00CD1433" w:rsidRPr="00413184" w:rsidRDefault="00CD1433" w:rsidP="00C52C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CD1433" w:rsidRPr="00413184" w:rsidRDefault="00CD1433" w:rsidP="00C52C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CD1433" w:rsidRPr="00413184" w:rsidRDefault="00CD1433" w:rsidP="00C52C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CD1433" w:rsidRPr="00413184" w:rsidRDefault="00CD1433" w:rsidP="00C52C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CD1433" w:rsidRPr="00413184" w:rsidRDefault="00CD1433" w:rsidP="00C52C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CD1433" w:rsidRPr="00413184" w:rsidRDefault="00CD1433" w:rsidP="00C52C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D1433" w:rsidTr="00C52CA4">
        <w:tc>
          <w:tcPr>
            <w:tcW w:w="1696" w:type="dxa"/>
          </w:tcPr>
          <w:p w:rsidR="00CD1433" w:rsidRPr="00413184" w:rsidRDefault="00CD1433" w:rsidP="00C52C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CD1433" w:rsidRPr="00413184" w:rsidRDefault="00CD1433" w:rsidP="00C52C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CD1433" w:rsidRPr="00413184" w:rsidRDefault="00CD1433" w:rsidP="00C52C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CD1433" w:rsidRPr="00413184" w:rsidRDefault="00CD1433" w:rsidP="00C52C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CD1433" w:rsidRPr="00413184" w:rsidRDefault="00CD1433" w:rsidP="00C52C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CD1433" w:rsidRPr="00413184" w:rsidRDefault="00CD1433" w:rsidP="00C52C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D1433" w:rsidTr="00C52CA4">
        <w:tc>
          <w:tcPr>
            <w:tcW w:w="1696" w:type="dxa"/>
          </w:tcPr>
          <w:p w:rsidR="00CD1433" w:rsidRPr="00413184" w:rsidRDefault="00CD1433" w:rsidP="00C52C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CD1433" w:rsidRPr="00413184" w:rsidRDefault="00CD1433" w:rsidP="00C52C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CD1433" w:rsidRPr="00413184" w:rsidRDefault="00CD1433" w:rsidP="00C52C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CD1433" w:rsidRPr="00413184" w:rsidRDefault="00CD1433" w:rsidP="00C52C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CD1433" w:rsidRPr="00413184" w:rsidRDefault="00CD1433" w:rsidP="00C52C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CD1433" w:rsidRPr="00413184" w:rsidRDefault="00CD1433" w:rsidP="00C52C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D1433" w:rsidTr="00C52CA4">
        <w:tc>
          <w:tcPr>
            <w:tcW w:w="1696" w:type="dxa"/>
          </w:tcPr>
          <w:p w:rsidR="00CD1433" w:rsidRPr="00413184" w:rsidRDefault="00CD1433" w:rsidP="00C52C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CD1433" w:rsidRPr="00413184" w:rsidRDefault="00CD1433" w:rsidP="00C52C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CD1433" w:rsidRPr="00413184" w:rsidRDefault="00CD1433" w:rsidP="00C52C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CD1433" w:rsidRPr="00413184" w:rsidRDefault="00CD1433" w:rsidP="00C52C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CD1433" w:rsidRPr="00413184" w:rsidRDefault="00CD1433" w:rsidP="00C52C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CD1433" w:rsidRPr="00413184" w:rsidRDefault="00CD1433" w:rsidP="00C52C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CD1433" w:rsidRDefault="00CD1433" w:rsidP="00763598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CD1433" w:rsidRDefault="00CD1433"/>
    <w:sectPr w:rsidR="00CD1433" w:rsidSect="002D3D5F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ptos Display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30454"/>
    <w:multiLevelType w:val="hybridMultilevel"/>
    <w:tmpl w:val="F0189058"/>
    <w:lvl w:ilvl="0" w:tplc="EC7E5BF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95538C"/>
    <w:multiLevelType w:val="hybridMultilevel"/>
    <w:tmpl w:val="F82C5B7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4695299"/>
    <w:multiLevelType w:val="hybridMultilevel"/>
    <w:tmpl w:val="B5C4CFC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B834418"/>
    <w:multiLevelType w:val="hybridMultilevel"/>
    <w:tmpl w:val="467EB50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04DB9"/>
    <w:rsid w:val="000413ED"/>
    <w:rsid w:val="0011681B"/>
    <w:rsid w:val="002266AC"/>
    <w:rsid w:val="00235BAE"/>
    <w:rsid w:val="002A37F6"/>
    <w:rsid w:val="002D3D5F"/>
    <w:rsid w:val="00316DC1"/>
    <w:rsid w:val="00372C2A"/>
    <w:rsid w:val="00413184"/>
    <w:rsid w:val="00475D85"/>
    <w:rsid w:val="00486B49"/>
    <w:rsid w:val="004F25E7"/>
    <w:rsid w:val="00504DB9"/>
    <w:rsid w:val="006429EB"/>
    <w:rsid w:val="00656261"/>
    <w:rsid w:val="007442AC"/>
    <w:rsid w:val="00763598"/>
    <w:rsid w:val="00884361"/>
    <w:rsid w:val="00917D98"/>
    <w:rsid w:val="009D4A35"/>
    <w:rsid w:val="009D79C1"/>
    <w:rsid w:val="009F77C2"/>
    <w:rsid w:val="00A549FF"/>
    <w:rsid w:val="00A9610F"/>
    <w:rsid w:val="00BA6D17"/>
    <w:rsid w:val="00C52CA4"/>
    <w:rsid w:val="00CC2E1F"/>
    <w:rsid w:val="00CD1433"/>
    <w:rsid w:val="00E26E35"/>
    <w:rsid w:val="00ED1F68"/>
    <w:rsid w:val="00F236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ptos" w:eastAsia="Aptos" w:hAnsi="Aptos" w:cs="Arial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504DB9"/>
    <w:pPr>
      <w:spacing w:after="200" w:line="276" w:lineRule="auto"/>
    </w:pPr>
    <w:rPr>
      <w:rFonts w:ascii="Calibri" w:hAnsi="Calibri" w:cs="Times New Roman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04DB9"/>
    <w:pPr>
      <w:keepNext/>
      <w:keepLines/>
      <w:spacing w:before="360" w:after="80"/>
      <w:outlineLvl w:val="0"/>
    </w:pPr>
    <w:rPr>
      <w:rFonts w:ascii="Aptos Display" w:eastAsia="Times New Roman" w:hAnsi="Aptos Display"/>
      <w:color w:val="0F4761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04DB9"/>
    <w:pPr>
      <w:keepNext/>
      <w:keepLines/>
      <w:spacing w:before="160" w:after="80"/>
      <w:outlineLvl w:val="1"/>
    </w:pPr>
    <w:rPr>
      <w:rFonts w:ascii="Aptos Display" w:eastAsia="Times New Roman" w:hAnsi="Aptos Display"/>
      <w:color w:val="0F4761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504DB9"/>
    <w:pPr>
      <w:keepNext/>
      <w:keepLines/>
      <w:spacing w:before="160" w:after="80"/>
      <w:outlineLvl w:val="2"/>
    </w:pPr>
    <w:rPr>
      <w:rFonts w:eastAsia="Times New Roman"/>
      <w:color w:val="0F4761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504DB9"/>
    <w:pPr>
      <w:keepNext/>
      <w:keepLines/>
      <w:spacing w:before="80" w:after="40"/>
      <w:outlineLvl w:val="3"/>
    </w:pPr>
    <w:rPr>
      <w:rFonts w:eastAsia="Times New Roman"/>
      <w:i/>
      <w:iCs/>
      <w:color w:val="0F4761"/>
    </w:rPr>
  </w:style>
  <w:style w:type="paragraph" w:styleId="Heading5">
    <w:name w:val="heading 5"/>
    <w:basedOn w:val="Normal"/>
    <w:next w:val="Normal"/>
    <w:link w:val="Heading5Char"/>
    <w:uiPriority w:val="99"/>
    <w:qFormat/>
    <w:rsid w:val="00504DB9"/>
    <w:pPr>
      <w:keepNext/>
      <w:keepLines/>
      <w:spacing w:before="80" w:after="40"/>
      <w:outlineLvl w:val="4"/>
    </w:pPr>
    <w:rPr>
      <w:rFonts w:eastAsia="Times New Roman"/>
      <w:color w:val="0F4761"/>
    </w:rPr>
  </w:style>
  <w:style w:type="paragraph" w:styleId="Heading6">
    <w:name w:val="heading 6"/>
    <w:basedOn w:val="Normal"/>
    <w:next w:val="Normal"/>
    <w:link w:val="Heading6Char"/>
    <w:uiPriority w:val="99"/>
    <w:qFormat/>
    <w:rsid w:val="00504DB9"/>
    <w:pPr>
      <w:keepNext/>
      <w:keepLines/>
      <w:spacing w:before="40" w:after="0"/>
      <w:outlineLvl w:val="5"/>
    </w:pPr>
    <w:rPr>
      <w:rFonts w:eastAsia="Times New Roman"/>
      <w:i/>
      <w:iCs/>
      <w:color w:val="595959"/>
    </w:rPr>
  </w:style>
  <w:style w:type="paragraph" w:styleId="Heading7">
    <w:name w:val="heading 7"/>
    <w:basedOn w:val="Normal"/>
    <w:next w:val="Normal"/>
    <w:link w:val="Heading7Char"/>
    <w:uiPriority w:val="99"/>
    <w:qFormat/>
    <w:rsid w:val="00504DB9"/>
    <w:pPr>
      <w:keepNext/>
      <w:keepLines/>
      <w:spacing w:before="40" w:after="0"/>
      <w:outlineLvl w:val="6"/>
    </w:pPr>
    <w:rPr>
      <w:rFonts w:eastAsia="Times New Roman"/>
      <w:color w:val="595959"/>
    </w:rPr>
  </w:style>
  <w:style w:type="paragraph" w:styleId="Heading8">
    <w:name w:val="heading 8"/>
    <w:basedOn w:val="Normal"/>
    <w:next w:val="Normal"/>
    <w:link w:val="Heading8Char"/>
    <w:uiPriority w:val="99"/>
    <w:qFormat/>
    <w:rsid w:val="00504DB9"/>
    <w:pPr>
      <w:keepNext/>
      <w:keepLines/>
      <w:spacing w:after="0"/>
      <w:outlineLvl w:val="7"/>
    </w:pPr>
    <w:rPr>
      <w:rFonts w:eastAsia="Times New Roman"/>
      <w:i/>
      <w:iCs/>
      <w:color w:val="272727"/>
    </w:rPr>
  </w:style>
  <w:style w:type="paragraph" w:styleId="Heading9">
    <w:name w:val="heading 9"/>
    <w:basedOn w:val="Normal"/>
    <w:next w:val="Normal"/>
    <w:link w:val="Heading9Char"/>
    <w:uiPriority w:val="99"/>
    <w:qFormat/>
    <w:rsid w:val="00504DB9"/>
    <w:pPr>
      <w:keepNext/>
      <w:keepLines/>
      <w:spacing w:after="0"/>
      <w:outlineLvl w:val="8"/>
    </w:pPr>
    <w:rPr>
      <w:rFonts w:eastAsia="Times New Roman"/>
      <w:color w:val="272727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04DB9"/>
    <w:rPr>
      <w:rFonts w:ascii="Aptos Display" w:hAnsi="Aptos Display" w:cs="Times New Roman"/>
      <w:color w:val="0F4761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504DB9"/>
    <w:rPr>
      <w:rFonts w:ascii="Aptos Display" w:hAnsi="Aptos Display" w:cs="Times New Roman"/>
      <w:color w:val="0F4761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504DB9"/>
    <w:rPr>
      <w:rFonts w:eastAsia="Times New Roman" w:cs="Times New Roman"/>
      <w:color w:val="0F4761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504DB9"/>
    <w:rPr>
      <w:rFonts w:eastAsia="Times New Roman" w:cs="Times New Roman"/>
      <w:i/>
      <w:iCs/>
      <w:color w:val="0F4761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504DB9"/>
    <w:rPr>
      <w:rFonts w:eastAsia="Times New Roman" w:cs="Times New Roman"/>
      <w:color w:val="0F4761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504DB9"/>
    <w:rPr>
      <w:rFonts w:eastAsia="Times New Roman" w:cs="Times New Roman"/>
      <w:i/>
      <w:iCs/>
      <w:color w:val="595959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504DB9"/>
    <w:rPr>
      <w:rFonts w:eastAsia="Times New Roman" w:cs="Times New Roman"/>
      <w:color w:val="595959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504DB9"/>
    <w:rPr>
      <w:rFonts w:eastAsia="Times New Roman" w:cs="Times New Roman"/>
      <w:i/>
      <w:iCs/>
      <w:color w:val="272727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504DB9"/>
    <w:rPr>
      <w:rFonts w:eastAsia="Times New Roman" w:cs="Times New Roman"/>
      <w:color w:val="272727"/>
    </w:rPr>
  </w:style>
  <w:style w:type="paragraph" w:styleId="Title">
    <w:name w:val="Title"/>
    <w:basedOn w:val="Normal"/>
    <w:next w:val="Normal"/>
    <w:link w:val="TitleChar"/>
    <w:uiPriority w:val="99"/>
    <w:qFormat/>
    <w:rsid w:val="00504DB9"/>
    <w:pPr>
      <w:spacing w:after="80" w:line="240" w:lineRule="auto"/>
      <w:contextualSpacing/>
    </w:pPr>
    <w:rPr>
      <w:rFonts w:ascii="Aptos Display" w:eastAsia="Times New Roman" w:hAnsi="Aptos Display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99"/>
    <w:locked/>
    <w:rsid w:val="00504DB9"/>
    <w:rPr>
      <w:rFonts w:ascii="Aptos Display" w:hAnsi="Aptos Display" w:cs="Times New Roman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99"/>
    <w:qFormat/>
    <w:rsid w:val="00504DB9"/>
    <w:pPr>
      <w:numPr>
        <w:ilvl w:val="1"/>
      </w:numPr>
    </w:pPr>
    <w:rPr>
      <w:rFonts w:eastAsia="Times New Roman"/>
      <w:color w:val="595959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504DB9"/>
    <w:rPr>
      <w:rFonts w:eastAsia="Times New Roman" w:cs="Times New Roman"/>
      <w:color w:val="595959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99"/>
    <w:qFormat/>
    <w:rsid w:val="00504DB9"/>
    <w:pPr>
      <w:spacing w:before="160"/>
      <w:jc w:val="center"/>
    </w:pPr>
    <w:rPr>
      <w:i/>
      <w:iCs/>
      <w:color w:val="404040"/>
    </w:rPr>
  </w:style>
  <w:style w:type="character" w:customStyle="1" w:styleId="QuoteChar">
    <w:name w:val="Quote Char"/>
    <w:basedOn w:val="DefaultParagraphFont"/>
    <w:link w:val="Quote"/>
    <w:uiPriority w:val="99"/>
    <w:locked/>
    <w:rsid w:val="00504DB9"/>
    <w:rPr>
      <w:rFonts w:cs="Times New Roman"/>
      <w:i/>
      <w:iCs/>
      <w:color w:val="404040"/>
    </w:rPr>
  </w:style>
  <w:style w:type="paragraph" w:styleId="ListParagraph">
    <w:name w:val="List Paragraph"/>
    <w:basedOn w:val="Normal"/>
    <w:uiPriority w:val="99"/>
    <w:qFormat/>
    <w:rsid w:val="00504DB9"/>
    <w:pPr>
      <w:ind w:left="720"/>
      <w:contextualSpacing/>
    </w:pPr>
  </w:style>
  <w:style w:type="character" w:styleId="IntenseEmphasis">
    <w:name w:val="Intense Emphasis"/>
    <w:basedOn w:val="DefaultParagraphFont"/>
    <w:uiPriority w:val="99"/>
    <w:qFormat/>
    <w:rsid w:val="00504DB9"/>
    <w:rPr>
      <w:rFonts w:cs="Times New Roman"/>
      <w:i/>
      <w:iCs/>
      <w:color w:val="0F4761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504DB9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504DB9"/>
    <w:rPr>
      <w:rFonts w:cs="Times New Roman"/>
      <w:i/>
      <w:iCs/>
      <w:color w:val="0F4761"/>
    </w:rPr>
  </w:style>
  <w:style w:type="character" w:styleId="IntenseReference">
    <w:name w:val="Intense Reference"/>
    <w:basedOn w:val="DefaultParagraphFont"/>
    <w:uiPriority w:val="99"/>
    <w:qFormat/>
    <w:rsid w:val="00504DB9"/>
    <w:rPr>
      <w:rFonts w:cs="Times New Roman"/>
      <w:b/>
      <w:bCs/>
      <w:smallCaps/>
      <w:color w:val="0F4761"/>
      <w:spacing w:val="5"/>
    </w:rPr>
  </w:style>
  <w:style w:type="paragraph" w:customStyle="1" w:styleId="1">
    <w:name w:val="Абзац списка1"/>
    <w:basedOn w:val="Normal"/>
    <w:uiPriority w:val="99"/>
    <w:rsid w:val="00504DB9"/>
    <w:pPr>
      <w:ind w:left="720"/>
      <w:contextualSpacing/>
    </w:pPr>
    <w:rPr>
      <w:rFonts w:eastAsia="Times New Roman"/>
    </w:rPr>
  </w:style>
  <w:style w:type="paragraph" w:customStyle="1" w:styleId="a">
    <w:name w:val="Стиль"/>
    <w:basedOn w:val="Normal"/>
    <w:next w:val="Normal"/>
    <w:link w:val="a0"/>
    <w:uiPriority w:val="99"/>
    <w:rsid w:val="00504DB9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  <w:lang w:eastAsia="ru-RU"/>
    </w:rPr>
  </w:style>
  <w:style w:type="character" w:customStyle="1" w:styleId="a0">
    <w:name w:val="Название Знак"/>
    <w:link w:val="a"/>
    <w:uiPriority w:val="99"/>
    <w:locked/>
    <w:rsid w:val="00504DB9"/>
    <w:rPr>
      <w:rFonts w:ascii="Cambria" w:eastAsia="Times New Roman" w:hAnsi="Cambria"/>
      <w:color w:val="17365D"/>
      <w:spacing w:val="5"/>
      <w:kern w:val="28"/>
      <w:sz w:val="52"/>
    </w:rPr>
  </w:style>
  <w:style w:type="table" w:styleId="TableGrid">
    <w:name w:val="Table Grid"/>
    <w:basedOn w:val="TableNormal"/>
    <w:uiPriority w:val="99"/>
    <w:rsid w:val="002D3D5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7442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6932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33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33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33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33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33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33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33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173</TotalTime>
  <Pages>2</Pages>
  <Words>122</Words>
  <Characters>696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Otrokov</dc:creator>
  <cp:keywords/>
  <dc:description/>
  <cp:lastModifiedBy>Алексей</cp:lastModifiedBy>
  <cp:revision>12</cp:revision>
  <dcterms:created xsi:type="dcterms:W3CDTF">2024-12-09T13:36:00Z</dcterms:created>
  <dcterms:modified xsi:type="dcterms:W3CDTF">2024-12-10T21:54:00Z</dcterms:modified>
</cp:coreProperties>
</file>