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77" w:rsidRPr="00142634" w:rsidRDefault="00C40E77" w:rsidP="00CD4AB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0E77" w:rsidRPr="00142634" w:rsidRDefault="00C40E77" w:rsidP="00CD4A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634">
        <w:rPr>
          <w:rFonts w:ascii="Times New Roman" w:hAnsi="Times New Roman"/>
          <w:color w:val="000000"/>
          <w:sz w:val="28"/>
          <w:szCs w:val="28"/>
          <w:lang w:eastAsia="ru-RU"/>
        </w:rPr>
        <w:t>БЛАНК ОТВЕТА</w:t>
      </w:r>
    </w:p>
    <w:p w:rsidR="00C40E77" w:rsidRPr="00142634" w:rsidRDefault="00C40E77" w:rsidP="00CD4AB1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0E77" w:rsidRPr="00142634" w:rsidRDefault="00C40E77" w:rsidP="00CD4AB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0E77" w:rsidRPr="00142634" w:rsidRDefault="00C40E77" w:rsidP="00CD4A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42634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Название команды:___________________________</w:t>
      </w:r>
      <w:r w:rsidRPr="0014263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</w:p>
    <w:p w:rsidR="00C40E77" w:rsidRPr="00142634" w:rsidRDefault="00C40E77" w:rsidP="00CD4A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40E77" w:rsidRPr="00142634" w:rsidRDefault="00C40E77" w:rsidP="00CD4A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142634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ИЗНАЧАЛЬНЫЙ КАПИТАЛ КОМАНДЫ: 1000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баллов</w:t>
      </w:r>
    </w:p>
    <w:p w:rsidR="00C40E77" w:rsidRPr="00142634" w:rsidRDefault="00C40E77" w:rsidP="00CD4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5853"/>
        <w:gridCol w:w="2489"/>
      </w:tblGrid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634">
              <w:rPr>
                <w:rFonts w:ascii="Times New Roman" w:hAnsi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63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634">
              <w:rPr>
                <w:rFonts w:ascii="Times New Roman" w:hAnsi="Times New Roman"/>
                <w:b/>
                <w:sz w:val="28"/>
                <w:szCs w:val="28"/>
              </w:rPr>
              <w:t>Ставка</w:t>
            </w: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E77" w:rsidRPr="00142634" w:rsidTr="00B907FD">
        <w:tc>
          <w:tcPr>
            <w:tcW w:w="1101" w:type="dxa"/>
          </w:tcPr>
          <w:p w:rsidR="00C40E77" w:rsidRPr="00142634" w:rsidRDefault="00C40E77" w:rsidP="00B907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6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40E77" w:rsidRPr="00142634" w:rsidRDefault="00C40E77" w:rsidP="00B907F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0E77" w:rsidRPr="00142634" w:rsidRDefault="00C40E77" w:rsidP="00826E29">
      <w:pPr>
        <w:spacing w:after="0" w:line="240" w:lineRule="auto"/>
      </w:pPr>
    </w:p>
    <w:sectPr w:rsidR="00C40E77" w:rsidRPr="00142634" w:rsidSect="00AA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37E7"/>
    <w:multiLevelType w:val="hybridMultilevel"/>
    <w:tmpl w:val="5ADE8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AB1"/>
    <w:rsid w:val="00021537"/>
    <w:rsid w:val="00142634"/>
    <w:rsid w:val="00192AA0"/>
    <w:rsid w:val="001E6D31"/>
    <w:rsid w:val="00826E29"/>
    <w:rsid w:val="008E36EB"/>
    <w:rsid w:val="009D4A35"/>
    <w:rsid w:val="009D79C1"/>
    <w:rsid w:val="00AA6295"/>
    <w:rsid w:val="00B907FD"/>
    <w:rsid w:val="00C40E77"/>
    <w:rsid w:val="00CD4AB1"/>
    <w:rsid w:val="00CE1A76"/>
    <w:rsid w:val="00D400E5"/>
    <w:rsid w:val="00F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D4AB1"/>
    <w:pPr>
      <w:spacing w:after="200" w:line="276" w:lineRule="auto"/>
    </w:pPr>
    <w:rPr>
      <w:rFonts w:ascii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AB1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sz w:val="40"/>
      <w:szCs w:val="40"/>
      <w:lang w:bidi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4AB1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sz w:val="32"/>
      <w:szCs w:val="32"/>
      <w:lang w:bidi="he-I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4AB1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sz w:val="28"/>
      <w:szCs w:val="28"/>
      <w:lang w:bidi="he-I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4AB1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lang w:bidi="he-I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4AB1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lang w:bidi="he-I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AB1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lang w:bidi="he-I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4AB1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lang w:bidi="he-I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4AB1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lang w:bidi="he-I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4AB1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AB1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4AB1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4AB1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4AB1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4AB1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4AB1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4AB1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4AB1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4AB1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CD4AB1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99"/>
    <w:locked/>
    <w:rsid w:val="00CD4AB1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4AB1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sz w:val="28"/>
      <w:szCs w:val="28"/>
      <w:lang w:bidi="he-I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AB1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D4AB1"/>
    <w:pPr>
      <w:spacing w:before="160" w:after="160" w:line="259" w:lineRule="auto"/>
      <w:jc w:val="center"/>
    </w:pPr>
    <w:rPr>
      <w:rFonts w:ascii="Aptos" w:hAnsi="Aptos" w:cs="Arial"/>
      <w:i/>
      <w:iCs/>
      <w:color w:val="404040"/>
      <w:lang w:bidi="he-IL"/>
    </w:rPr>
  </w:style>
  <w:style w:type="character" w:customStyle="1" w:styleId="QuoteChar">
    <w:name w:val="Quote Char"/>
    <w:basedOn w:val="DefaultParagraphFont"/>
    <w:link w:val="Quote"/>
    <w:uiPriority w:val="99"/>
    <w:locked/>
    <w:rsid w:val="00CD4AB1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CD4AB1"/>
    <w:pPr>
      <w:spacing w:after="160" w:line="259" w:lineRule="auto"/>
      <w:ind w:left="720"/>
      <w:contextualSpacing/>
    </w:pPr>
    <w:rPr>
      <w:rFonts w:ascii="Aptos" w:hAnsi="Aptos" w:cs="Arial"/>
      <w:lang w:bidi="he-IL"/>
    </w:rPr>
  </w:style>
  <w:style w:type="character" w:styleId="IntenseEmphasis">
    <w:name w:val="Intense Emphasis"/>
    <w:basedOn w:val="DefaultParagraphFont"/>
    <w:uiPriority w:val="99"/>
    <w:qFormat/>
    <w:rsid w:val="00CD4AB1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4AB1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hAnsi="Aptos" w:cs="Arial"/>
      <w:i/>
      <w:iCs/>
      <w:color w:val="0F4761"/>
      <w:lang w:bidi="he-I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4AB1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CD4AB1"/>
    <w:rPr>
      <w:rFonts w:cs="Times New Roman"/>
      <w:b/>
      <w:bCs/>
      <w:smallCaps/>
      <w:color w:val="0F4761"/>
      <w:spacing w:val="5"/>
    </w:rPr>
  </w:style>
  <w:style w:type="character" w:customStyle="1" w:styleId="apple-converted-space">
    <w:name w:val="apple-converted-space"/>
    <w:uiPriority w:val="99"/>
    <w:rsid w:val="00CD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27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Otrokov</dc:creator>
  <cp:keywords/>
  <dc:description/>
  <cp:lastModifiedBy>Алексей</cp:lastModifiedBy>
  <cp:revision>6</cp:revision>
  <dcterms:created xsi:type="dcterms:W3CDTF">2024-12-15T19:15:00Z</dcterms:created>
  <dcterms:modified xsi:type="dcterms:W3CDTF">2024-12-15T21:18:00Z</dcterms:modified>
</cp:coreProperties>
</file>