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38" w:rsidRPr="00AD2A04" w:rsidRDefault="00235F38" w:rsidP="00AD2A04">
      <w:pPr>
        <w:shd w:val="clear" w:color="auto" w:fill="FFFFFF"/>
        <w:spacing w:after="150"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  <w:r w:rsidRPr="00AD2A04"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  <w:t>Дидактические игры по математике в детском саду</w:t>
      </w:r>
    </w:p>
    <w:p w:rsidR="00235F38" w:rsidRPr="00AD2A04" w:rsidRDefault="00235F38" w:rsidP="00AD2A04">
      <w:pPr>
        <w:shd w:val="clear" w:color="auto" w:fill="FFFFFF"/>
        <w:spacing w:after="150" w:line="315" w:lineRule="atLeast"/>
        <w:jc w:val="both"/>
        <w:rPr>
          <w:rFonts w:ascii="Trebuchet MS" w:hAnsi="Trebuchet MS"/>
          <w:b/>
          <w:bCs/>
          <w:color w:val="833713"/>
          <w:sz w:val="32"/>
          <w:szCs w:val="32"/>
          <w:lang w:eastAsia="ru-RU"/>
        </w:rPr>
      </w:pPr>
      <w:r w:rsidRPr="00AD2A04">
        <w:rPr>
          <w:rFonts w:ascii="Trebuchet MS" w:hAnsi="Trebuchet MS"/>
          <w:b/>
          <w:bCs/>
          <w:color w:val="833713"/>
          <w:sz w:val="32"/>
          <w:szCs w:val="32"/>
          <w:lang w:eastAsia="ru-RU"/>
        </w:rPr>
        <w:t>Математические игры для детей 6 – 7 лет</w:t>
      </w:r>
    </w:p>
    <w:p w:rsidR="00235F38" w:rsidRDefault="00235F38" w:rsidP="00AD2A04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D2A0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 Верхотурова Любовь Михайловна, педагог дополнительного образования первой квалификационной категории, МБОУ Дубининской ООШ №13 Красноярский край, Шарыповский район, село Дубинино.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b/>
          <w:bCs/>
          <w:color w:val="000000"/>
          <w:sz w:val="23"/>
          <w:lang w:eastAsia="ru-RU"/>
        </w:rPr>
        <w:t>Описание: </w:t>
      </w:r>
      <w:r w:rsidRPr="00AD2A0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Материал может быть полезен воспитателям детских садов на занятиях по математике с детьми 6 - 7 лет.</w:t>
      </w:r>
      <w:r w:rsidRPr="00AD2A04">
        <w:rPr>
          <w:rFonts w:ascii="Arial" w:hAnsi="Arial" w:cs="Arial"/>
          <w:color w:val="000000"/>
          <w:sz w:val="23"/>
          <w:lang w:eastAsia="ru-RU"/>
        </w:rPr>
        <w:t> 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b/>
          <w:bCs/>
          <w:color w:val="000000"/>
          <w:sz w:val="23"/>
          <w:lang w:eastAsia="ru-RU"/>
        </w:rPr>
        <w:t>Назначение: </w:t>
      </w:r>
      <w:r w:rsidRPr="00AD2A0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Дидактическое пособие по математике для детей старшего дошкольного возраста.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b/>
          <w:bCs/>
          <w:color w:val="000000"/>
          <w:sz w:val="23"/>
          <w:lang w:eastAsia="ru-RU"/>
        </w:rPr>
        <w:t>Цель: </w:t>
      </w:r>
      <w:r w:rsidRPr="00AD2A0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закрепление состава числа до 10, знаков &lt; &gt; =.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b/>
          <w:bCs/>
          <w:color w:val="000000"/>
          <w:sz w:val="23"/>
          <w:lang w:eastAsia="ru-RU"/>
        </w:rPr>
        <w:t>Задачи: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- продолжать учить считать в пределах 10;</w:t>
      </w:r>
      <w:r w:rsidRPr="00AD2A04">
        <w:rPr>
          <w:rFonts w:ascii="Arial" w:hAnsi="Arial" w:cs="Arial"/>
          <w:color w:val="000000"/>
          <w:sz w:val="23"/>
          <w:lang w:eastAsia="ru-RU"/>
        </w:rPr>
        <w:t> 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состав числа в пределах 10;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- учить правильно ставить знаки &lt; &gt; =;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умение доводить начатое дело до конца, усидчивость, желание играть в математические игры;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логическое мышление, математические способности.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b/>
          <w:bCs/>
          <w:color w:val="000000"/>
          <w:sz w:val="23"/>
          <w:lang w:eastAsia="ru-RU"/>
        </w:rPr>
        <w:t>Материалы и оборудование: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- карточки с цифрами от 1 до 10;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- карточки со знаками &lt; &gt; =;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- фишки.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b/>
          <w:bCs/>
          <w:color w:val="000000"/>
          <w:sz w:val="23"/>
          <w:lang w:eastAsia="ru-RU"/>
        </w:rPr>
        <w:t>Игра № 1 "Реши пример"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b/>
          <w:bCs/>
          <w:color w:val="000000"/>
          <w:sz w:val="23"/>
          <w:lang w:eastAsia="ru-RU"/>
        </w:rPr>
        <w:t>Воспитатель: </w:t>
      </w:r>
      <w:r w:rsidRPr="00AD2A0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Ребята, разложите маленькие карточки с цифрами от 1 до 10.</w:t>
      </w:r>
      <w:r w:rsidRPr="00AD2A04">
        <w:rPr>
          <w:rFonts w:ascii="Arial" w:hAnsi="Arial" w:cs="Arial"/>
          <w:color w:val="000000"/>
          <w:sz w:val="23"/>
          <w:lang w:eastAsia="ru-RU"/>
        </w:rPr>
        <w:t> 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(приложение 1)</w:t>
      </w:r>
    </w:p>
    <w:p w:rsidR="00235F38" w:rsidRPr="00D43C05" w:rsidRDefault="00235F38" w:rsidP="00AD2A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 с цифрами (разрезать).</w:t>
      </w: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"/>
        <w:gridCol w:w="1174"/>
        <w:gridCol w:w="1272"/>
        <w:gridCol w:w="1174"/>
        <w:gridCol w:w="1074"/>
        <w:gridCol w:w="951"/>
        <w:gridCol w:w="1100"/>
        <w:gridCol w:w="1075"/>
        <w:gridCol w:w="1075"/>
        <w:gridCol w:w="1656"/>
      </w:tblGrid>
      <w:tr w:rsidR="00235F38" w:rsidRPr="007663B8" w:rsidTr="007663B8">
        <w:tc>
          <w:tcPr>
            <w:tcW w:w="1134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1</w:t>
            </w:r>
          </w:p>
        </w:tc>
        <w:tc>
          <w:tcPr>
            <w:tcW w:w="127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2</w:t>
            </w:r>
          </w:p>
        </w:tc>
        <w:tc>
          <w:tcPr>
            <w:tcW w:w="141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3</w:t>
            </w:r>
          </w:p>
        </w:tc>
        <w:tc>
          <w:tcPr>
            <w:tcW w:w="127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4</w:t>
            </w:r>
          </w:p>
        </w:tc>
        <w:tc>
          <w:tcPr>
            <w:tcW w:w="113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5</w:t>
            </w:r>
          </w:p>
        </w:tc>
        <w:tc>
          <w:tcPr>
            <w:tcW w:w="95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6</w:t>
            </w:r>
          </w:p>
        </w:tc>
        <w:tc>
          <w:tcPr>
            <w:tcW w:w="1170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7</w:t>
            </w:r>
          </w:p>
        </w:tc>
        <w:tc>
          <w:tcPr>
            <w:tcW w:w="1134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8</w:t>
            </w:r>
          </w:p>
        </w:tc>
        <w:tc>
          <w:tcPr>
            <w:tcW w:w="1134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9</w:t>
            </w:r>
          </w:p>
        </w:tc>
        <w:tc>
          <w:tcPr>
            <w:tcW w:w="99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10</w:t>
            </w:r>
          </w:p>
        </w:tc>
      </w:tr>
    </w:tbl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На больших картах написаны примеры, нужно их решить и поставить нужную цифру в пустую клетку.</w:t>
      </w:r>
      <w:r w:rsidRPr="00AD2A04">
        <w:rPr>
          <w:rFonts w:ascii="Arial" w:hAnsi="Arial" w:cs="Arial"/>
          <w:color w:val="000000"/>
          <w:sz w:val="23"/>
          <w:lang w:eastAsia="ru-RU"/>
        </w:rPr>
        <w:t> 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(приложение 2)</w:t>
      </w: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tbl>
      <w:tblPr>
        <w:tblpPr w:leftFromText="180" w:rightFromText="180" w:vertAnchor="text" w:horzAnchor="margin" w:tblpXSpec="center" w:tblpY="273"/>
        <w:tblW w:w="12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2125"/>
        <w:gridCol w:w="2267"/>
        <w:gridCol w:w="2268"/>
        <w:gridCol w:w="2267"/>
        <w:gridCol w:w="1136"/>
      </w:tblGrid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1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2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2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3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1542"/>
        </w:trPr>
        <w:tc>
          <w:tcPr>
            <w:tcW w:w="212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margin-left:14.8pt;margin-top:104.5pt;width:36pt;height:36pt;z-index:251483648;mso-position-horizontal-relative:text;mso-position-vertical-relative:text" fillcolor="#4f81bd" strokecolor="#f2f2f2" strokeweight="3pt">
                  <v:shadow on="t" type="perspective" color="#243f60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27" type="#_x0000_t120" style="position:absolute;margin-left:14.85pt;margin-top:11.5pt;width:36pt;height:36pt;z-index:251482624;mso-position-horizontal-relative:text;mso-position-vertical-relative:text" fillcolor="#4f81bd" strokecolor="#f2f2f2" strokeweight="3pt">
                  <v:shadow on="t" type="perspective" color="#243f60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28" type="#_x0000_t120" style="position:absolute;margin-left:40.4pt;margin-top:56.5pt;width:36pt;height:36pt;z-index:251481600;mso-position-horizontal-relative:text;mso-position-vertical-relative:text" fillcolor="#4f81bd" strokecolor="#f2f2f2" strokeweight="3pt">
                  <v:shadow on="t" type="perspective" color="#243f60" opacity=".5" offset="1pt" offset2="-1pt"/>
                </v:shape>
              </w:pict>
            </w:r>
          </w:p>
        </w:tc>
        <w:tc>
          <w:tcPr>
            <w:tcW w:w="2125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+</w:t>
            </w:r>
          </w:p>
        </w:tc>
        <w:tc>
          <w:tcPr>
            <w:tcW w:w="226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 id="_x0000_s1029" type="#_x0000_t120" style="position:absolute;margin-left:55.1pt;margin-top:97.75pt;width:36pt;height:36pt;z-index:251486720;mso-position-horizontal-relative:text;mso-position-vertical-relative:text" fillcolor="#4f81bd" strokecolor="#f2f2f2" strokeweight="3pt">
                  <v:shadow on="t" type="perspective" color="#243f60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0" type="#_x0000_t120" style="position:absolute;margin-left:6.35pt;margin-top:15.25pt;width:36pt;height:36pt;z-index:251485696;mso-position-horizontal-relative:text;mso-position-vertical-relative:text" fillcolor="#4f81bd" strokecolor="#f2f2f2" strokeweight="3pt">
                  <v:shadow on="t" type="perspective" color="#243f60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1" type="#_x0000_t120" style="position:absolute;margin-left:23.6pt;margin-top:56.5pt;width:36pt;height:36pt;z-index:251484672;mso-position-horizontal-relative:text;mso-position-vertical-relative:text" fillcolor="#4f81bd" strokecolor="#f2f2f2" strokeweight="3pt">
                  <v:shadow on="t" type="perspective" color="#243f60" opacity=".5" offset="1pt" offset2="-1pt"/>
                </v:shape>
              </w:pict>
            </w:r>
          </w:p>
        </w:tc>
        <w:tc>
          <w:tcPr>
            <w:tcW w:w="2268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trHeight w:val="1542"/>
        </w:trPr>
        <w:tc>
          <w:tcPr>
            <w:tcW w:w="2127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2267" w:type="dxa"/>
            <w:vMerge/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2" type="#_x0000_t5" style="position:absolute;margin-left:5pt;margin-top:89.55pt;width:35.35pt;height:21pt;z-index:251487744;mso-position-horizontal-relative:text;mso-position-vertical-relative:text" adj="10612" fillcolor="#c0504d" strokecolor="#f2f2f2" strokeweight="3pt">
                  <v:shadow on="t" type="perspective" color="#622423" opacity=".5" offset="1pt" offset2="-1pt"/>
                </v:shape>
              </w:pic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noProof/>
                <w:lang w:eastAsia="ru-RU"/>
              </w:rPr>
              <w:pict>
                <v:shape id="_x0000_s1033" type="#_x0000_t5" style="position:absolute;margin-left:27.35pt;margin-top:41.55pt;width:32.25pt;height:31.5pt;z-index:251490816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4" type="#_x0000_t5" style="position:absolute;margin-left:49.85pt;margin-top:117.3pt;width:41.25pt;height:24.75pt;z-index:251489792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5" type="#_x0000_t5" style="position:absolute;margin-left:23.6pt;margin-top:82.05pt;width:31.5pt;height:28.5pt;z-index:251488768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2745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ind w:left="-1276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8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-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1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7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1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2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3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1542"/>
        </w:trPr>
        <w:tc>
          <w:tcPr>
            <w:tcW w:w="212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 id="_x0000_s1036" type="#_x0000_t120" style="position:absolute;margin-left:14.8pt;margin-top:104.5pt;width:36pt;height:36pt;z-index:251493888;mso-position-horizontal-relative:text;mso-position-vertical-relative:text" fillcolor="#9bbb59" strokecolor="#f2f2f2" strokeweight="3pt">
                  <v:shadow on="t" type="perspective" color="#4e6128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7" type="#_x0000_t120" style="position:absolute;margin-left:14.85pt;margin-top:11.5pt;width:36pt;height:36pt;z-index:251492864;mso-position-horizontal-relative:text;mso-position-vertical-relative:text" fillcolor="#9bbb59" strokecolor="#f2f2f2" strokeweight="3pt">
                  <v:shadow on="t" type="perspective" color="#4e6128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8" type="#_x0000_t120" style="position:absolute;margin-left:40.4pt;margin-top:56.5pt;width:36pt;height:36pt;z-index:251491840;mso-position-horizontal-relative:text;mso-position-vertical-relative:text" fillcolor="#9bbb59" strokecolor="#f2f2f2" strokeweight="3pt">
                  <v:shadow on="t" type="perspective" color="#4e6128" opacity=".5" offset="1pt" offset2="-1pt"/>
                </v:shape>
              </w:pict>
            </w:r>
          </w:p>
        </w:tc>
        <w:tc>
          <w:tcPr>
            <w:tcW w:w="2125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+</w:t>
            </w:r>
          </w:p>
        </w:tc>
        <w:tc>
          <w:tcPr>
            <w:tcW w:w="226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 id="_x0000_s1039" type="#_x0000_t120" style="position:absolute;margin-left:55.1pt;margin-top:97.75pt;width:36pt;height:36pt;z-index:251496960;mso-position-horizontal-relative:text;mso-position-vertical-relative:text" fillcolor="#f79646" strokecolor="#f2f2f2" strokeweight="3pt">
                  <v:shadow on="t" type="perspective" color="#974706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40" type="#_x0000_t120" style="position:absolute;margin-left:6.35pt;margin-top:15.25pt;width:36pt;height:36pt;z-index:251495936;mso-position-horizontal-relative:text;mso-position-vertical-relative:text" fillcolor="#f79646" strokecolor="#f2f2f2" strokeweight="3pt">
                  <v:shadow on="t" type="perspective" color="#974706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41" type="#_x0000_t120" style="position:absolute;margin-left:23.6pt;margin-top:56.5pt;width:36pt;height:36pt;z-index:251494912;mso-position-horizontal-relative:text;mso-position-vertical-relative:text" fillcolor="#f79646" strokecolor="#f2f2f2" strokeweight="3pt">
                  <v:shadow on="t" type="perspective" color="#974706" opacity=".5" offset="1pt" offset2="-1pt"/>
                </v:shape>
              </w:pict>
            </w:r>
          </w:p>
        </w:tc>
        <w:tc>
          <w:tcPr>
            <w:tcW w:w="2268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trHeight w:val="1542"/>
        </w:trPr>
        <w:tc>
          <w:tcPr>
            <w:tcW w:w="2127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2267" w:type="dxa"/>
            <w:vMerge/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 id="_x0000_s1042" type="#_x0000_t5" style="position:absolute;margin-left:5pt;margin-top:89.55pt;width:35.35pt;height:21pt;z-index:251497984;mso-position-horizontal-relative:text;mso-position-vertical-relative:text" adj="10612" fillcolor="#8064a2" strokecolor="#f2f2f2" strokeweight="3pt">
                  <v:shadow on="t" type="perspective" color="#3f3151" opacity=".5" offset="1pt" offset2="-1pt"/>
                </v:shape>
              </w:pic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noProof/>
                <w:lang w:eastAsia="ru-RU"/>
              </w:rPr>
              <w:pict>
                <v:shape id="_x0000_s1043" type="#_x0000_t5" style="position:absolute;margin-left:27.35pt;margin-top:41.55pt;width:32.25pt;height:31.5pt;z-index:251501056;mso-position-horizontal-relative:text;mso-position-vertical-relative:text" fillcolor="#8064a2" strokecolor="#f2f2f2" strokeweight="3pt">
                  <v:shadow on="t" type="perspective" color="#3f3151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44" type="#_x0000_t5" style="position:absolute;margin-left:49.85pt;margin-top:117.3pt;width:41.25pt;height:24.75pt;z-index:251500032;mso-position-horizontal-relative:text;mso-position-vertical-relative:text" fillcolor="#8064a2" strokecolor="#f2f2f2" strokeweight="3pt">
                  <v:shadow on="t" type="perspective" color="#3f3151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45" type="#_x0000_t5" style="position:absolute;margin-left:23.6pt;margin-top:82.05pt;width:31.5pt;height:28.5pt;z-index:251499008;mso-position-horizontal-relative:text;mso-position-vertical-relative:text" fillcolor="#8064a2" strokecolor="#f2f2f2" strokeweight="3pt">
                  <v:shadow on="t" type="perspective" color="#3f3151" opacity=".5" offset="1pt" offset2="-1pt"/>
                </v:shape>
              </w:pic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2745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ind w:left="-1276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8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-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1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2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2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5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4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1542"/>
        </w:trPr>
        <w:tc>
          <w:tcPr>
            <w:tcW w:w="212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46" type="#_x0000_t110" style="position:absolute;margin-left:26.1pt;margin-top:47.3pt;width:25.75pt;height:32.05pt;z-index:251562496;mso-position-horizontal-relative:text;mso-position-vertical-relative:text" fillcolor="red"/>
              </w:pict>
            </w:r>
            <w:r>
              <w:rPr>
                <w:noProof/>
                <w:lang w:eastAsia="ru-RU"/>
              </w:rPr>
              <w:pict>
                <v:shape id="_x0000_s1047" type="#_x0000_t110" style="position:absolute;margin-left:64.9pt;margin-top:7.2pt;width:25.75pt;height:32.05pt;z-index:251563520;mso-position-horizontal-relative:text;mso-position-vertical-relative:text" fillcolor="red"/>
              </w:pict>
            </w:r>
            <w:r>
              <w:rPr>
                <w:noProof/>
                <w:lang w:eastAsia="ru-RU"/>
              </w:rPr>
              <w:pict>
                <v:shape id="_x0000_s1048" type="#_x0000_t110" style="position:absolute;margin-left:54.6pt;margin-top:97.75pt;width:25.75pt;height:32.05pt;z-index:251564544;mso-position-horizontal-relative:text;mso-position-vertical-relative:text" fillcolor="red"/>
              </w:pict>
            </w:r>
            <w:r>
              <w:rPr>
                <w:noProof/>
                <w:lang w:eastAsia="ru-RU"/>
              </w:rPr>
              <w:pict>
                <v:shape id="_x0000_s1049" type="#_x0000_t110" style="position:absolute;margin-left:4.95pt;margin-top:97.75pt;width:25.75pt;height:32.05pt;z-index:251565568;mso-position-horizontal-relative:text;mso-position-vertical-relative:text" fillcolor="red"/>
              </w:pict>
            </w:r>
            <w:r>
              <w:rPr>
                <w:noProof/>
                <w:lang w:eastAsia="ru-RU"/>
              </w:rPr>
              <w:pict>
                <v:shape id="_x0000_s1050" type="#_x0000_t110" style="position:absolute;margin-left:4.95pt;margin-top:3.25pt;width:25.75pt;height:32.05pt;z-index:251561472;mso-position-horizontal-relative:text;mso-position-vertical-relative:text" fillcolor="red"/>
              </w:pict>
            </w:r>
          </w:p>
        </w:tc>
        <w:tc>
          <w:tcPr>
            <w:tcW w:w="2125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+</w:t>
            </w:r>
          </w:p>
        </w:tc>
        <w:tc>
          <w:tcPr>
            <w:tcW w:w="226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 id="_x0000_s1051" type="#_x0000_t110" style="position:absolute;margin-left:45.1pt;margin-top:51.25pt;width:25.75pt;height:32.05pt;z-index:251566592;mso-position-horizontal-relative:text;mso-position-vertical-relative:text" fillcolor="red"/>
              </w:pict>
            </w:r>
            <w:r>
              <w:rPr>
                <w:noProof/>
                <w:lang w:eastAsia="ru-RU"/>
              </w:rPr>
              <w:pict>
                <v:shape id="_x0000_s1052" type="#_x0000_t110" style="position:absolute;margin-left:5.35pt;margin-top:47.3pt;width:25.75pt;height:32.05pt;z-index:251567616;mso-position-horizontal-relative:text;mso-position-vertical-relative:text" fillcolor="red"/>
              </w:pict>
            </w:r>
            <w:r>
              <w:rPr>
                <w:noProof/>
                <w:lang w:eastAsia="ru-RU"/>
              </w:rPr>
              <w:pict>
                <v:shape id="_x0000_s1053" type="#_x0000_t110" style="position:absolute;margin-left:49.85pt;margin-top:7.2pt;width:25.75pt;height:32.05pt;z-index:251568640;mso-position-horizontal-relative:text;mso-position-vertical-relative:text" fillcolor="red"/>
              </w:pict>
            </w:r>
            <w:r>
              <w:rPr>
                <w:noProof/>
                <w:lang w:eastAsia="ru-RU"/>
              </w:rPr>
              <w:pict>
                <v:shape id="_x0000_s1054" type="#_x0000_t110" style="position:absolute;margin-left:5.35pt;margin-top:7.2pt;width:25.75pt;height:32.05pt;z-index:251569664;mso-position-horizontal-relative:text;mso-position-vertical-relative:text" fillcolor="red"/>
              </w:pict>
            </w:r>
          </w:p>
        </w:tc>
        <w:tc>
          <w:tcPr>
            <w:tcW w:w="2268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trHeight w:val="1542"/>
        </w:trPr>
        <w:tc>
          <w:tcPr>
            <w:tcW w:w="2127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2267" w:type="dxa"/>
            <w:vMerge/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55" type="#_x0000_t183" style="position:absolute;margin-left:43.3pt;margin-top:41.9pt;width:42.85pt;height:47.05pt;z-index:251571712;mso-position-horizontal-relative:text;mso-position-vertical-relative:text" fillcolor="yellow"/>
              </w:pict>
            </w:r>
            <w:r>
              <w:rPr>
                <w:noProof/>
                <w:lang w:eastAsia="ru-RU"/>
              </w:rPr>
              <w:pict>
                <v:shape id="_x0000_s1056" type="#_x0000_t183" style="position:absolute;margin-left:.5pt;margin-top:94.05pt;width:42.85pt;height:47.05pt;z-index:251572736;mso-position-horizontal-relative:text;mso-position-vertical-relative:text" fillcolor="yellow"/>
              </w:pict>
            </w:r>
            <w:r>
              <w:rPr>
                <w:noProof/>
                <w:lang w:eastAsia="ru-RU"/>
              </w:rPr>
              <w:pict>
                <v:shape id="_x0000_s1057" type="#_x0000_t183" style="position:absolute;margin-left:.55pt;margin-top:3.1pt;width:42.85pt;height:47.05pt;z-index:251570688;mso-position-horizontal-relative:text;mso-position-vertical-relative:text" fillcolor="yellow"/>
              </w:pic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noProof/>
                <w:lang w:eastAsia="ru-RU"/>
              </w:rPr>
              <w:pict>
                <v:shape id="_x0000_s1058" type="#_x0000_t183" style="position:absolute;margin-left:16.2pt;margin-top:56.9pt;width:42.85pt;height:47.05pt;z-index:251573760;mso-position-horizontal-relative:text;mso-position-vertical-relative:text" fillcolor="yellow"/>
              </w:pict>
            </w:r>
            <w:r>
              <w:rPr>
                <w:noProof/>
                <w:lang w:eastAsia="ru-RU"/>
              </w:rPr>
              <w:pict>
                <v:shape id="_x0000_s1059" type="#_x0000_t183" style="position:absolute;margin-left:45.1pt;margin-top:9.85pt;width:42.85pt;height:47.05pt;z-index:251574784;mso-position-horizontal-relative:text;mso-position-vertical-relative:text" fillcolor="yellow"/>
              </w:pict>
            </w:r>
            <w:r>
              <w:rPr>
                <w:noProof/>
                <w:lang w:eastAsia="ru-RU"/>
              </w:rPr>
              <w:pict>
                <v:shape id="_x0000_s1060" type="#_x0000_t183" style="position:absolute;margin-left:2.25pt;margin-top:3.1pt;width:42.85pt;height:47.05pt;z-index:251575808;mso-position-horizontal-relative:text;mso-position-vertical-relative:text" fillcolor="yellow"/>
              </w:pic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2745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ind w:left="-1276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6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-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1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1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2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3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3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1542"/>
        </w:trPr>
        <w:tc>
          <w:tcPr>
            <w:tcW w:w="212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_x0000_s1061" type="#_x0000_t107" style="position:absolute;margin-left:16.85pt;margin-top:57.8pt;width:42.05pt;height:34.5pt;z-index:251577856;mso-position-horizontal-relative:text;mso-position-vertical-relative:text" fillcolor="#00b0f0"/>
              </w:pict>
            </w:r>
            <w:r>
              <w:rPr>
                <w:noProof/>
                <w:lang w:eastAsia="ru-RU"/>
              </w:rPr>
              <w:pict>
                <v:shape id="_x0000_s1062" type="#_x0000_t107" style="position:absolute;margin-left:46.95pt;margin-top:102.8pt;width:42.05pt;height:34.5pt;z-index:251582976;mso-position-horizontal-relative:text;mso-position-vertical-relative:text" fillcolor="#00b0f0"/>
              </w:pict>
            </w:r>
            <w:r>
              <w:rPr>
                <w:noProof/>
                <w:lang w:eastAsia="ru-RU"/>
              </w:rPr>
              <w:pict>
                <v:shape id="_x0000_s1063" type="#_x0000_t107" style="position:absolute;margin-left:4.95pt;margin-top:6.8pt;width:42.05pt;height:34.5pt;z-index:251576832;mso-position-horizontal-relative:text;mso-position-vertical-relative:text" fillcolor="#00b0f0"/>
              </w:pict>
            </w:r>
          </w:p>
        </w:tc>
        <w:tc>
          <w:tcPr>
            <w:tcW w:w="2125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+</w:t>
            </w:r>
          </w:p>
        </w:tc>
        <w:tc>
          <w:tcPr>
            <w:tcW w:w="226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 id="_x0000_s1064" type="#_x0000_t107" style="position:absolute;margin-left:17.55pt;margin-top:99.05pt;width:42.05pt;height:34.5pt;z-index:251584000;mso-position-horizontal-relative:text;mso-position-vertical-relative:text" fillcolor="#00b0f0"/>
              </w:pict>
            </w:r>
            <w:r>
              <w:rPr>
                <w:noProof/>
                <w:lang w:eastAsia="ru-RU"/>
              </w:rPr>
              <w:pict>
                <v:shape id="_x0000_s1065" type="#_x0000_t107" style="position:absolute;margin-left:1.75pt;margin-top:53.3pt;width:42.05pt;height:34.5pt;z-index:251579904;mso-position-horizontal-relative:text;mso-position-vertical-relative:text" fillcolor="#00b0f0"/>
              </w:pict>
            </w:r>
            <w:r>
              <w:rPr>
                <w:noProof/>
                <w:lang w:eastAsia="ru-RU"/>
              </w:rPr>
              <w:pict>
                <v:shape id="_x0000_s1066" type="#_x0000_t107" style="position:absolute;margin-left:43.8pt;margin-top:53.3pt;width:42.05pt;height:34.5pt;z-index:251578880;mso-position-horizontal-relative:text;mso-position-vertical-relative:text" fillcolor="#00b0f0"/>
              </w:pict>
            </w:r>
            <w:r>
              <w:rPr>
                <w:noProof/>
                <w:lang w:eastAsia="ru-RU"/>
              </w:rPr>
              <w:pict>
                <v:shape id="_x0000_s1067" type="#_x0000_t107" style="position:absolute;margin-left:43.8pt;margin-top:6.8pt;width:42.05pt;height:34.5pt;z-index:251580928;mso-position-horizontal-relative:text;mso-position-vertical-relative:text" fillcolor="#00b0f0"/>
              </w:pict>
            </w:r>
            <w:r>
              <w:rPr>
                <w:noProof/>
                <w:lang w:eastAsia="ru-RU"/>
              </w:rPr>
              <w:pict>
                <v:shape id="_x0000_s1068" type="#_x0000_t107" style="position:absolute;margin-left:-4.2pt;margin-top:6.8pt;width:42.05pt;height:34.5pt;z-index:251581952;mso-position-horizontal-relative:text;mso-position-vertical-relative:text" fillcolor="#00b0f0"/>
              </w:pict>
            </w:r>
          </w:p>
        </w:tc>
        <w:tc>
          <w:tcPr>
            <w:tcW w:w="2268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trHeight w:val="1542"/>
        </w:trPr>
        <w:tc>
          <w:tcPr>
            <w:tcW w:w="2127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2267" w:type="dxa"/>
            <w:vMerge/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69" type="#_x0000_t12" style="position:absolute;margin-left:17.55pt;margin-top:8.35pt;width:41.3pt;height:45pt;z-index:251585024;mso-position-horizontal-relative:text;mso-position-vertical-relative:text" fillcolor="red"/>
              </w:pic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noProof/>
                <w:lang w:eastAsia="ru-RU"/>
              </w:rPr>
              <w:pict>
                <v:shape id="_x0000_s1070" type="#_x0000_t12" style="position:absolute;margin-left:17.55pt;margin-top:98.35pt;width:41.3pt;height:45pt;z-index:251586048;mso-position-horizontal-relative:text;mso-position-vertical-relative:text" fillcolor="red"/>
              </w:pict>
            </w:r>
            <w:r>
              <w:rPr>
                <w:noProof/>
                <w:lang w:eastAsia="ru-RU"/>
              </w:rPr>
              <w:pict>
                <v:shape id="_x0000_s1071" type="#_x0000_t12" style="position:absolute;margin-left:17.55pt;margin-top:44.35pt;width:41.3pt;height:45pt;z-index:251587072;mso-position-horizontal-relative:text;mso-position-vertical-relative:text" fillcolor="red"/>
              </w:pict>
            </w:r>
            <w:r>
              <w:rPr>
                <w:noProof/>
                <w:lang w:eastAsia="ru-RU"/>
              </w:rPr>
              <w:pict>
                <v:shape id="_x0000_s1072" type="#_x0000_t12" style="position:absolute;margin-left:24.3pt;margin-top:-.65pt;width:41.3pt;height:45pt;z-index:251588096;mso-position-horizontal-relative:text;mso-position-vertical-relative:text" fillcolor="red"/>
              </w:pic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2745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ind w:left="-1276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8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-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1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1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1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2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1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1542"/>
        </w:trPr>
        <w:tc>
          <w:tcPr>
            <w:tcW w:w="212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73" type="#_x0000_t4" style="position:absolute;margin-left:16.8pt;margin-top:.05pt;width:44.4pt;height:45.75pt;z-index:251589120;mso-position-horizontal-relative:text;mso-position-vertical-relative:text" fillcolor="#7030a0"/>
              </w:pict>
            </w:r>
            <w:r>
              <w:rPr>
                <w:noProof/>
                <w:lang w:eastAsia="ru-RU"/>
              </w:rPr>
              <w:pict>
                <v:shape id="_x0000_s1074" type="#_x0000_t4" style="position:absolute;margin-left:16.85pt;margin-top:51.05pt;width:44.4pt;height:45.75pt;z-index:251590144;mso-position-horizontal-relative:text;mso-position-vertical-relative:text" fillcolor="#7030a0"/>
              </w:pict>
            </w:r>
            <w:r>
              <w:rPr>
                <w:noProof/>
                <w:lang w:eastAsia="ru-RU"/>
              </w:rPr>
              <w:pict>
                <v:shape id="_x0000_s1075" type="#_x0000_t4" style="position:absolute;margin-left:16.85pt;margin-top:101.3pt;width:44.4pt;height:45.75pt;z-index:251591168;mso-position-horizontal-relative:text;mso-position-vertical-relative:text" fillcolor="#7030a0"/>
              </w:pict>
            </w:r>
          </w:p>
        </w:tc>
        <w:tc>
          <w:tcPr>
            <w:tcW w:w="2125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+</w:t>
            </w:r>
          </w:p>
        </w:tc>
        <w:tc>
          <w:tcPr>
            <w:tcW w:w="226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 id="_x0000_s1076" type="#_x0000_t4" style="position:absolute;margin-left:55.1pt;margin-top:59.3pt;width:44.4pt;height:45.75pt;z-index:251592192;mso-position-horizontal-relative:text;mso-position-vertical-relative:text" fillcolor="#7030a0"/>
              </w:pict>
            </w:r>
            <w:r>
              <w:rPr>
                <w:noProof/>
                <w:lang w:eastAsia="ru-RU"/>
              </w:rPr>
              <w:pict>
                <v:shape id="_x0000_s1077" type="#_x0000_t4" style="position:absolute;margin-left:.05pt;margin-top:63.8pt;width:44.4pt;height:45.75pt;z-index:251593216;mso-position-horizontal-relative:text;mso-position-vertical-relative:text" fillcolor="#7030a0"/>
              </w:pict>
            </w:r>
            <w:r>
              <w:rPr>
                <w:noProof/>
                <w:lang w:eastAsia="ru-RU"/>
              </w:rPr>
              <w:pict>
                <v:shape id="_x0000_s1078" type="#_x0000_t4" style="position:absolute;margin-left:19.7pt;margin-top:5.3pt;width:44.4pt;height:45.75pt;z-index:251594240;mso-position-horizontal-relative:text;mso-position-vertical-relative:text" fillcolor="#7030a0"/>
              </w:pict>
            </w:r>
          </w:p>
        </w:tc>
        <w:tc>
          <w:tcPr>
            <w:tcW w:w="2268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trHeight w:val="1542"/>
        </w:trPr>
        <w:tc>
          <w:tcPr>
            <w:tcW w:w="2127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2267" w:type="dxa"/>
            <w:vMerge/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79" type="#_x0000_t16" style="position:absolute;margin-left:24.4pt;margin-top:43.6pt;width:36.8pt;height:33.75pt;z-index:251595264;mso-position-horizontal-relative:text;mso-position-vertical-relative:text" fillcolor="#00b050"/>
              </w:pic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noProof/>
                <w:lang w:eastAsia="ru-RU"/>
              </w:rPr>
              <w:pict>
                <v:shape id="_x0000_s1080" type="#_x0000_t16" style="position:absolute;margin-left:55.1pt;margin-top:55.6pt;width:36.8pt;height:33.75pt;z-index:251596288;mso-position-horizontal-relative:text;mso-position-vertical-relative:text" fillcolor="#00b050"/>
              </w:pict>
            </w:r>
            <w:r>
              <w:rPr>
                <w:noProof/>
                <w:lang w:eastAsia="ru-RU"/>
              </w:rPr>
              <w:pict>
                <v:shape id="_x0000_s1081" type="#_x0000_t16" style="position:absolute;margin-left:62.7pt;margin-top:9.85pt;width:36.8pt;height:33.75pt;z-index:251597312;mso-position-horizontal-relative:text;mso-position-vertical-relative:text" fillcolor="#00b050"/>
              </w:pict>
            </w:r>
            <w:r>
              <w:rPr>
                <w:noProof/>
                <w:lang w:eastAsia="ru-RU"/>
              </w:rPr>
              <w:pict>
                <v:shape id="_x0000_s1082" type="#_x0000_t16" style="position:absolute;margin-left:7.65pt;margin-top:51.1pt;width:36.8pt;height:33.75pt;z-index:251599360;mso-position-horizontal-relative:text;mso-position-vertical-relative:text" fillcolor="#00b050"/>
              </w:pict>
            </w:r>
            <w:r>
              <w:rPr>
                <w:noProof/>
                <w:lang w:eastAsia="ru-RU"/>
              </w:rPr>
              <w:pict>
                <v:shape id="_x0000_s1083" type="#_x0000_t16" style="position:absolute;margin-left:7.65pt;margin-top:9.85pt;width:36.8pt;height:33.75pt;z-index:251598336;mso-position-horizontal-relative:text;mso-position-vertical-relative:text" fillcolor="#00b050"/>
              </w:pic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2745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ind w:left="-1276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9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-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1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7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-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2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5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4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1542"/>
        </w:trPr>
        <w:tc>
          <w:tcPr>
            <w:tcW w:w="212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 id="_x0000_s1084" type="#_x0000_t120" style="position:absolute;margin-left:63.55pt;margin-top:97.75pt;width:36pt;height:36pt;z-index:251512320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85" type="#_x0000_t120" style="position:absolute;margin-left:14.8pt;margin-top:104.5pt;width:36pt;height:36pt;z-index:251504128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86" type="#_x0000_t120" style="position:absolute;margin-left:14.85pt;margin-top:11.5pt;width:36pt;height:36pt;z-index:251503104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87" type="#_x0000_t120" style="position:absolute;margin-left:40.4pt;margin-top:56.5pt;width:36pt;height:36pt;z-index:251502080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</w:p>
        </w:tc>
        <w:tc>
          <w:tcPr>
            <w:tcW w:w="2125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+</w:t>
            </w:r>
          </w:p>
        </w:tc>
        <w:tc>
          <w:tcPr>
            <w:tcW w:w="226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 id="_x0000_s1088" type="#_x0000_t120" style="position:absolute;margin-left:55.1pt;margin-top:15.25pt;width:30.75pt;height:32.25pt;z-index:251513344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89" type="#_x0000_t120" style="position:absolute;margin-left:55.1pt;margin-top:97.75pt;width:36pt;height:36pt;z-index:251507200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90" type="#_x0000_t120" style="position:absolute;margin-left:6.35pt;margin-top:15.25pt;width:36pt;height:36pt;z-index:251506176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91" type="#_x0000_t120" style="position:absolute;margin-left:23.6pt;margin-top:56.5pt;width:36pt;height:36pt;z-index:251505152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</w:p>
        </w:tc>
        <w:tc>
          <w:tcPr>
            <w:tcW w:w="2268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trHeight w:val="1542"/>
        </w:trPr>
        <w:tc>
          <w:tcPr>
            <w:tcW w:w="2127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2267" w:type="dxa"/>
            <w:vMerge/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 id="_x0000_s1092" type="#_x0000_t5" style="position:absolute;margin-left:26.15pt;margin-top:31.2pt;width:24.6pt;height:27pt;z-index:251515392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93" type="#_x0000_t5" style="position:absolute;margin-left:50.75pt;margin-top:50.7pt;width:25.65pt;height:27pt;z-index:251514368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94" type="#_x0000_t5" style="position:absolute;margin-left:5pt;margin-top:89.55pt;width:35.35pt;height:21pt;z-index:251508224;mso-position-horizontal-relative:text;mso-position-vertical-relative:text" adj="10612" fillcolor="black" strokecolor="#f2f2f2" strokeweight="3pt">
                  <v:shadow on="t" type="perspective" color="#7f7f7f" opacity=".5" offset="1pt" offset2="-1pt"/>
                </v:shape>
              </w:pic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noProof/>
                <w:lang w:eastAsia="ru-RU"/>
              </w:rPr>
              <w:pict>
                <v:shape id="_x0000_s1095" type="#_x0000_t5" style="position:absolute;margin-left:27.35pt;margin-top:41.55pt;width:32.25pt;height:31.5pt;z-index:251511296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96" type="#_x0000_t5" style="position:absolute;margin-left:49.85pt;margin-top:117.3pt;width:41.25pt;height:24.75pt;z-index:251510272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97" type="#_x0000_t5" style="position:absolute;margin-left:23.6pt;margin-top:82.05pt;width:31.5pt;height:28.5pt;z-index:251509248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2745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ind w:left="-1276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8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-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1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1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4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9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1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1542"/>
        </w:trPr>
        <w:tc>
          <w:tcPr>
            <w:tcW w:w="212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 id="_x0000_s1098" type="#_x0000_t120" style="position:absolute;margin-left:14.8pt;margin-top:104.5pt;width:36pt;height:36pt;z-index:251518464;mso-position-horizontal-relative:text;mso-position-vertical-relative:text" fillcolor="#c00000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99" type="#_x0000_t120" style="position:absolute;margin-left:14.85pt;margin-top:11.5pt;width:36pt;height:36pt;z-index:251517440;mso-position-horizontal-relative:text;mso-position-vertical-relative:text" fillcolor="#c00000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00" type="#_x0000_t120" style="position:absolute;margin-left:40.4pt;margin-top:56.5pt;width:36pt;height:36pt;z-index:251516416;mso-position-horizontal-relative:text;mso-position-vertical-relative:text" fillcolor="#c00000" strokecolor="#f2f2f2" strokeweight="3pt">
                  <v:shadow on="t" type="perspective" color="#7f7f7f" opacity=".5" offset="1pt" offset2="-1pt"/>
                </v:shape>
              </w:pict>
            </w:r>
          </w:p>
        </w:tc>
        <w:tc>
          <w:tcPr>
            <w:tcW w:w="2125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+</w:t>
            </w:r>
          </w:p>
        </w:tc>
        <w:tc>
          <w:tcPr>
            <w:tcW w:w="226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 id="_x0000_s1101" type="#_x0000_t120" style="position:absolute;margin-left:55.1pt;margin-top:15.25pt;width:36pt;height:36pt;z-index:251559424;mso-position-horizontal-relative:text;mso-position-vertical-relative:text" fillcolor="#c00000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02" type="#_x0000_t120" style="position:absolute;margin-left:55.1pt;margin-top:97.75pt;width:36pt;height:36pt;z-index:251521536;mso-position-horizontal-relative:text;mso-position-vertical-relative:text" fillcolor="#c00000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03" type="#_x0000_t120" style="position:absolute;margin-left:6.35pt;margin-top:15.25pt;width:36pt;height:36pt;z-index:251520512;mso-position-horizontal-relative:text;mso-position-vertical-relative:text" fillcolor="#c00000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04" type="#_x0000_t120" style="position:absolute;margin-left:23.6pt;margin-top:56.5pt;width:36pt;height:36pt;z-index:251519488;mso-position-horizontal-relative:text;mso-position-vertical-relative:text" fillcolor="#c00000" strokecolor="#f2f2f2" strokeweight="3pt">
                  <v:shadow on="t" type="perspective" color="#7f7f7f" opacity=".5" offset="1pt" offset2="-1pt"/>
                </v:shape>
              </w:pict>
            </w:r>
          </w:p>
        </w:tc>
        <w:tc>
          <w:tcPr>
            <w:tcW w:w="2268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trHeight w:val="1542"/>
        </w:trPr>
        <w:tc>
          <w:tcPr>
            <w:tcW w:w="2127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2267" w:type="dxa"/>
            <w:vMerge/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105" type="#_x0000_t96" style="position:absolute;margin-left:8.55pt;margin-top:6.1pt;width:42.2pt;height:36.75pt;z-index:251600384;mso-position-horizontal-relative:text;mso-position-vertical-relative:text" fillcolor="#ffc000"/>
              </w:pict>
            </w:r>
            <w:r>
              <w:rPr>
                <w:noProof/>
                <w:lang w:eastAsia="ru-RU"/>
              </w:rPr>
              <w:pict>
                <v:shape id="_x0000_s1106" type="#_x0000_t96" style="position:absolute;margin-left:34.15pt;margin-top:54.85pt;width:42.2pt;height:36.75pt;z-index:251601408;mso-position-horizontal-relative:text;mso-position-vertical-relative:text" fillcolor="#ffc000"/>
              </w:pict>
            </w:r>
            <w:r>
              <w:rPr>
                <w:noProof/>
                <w:lang w:eastAsia="ru-RU"/>
              </w:rPr>
              <w:pict>
                <v:shape id="_x0000_s1107" type="#_x0000_t96" style="position:absolute;margin-left:56.9pt;margin-top:109.6pt;width:42.2pt;height:36.75pt;z-index:251605504;mso-position-horizontal-relative:text;mso-position-vertical-relative:text" fillcolor="#ffc000"/>
              </w:pic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noProof/>
                <w:lang w:eastAsia="ru-RU"/>
              </w:rPr>
              <w:pict>
                <v:shape id="_x0000_s1108" type="#_x0000_t96" style="position:absolute;margin-left:48.9pt;margin-top:48.85pt;width:42.2pt;height:36.75pt;z-index:251602432;mso-position-horizontal-relative:text;mso-position-vertical-relative:text" fillcolor="#ffc000"/>
              </w:pict>
            </w:r>
            <w:r>
              <w:rPr>
                <w:noProof/>
                <w:lang w:eastAsia="ru-RU"/>
              </w:rPr>
              <w:pict>
                <v:shape id="_x0000_s1109" type="#_x0000_t96" style="position:absolute;margin-left:.15pt;margin-top:54.85pt;width:42.2pt;height:36.75pt;z-index:251603456;mso-position-horizontal-relative:text;mso-position-vertical-relative:text" fillcolor="#ffc000"/>
              </w:pict>
            </w:r>
            <w:r>
              <w:rPr>
                <w:noProof/>
                <w:lang w:eastAsia="ru-RU"/>
              </w:rPr>
              <w:pict>
                <v:shape id="_x0000_s1110" type="#_x0000_t96" style="position:absolute;margin-left:12.9pt;margin-top:6.1pt;width:42.2pt;height:36.75pt;z-index:251604480;mso-position-horizontal-relative:text;mso-position-vertical-relative:text" fillcolor="#ffc000"/>
              </w:pic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2745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ind w:left="-1276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9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-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1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2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2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5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2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1542"/>
        </w:trPr>
        <w:tc>
          <w:tcPr>
            <w:tcW w:w="212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111" type="#_x0000_t56" style="position:absolute;margin-left:4.95pt;margin-top:90.8pt;width:32.3pt;height:30.75pt;z-index:251609600;mso-position-horizontal-relative:text;mso-position-vertical-relative:text" fillcolor="yellow"/>
              </w:pict>
            </w:r>
            <w:r>
              <w:rPr>
                <w:noProof/>
                <w:lang w:eastAsia="ru-RU"/>
              </w:rPr>
              <w:pict>
                <v:shape id="_x0000_s1112" type="#_x0000_t56" style="position:absolute;margin-left:52.15pt;margin-top:95.3pt;width:32.3pt;height:30.75pt;z-index:251608576;mso-position-horizontal-relative:text;mso-position-vertical-relative:text" fillcolor="yellow"/>
              </w:pict>
            </w:r>
            <w:r>
              <w:rPr>
                <w:noProof/>
                <w:lang w:eastAsia="ru-RU"/>
              </w:rPr>
              <w:pict>
                <v:shape id="_x0000_s1113" type="#_x0000_t56" style="position:absolute;margin-left:52.2pt;margin-top:8.3pt;width:32.3pt;height:30.75pt;z-index:251607552;mso-position-horizontal-relative:text;mso-position-vertical-relative:text" fillcolor="yellow"/>
              </w:pict>
            </w:r>
            <w:r>
              <w:rPr>
                <w:noProof/>
                <w:lang w:eastAsia="ru-RU"/>
              </w:rPr>
              <w:pict>
                <v:shape id="_x0000_s1114" type="#_x0000_t56" style="position:absolute;margin-left:8pt;margin-top:8.3pt;width:32.3pt;height:30.75pt;z-index:251606528;mso-position-horizontal-relative:text;mso-position-vertical-relative:text" fillcolor="yellow"/>
              </w:pict>
            </w:r>
          </w:p>
        </w:tc>
        <w:tc>
          <w:tcPr>
            <w:tcW w:w="2125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+</w:t>
            </w:r>
          </w:p>
        </w:tc>
        <w:tc>
          <w:tcPr>
            <w:tcW w:w="226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 id="_x0000_s1115" type="#_x0000_t56" style="position:absolute;margin-left:49.85pt;margin-top:51.05pt;width:32.3pt;height:30.75pt;z-index:251610624;mso-position-horizontal-relative:text;mso-position-vertical-relative:text" fillcolor="yellow"/>
              </w:pict>
            </w:r>
            <w:r>
              <w:rPr>
                <w:noProof/>
                <w:lang w:eastAsia="ru-RU"/>
              </w:rPr>
              <w:pict>
                <v:shape id="_x0000_s1116" type="#_x0000_t56" style="position:absolute;margin-left:5.55pt;margin-top:51.05pt;width:32.3pt;height:30.75pt;z-index:251611648;mso-position-horizontal-relative:text;mso-position-vertical-relative:text" fillcolor="yellow"/>
              </w:pict>
            </w:r>
            <w:r>
              <w:rPr>
                <w:noProof/>
                <w:lang w:eastAsia="ru-RU"/>
              </w:rPr>
              <w:pict>
                <v:shape id="_x0000_s1117" type="#_x0000_t56" style="position:absolute;margin-left:49.85pt;margin-top:8.3pt;width:32.3pt;height:30.75pt;z-index:251612672;mso-position-horizontal-relative:text;mso-position-vertical-relative:text" fillcolor="yellow"/>
              </w:pict>
            </w:r>
            <w:r>
              <w:rPr>
                <w:noProof/>
                <w:lang w:eastAsia="ru-RU"/>
              </w:rPr>
              <w:pict>
                <v:shape id="_x0000_s1118" type="#_x0000_t56" style="position:absolute;margin-left:5.55pt;margin-top:8.3pt;width:32.3pt;height:30.75pt;z-index:251613696;mso-position-horizontal-relative:text;mso-position-vertical-relative:text" fillcolor="yellow"/>
              </w:pict>
            </w:r>
          </w:p>
        </w:tc>
        <w:tc>
          <w:tcPr>
            <w:tcW w:w="2268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trHeight w:val="1542"/>
        </w:trPr>
        <w:tc>
          <w:tcPr>
            <w:tcW w:w="2127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2267" w:type="dxa"/>
            <w:vMerge/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type id="_x0000_t58" coordsize="21600,21600" o:spt="58" adj="2538" path="m21600,10800l@3@6,18436,3163@4@5,10800,0@6@5,3163,3163@5@6,,10800@5@4,3163,18436@6@3,10800,21600@4@3,18436,18436@3@4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</v:formulas>
                  <v:path gradientshapeok="t" o:connecttype="rect" textboxrect="@9,@9,@8,@8"/>
                  <v:handles>
                    <v:h position="#0,center" xrange="0,10800"/>
                  </v:handles>
                </v:shapetype>
                <v:shape id="_x0000_s1119" type="#_x0000_t58" style="position:absolute;margin-left:19.9pt;margin-top:36.85pt;width:44.2pt;height:48pt;z-index:251614720;mso-position-horizontal-relative:text;mso-position-vertical-relative:text" fillcolor="#00b0f0"/>
              </w:pic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noProof/>
                <w:lang w:eastAsia="ru-RU"/>
              </w:rPr>
              <w:pict>
                <v:shape id="_x0000_s1120" type="#_x0000_t58" style="position:absolute;margin-left:99.9pt;margin-top:96.85pt;width:44.2pt;height:48pt;z-index:251615744;mso-position-horizontal-relative:text;mso-position-vertical-relative:text" fillcolor="#00b0f0"/>
              </w:pict>
            </w: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noProof/>
                <w:lang w:eastAsia="ru-RU"/>
              </w:rPr>
              <w:pict>
                <v:shape id="_x0000_s1121" type="#_x0000_t58" style="position:absolute;margin-left:22.85pt;margin-top:45.1pt;width:44.2pt;height:48pt;z-index:251616768;mso-position-horizontal-relative:text;mso-position-vertical-relative:text" fillcolor="#00b0f0"/>
              </w:pict>
            </w:r>
            <w:r>
              <w:rPr>
                <w:noProof/>
                <w:lang w:eastAsia="ru-RU"/>
              </w:rPr>
              <w:pict>
                <v:shape id="_x0000_s1122" type="#_x0000_t58" style="position:absolute;margin-left:57.4pt;margin-top:.85pt;width:44.2pt;height:48pt;z-index:251617792;mso-position-horizontal-relative:text;mso-position-vertical-relative:text" fillcolor="#00b0f0"/>
              </w:pict>
            </w:r>
            <w:r>
              <w:rPr>
                <w:noProof/>
                <w:lang w:eastAsia="ru-RU"/>
              </w:rPr>
              <w:pict>
                <v:shape id="_x0000_s1123" type="#_x0000_t58" style="position:absolute;margin-left:1.45pt;margin-top:.85pt;width:44.2pt;height:48pt;z-index:251618816;mso-position-horizontal-relative:text;mso-position-vertical-relative:text" fillcolor="#00b0f0"/>
              </w:pic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2745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ind w:left="-1276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6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-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1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1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2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5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1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1542"/>
        </w:trPr>
        <w:tc>
          <w:tcPr>
            <w:tcW w:w="212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 id="_x0000_s1124" type="#_x0000_t120" style="position:absolute;margin-left:63.55pt;margin-top:97.75pt;width:36pt;height:36pt;z-index:251532800;mso-position-horizontal-relative:text;mso-position-vertical-relative:text" fillcolor="#9bbb59" strokecolor="#f2f2f2" strokeweight="3pt">
                  <v:shadow on="t" type="perspective" color="#4e6128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25" type="#_x0000_t120" style="position:absolute;margin-left:14.8pt;margin-top:104.5pt;width:36pt;height:36pt;z-index:251524608;mso-position-horizontal-relative:text;mso-position-vertical-relative:text" fillcolor="#9bbb59" strokecolor="#f2f2f2" strokeweight="3pt">
                  <v:shadow on="t" type="perspective" color="#4e6128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26" type="#_x0000_t120" style="position:absolute;margin-left:14.85pt;margin-top:11.5pt;width:36pt;height:36pt;z-index:251523584;mso-position-horizontal-relative:text;mso-position-vertical-relative:text" fillcolor="#9bbb59" strokecolor="#f2f2f2" strokeweight="3pt">
                  <v:shadow on="t" type="perspective" color="#4e6128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27" type="#_x0000_t120" style="position:absolute;margin-left:40.4pt;margin-top:56.5pt;width:36pt;height:36pt;z-index:251522560;mso-position-horizontal-relative:text;mso-position-vertical-relative:text" fillcolor="#9bbb59" strokecolor="#f2f2f2" strokeweight="3pt">
                  <v:shadow on="t" type="perspective" color="#4e6128" opacity=".5" offset="1pt" offset2="-1pt"/>
                </v:shape>
              </w:pict>
            </w:r>
          </w:p>
        </w:tc>
        <w:tc>
          <w:tcPr>
            <w:tcW w:w="2125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+</w:t>
            </w:r>
          </w:p>
        </w:tc>
        <w:tc>
          <w:tcPr>
            <w:tcW w:w="226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 id="_x0000_s1128" type="#_x0000_t120" style="position:absolute;margin-left:6.35pt;margin-top:104.5pt;width:36pt;height:36pt;z-index:251560448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29" type="#_x0000_t120" style="position:absolute;margin-left:55.1pt;margin-top:15.25pt;width:30.75pt;height:32.25pt;z-index:251533824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30" type="#_x0000_t120" style="position:absolute;margin-left:55.1pt;margin-top:97.75pt;width:36pt;height:36pt;z-index:251527680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31" type="#_x0000_t120" style="position:absolute;margin-left:6.35pt;margin-top:15.25pt;width:36pt;height:36pt;z-index:251526656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32" type="#_x0000_t120" style="position:absolute;margin-left:23.6pt;margin-top:56.5pt;width:36pt;height:36pt;z-index:251525632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</w:p>
        </w:tc>
        <w:tc>
          <w:tcPr>
            <w:tcW w:w="2268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trHeight w:val="1542"/>
        </w:trPr>
        <w:tc>
          <w:tcPr>
            <w:tcW w:w="2127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2267" w:type="dxa"/>
            <w:vMerge/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 id="_x0000_s1133" type="#_x0000_t5" style="position:absolute;margin-left:26.15pt;margin-top:31.2pt;width:24.6pt;height:27pt;z-index:251535872;mso-position-horizontal-relative:text;mso-position-vertical-relative:text" fillcolor="yellow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34" type="#_x0000_t5" style="position:absolute;margin-left:50.75pt;margin-top:50.7pt;width:25.65pt;height:27pt;z-index:251534848;mso-position-horizontal-relative:text;mso-position-vertical-relative:text" fillcolor="yellow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35" type="#_x0000_t5" style="position:absolute;margin-left:5pt;margin-top:89.55pt;width:35.35pt;height:21pt;z-index:251528704;mso-position-horizontal-relative:text;mso-position-vertical-relative:text" adj="10612" fillcolor="yellow" strokecolor="#f2f2f2" strokeweight="3pt">
                  <v:shadow on="t" type="perspective" color="#7f7f7f" opacity=".5" offset="1pt" offset2="-1pt"/>
                </v:shape>
              </w:pic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noProof/>
                <w:lang w:eastAsia="ru-RU"/>
              </w:rPr>
              <w:pict>
                <v:shape id="_x0000_s1136" type="#_x0000_t5" style="position:absolute;margin-left:-.4pt;margin-top:14.7pt;width:33.75pt;height:31.5pt;z-index:251558400;mso-position-horizontal-relative:text;mso-position-vertical-relative:text" fillcolor="#7030a0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37" type="#_x0000_t5" style="position:absolute;margin-left:55.1pt;margin-top:25.2pt;width:36pt;height:25.5pt;z-index:251557376;mso-position-horizontal-relative:text;mso-position-vertical-relative:text" fillcolor="#7030a0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38" type="#_x0000_t5" style="position:absolute;margin-left:27.35pt;margin-top:41.55pt;width:32.25pt;height:31.5pt;z-index:251531776;mso-position-horizontal-relative:text;mso-position-vertical-relative:text" fillcolor="#7030a0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39" type="#_x0000_t5" style="position:absolute;margin-left:49.85pt;margin-top:117.3pt;width:41.25pt;height:24.75pt;z-index:251530752;mso-position-horizontal-relative:text;mso-position-vertical-relative:text" fillcolor="#7030a0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40" type="#_x0000_t5" style="position:absolute;margin-left:23.6pt;margin-top:82.05pt;width:31.5pt;height:28.5pt;z-index:251529728;mso-position-horizontal-relative:text;mso-position-vertical-relative:text" fillcolor="#7030a0" strokecolor="#f2f2f2" strokeweight="3pt">
                  <v:shadow on="t" type="perspective" color="#7f7f7f" opacity=".5" offset="1pt" offset2="-1pt"/>
                </v:shape>
              </w:pic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2745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ind w:left="-1276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8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-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1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1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5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2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2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1542"/>
        </w:trPr>
        <w:tc>
          <w:tcPr>
            <w:tcW w:w="212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41" type="#_x0000_t23" style="position:absolute;margin-left:52.2pt;margin-top:5.3pt;width:45.15pt;height:50.25pt;z-index:251620864;mso-position-horizontal-relative:text;mso-position-vertical-relative:text" fillcolor="#ffc000"/>
              </w:pict>
            </w:r>
            <w:r>
              <w:rPr>
                <w:noProof/>
                <w:lang w:eastAsia="ru-RU"/>
              </w:rPr>
              <w:pict>
                <v:shape id="_x0000_s1142" type="#_x0000_t23" style="position:absolute;margin-left:52.2pt;margin-top:93.8pt;width:45.15pt;height:50.25pt;z-index:251621888;mso-position-horizontal-relative:text;mso-position-vertical-relative:text" fillcolor="#ffc000"/>
              </w:pict>
            </w:r>
            <w:r>
              <w:rPr>
                <w:noProof/>
                <w:lang w:eastAsia="ru-RU"/>
              </w:rPr>
              <w:pict>
                <v:shape id="_x0000_s1143" type="#_x0000_t23" style="position:absolute;margin-left:4.95pt;margin-top:93.8pt;width:45.15pt;height:50.25pt;z-index:251622912;mso-position-horizontal-relative:text;mso-position-vertical-relative:text" fillcolor="#ffc000"/>
              </w:pict>
            </w:r>
            <w:r>
              <w:rPr>
                <w:noProof/>
                <w:lang w:eastAsia="ru-RU"/>
              </w:rPr>
              <w:pict>
                <v:shape id="_x0000_s1144" type="#_x0000_t23" style="position:absolute;margin-left:7.05pt;margin-top:5.3pt;width:45.15pt;height:50.25pt;z-index:251619840;mso-position-horizontal-relative:text;mso-position-vertical-relative:text" fillcolor="#ffc000"/>
              </w:pict>
            </w:r>
          </w:p>
        </w:tc>
        <w:tc>
          <w:tcPr>
            <w:tcW w:w="2125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+</w:t>
            </w:r>
          </w:p>
        </w:tc>
        <w:tc>
          <w:tcPr>
            <w:tcW w:w="226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 id="_x0000_s1145" type="#_x0000_t23" style="position:absolute;margin-left:27.35pt;margin-top:100.55pt;width:45.15pt;height:50.25pt;z-index:251624960;mso-position-horizontal-relative:text;mso-position-vertical-relative:text" fillcolor="#ffc000"/>
              </w:pict>
            </w:r>
            <w:r>
              <w:rPr>
                <w:noProof/>
                <w:lang w:eastAsia="ru-RU"/>
              </w:rPr>
              <w:pict>
                <v:shape id="_x0000_s1146" type="#_x0000_t23" style="position:absolute;margin-left:-1.3pt;margin-top:55.55pt;width:45.15pt;height:50.25pt;z-index:251625984;mso-position-horizontal-relative:text;mso-position-vertical-relative:text" fillcolor="#ffc000"/>
              </w:pict>
            </w:r>
            <w:r>
              <w:rPr>
                <w:noProof/>
                <w:lang w:eastAsia="ru-RU"/>
              </w:rPr>
              <w:pict>
                <v:shape id="_x0000_s1147" type="#_x0000_t23" style="position:absolute;margin-left:45.95pt;margin-top:55.55pt;width:45.15pt;height:50.25pt;z-index:251623936;mso-position-horizontal-relative:text;mso-position-vertical-relative:text" fillcolor="#ffc000"/>
              </w:pict>
            </w:r>
            <w:r>
              <w:rPr>
                <w:noProof/>
                <w:lang w:eastAsia="ru-RU"/>
              </w:rPr>
              <w:pict>
                <v:shape id="_x0000_s1148" type="#_x0000_t23" style="position:absolute;margin-left:49.85pt;margin-top:.05pt;width:45.15pt;height:50.25pt;z-index:251627008;mso-position-horizontal-relative:text;mso-position-vertical-relative:text" fillcolor="#ffc000"/>
              </w:pict>
            </w:r>
            <w:r>
              <w:rPr>
                <w:noProof/>
                <w:lang w:eastAsia="ru-RU"/>
              </w:rPr>
              <w:pict>
                <v:shape id="_x0000_s1149" type="#_x0000_t23" style="position:absolute;margin-left:-1.3pt;margin-top:5.3pt;width:45.15pt;height:50.25pt;z-index:251628032;mso-position-horizontal-relative:text;mso-position-vertical-relative:text" fillcolor="#ffc000"/>
              </w:pict>
            </w:r>
          </w:p>
        </w:tc>
        <w:tc>
          <w:tcPr>
            <w:tcW w:w="2268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trHeight w:val="1542"/>
        </w:trPr>
        <w:tc>
          <w:tcPr>
            <w:tcW w:w="2127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2267" w:type="dxa"/>
            <w:vMerge/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 id="_x0000_s1150" type="#_x0000_t5" style="position:absolute;margin-left:50.8pt;margin-top:31.95pt;width:30.9pt;height:33.75pt;z-index:251556352;mso-position-horizontal-relative:text;mso-position-vertical-relative:text" fillcolor="#00b050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51" type="#_x0000_t5" style="position:absolute;margin-left:5pt;margin-top:89.55pt;width:35.35pt;height:21pt;z-index:251536896;mso-position-horizontal-relative:text;mso-position-vertical-relative:text" adj="10612" fillcolor="#00b050" strokecolor="#f2f2f2" strokeweight="3pt">
                  <v:shadow on="t" type="perspective" color="#7f7f7f" opacity=".5" offset="1pt" offset2="-1pt"/>
                </v:shape>
              </w:pic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noProof/>
                <w:lang w:eastAsia="ru-RU"/>
              </w:rPr>
              <w:pict>
                <v:shape id="_x0000_s1152" type="#_x0000_t5" style="position:absolute;margin-left:27.35pt;margin-top:41.55pt;width:32.25pt;height:31.5pt;z-index:251539968;mso-position-horizontal-relative:text;mso-position-vertical-relative:text" fillcolor="#00b050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53" type="#_x0000_t5" style="position:absolute;margin-left:49.85pt;margin-top:117.3pt;width:41.25pt;height:24.75pt;z-index:251538944;mso-position-horizontal-relative:text;mso-position-vertical-relative:text" fillcolor="#00b050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54" type="#_x0000_t5" style="position:absolute;margin-left:23.6pt;margin-top:82.05pt;width:31.5pt;height:28.5pt;z-index:251537920;mso-position-horizontal-relative:text;mso-position-vertical-relative:text" fillcolor="#00b050" strokecolor="#f2f2f2" strokeweight="3pt">
                  <v:shadow on="t" type="perspective" color="#7f7f7f" opacity=".5" offset="1pt" offset2="-1pt"/>
                </v:shape>
              </w:pic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2745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ind w:left="-1276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8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-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1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1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2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5</w: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1</w: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1542"/>
        </w:trPr>
        <w:tc>
          <w:tcPr>
            <w:tcW w:w="212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 id="_x0000_s1155" type="#_x0000_t120" style="position:absolute;margin-left:63.55pt;margin-top:97.75pt;width:36pt;height:36pt;z-index:251547136;mso-position-horizontal-relative:text;mso-position-vertical-relative:text" fillcolor="#9bbb59" strokecolor="#f2f2f2" strokeweight="3pt">
                  <v:shadow on="t" type="perspective" color="#4e6128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56" type="#_x0000_t120" style="position:absolute;margin-left:14.8pt;margin-top:104.5pt;width:36pt;height:36pt;z-index:251543040;mso-position-horizontal-relative:text;mso-position-vertical-relative:text" fillcolor="#9bbb59" strokecolor="#f2f2f2" strokeweight="3pt">
                  <v:shadow on="t" type="perspective" color="#4e6128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57" type="#_x0000_t120" style="position:absolute;margin-left:14.85pt;margin-top:11.5pt;width:36pt;height:36pt;z-index:251542016;mso-position-horizontal-relative:text;mso-position-vertical-relative:text" fillcolor="#9bbb59" strokecolor="#f2f2f2" strokeweight="3pt">
                  <v:shadow on="t" type="perspective" color="#4e6128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58" type="#_x0000_t120" style="position:absolute;margin-left:40.4pt;margin-top:56.5pt;width:36pt;height:36pt;z-index:251540992;mso-position-horizontal-relative:text;mso-position-vertical-relative:text" fillcolor="#9bbb59" strokecolor="#f2f2f2" strokeweight="3pt">
                  <v:shadow on="t" type="perspective" color="#4e6128" opacity=".5" offset="1pt" offset2="-1pt"/>
                </v:shape>
              </w:pict>
            </w:r>
          </w:p>
        </w:tc>
        <w:tc>
          <w:tcPr>
            <w:tcW w:w="2125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+</w:t>
            </w:r>
          </w:p>
        </w:tc>
        <w:tc>
          <w:tcPr>
            <w:tcW w:w="226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 id="_x0000_s1159" type="#_x0000_t120" style="position:absolute;margin-left:55.1pt;margin-top:15.25pt;width:30.75pt;height:32.25pt;z-index:251548160;mso-position-horizontal-relative:text;mso-position-vertical-relative:text" fillcolor="#7030a0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60" type="#_x0000_t120" style="position:absolute;margin-left:55.1pt;margin-top:97.75pt;width:36pt;height:36pt;z-index:251546112;mso-position-horizontal-relative:text;mso-position-vertical-relative:text" fillcolor="#7030a0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61" type="#_x0000_t120" style="position:absolute;margin-left:6.35pt;margin-top:15.25pt;width:36pt;height:36pt;z-index:251545088;mso-position-horizontal-relative:text;mso-position-vertical-relative:text" fillcolor="#7030a0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62" type="#_x0000_t120" style="position:absolute;margin-left:23.6pt;margin-top:56.5pt;width:36pt;height:36pt;z-index:251544064;mso-position-horizontal-relative:text;mso-position-vertical-relative:text" fillcolor="#7030a0" strokecolor="#f2f2f2" strokeweight="3pt">
                  <v:shadow on="t" type="perspective" color="#7f7f7f" opacity=".5" offset="1pt" offset2="-1pt"/>
                </v:shape>
              </w:pict>
            </w:r>
          </w:p>
        </w:tc>
        <w:tc>
          <w:tcPr>
            <w:tcW w:w="2268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  <w:vMerge w:val="restart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trHeight w:val="1542"/>
        </w:trPr>
        <w:tc>
          <w:tcPr>
            <w:tcW w:w="2127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2267" w:type="dxa"/>
            <w:vMerge/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235F38" w:rsidRPr="007663B8" w:rsidRDefault="00235F38" w:rsidP="007663B8">
            <w:pPr>
              <w:spacing w:after="0" w:line="240" w:lineRule="auto"/>
              <w:ind w:right="-109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5F38" w:rsidRPr="007663B8" w:rsidTr="007663B8">
        <w:trPr>
          <w:gridAfter w:val="1"/>
          <w:wAfter w:w="1136" w:type="dxa"/>
          <w:trHeight w:val="3094"/>
        </w:trPr>
        <w:tc>
          <w:tcPr>
            <w:tcW w:w="212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 id="_x0000_s1163" type="#_x0000_t12" style="position:absolute;margin-left:14.8pt;margin-top:21.45pt;width:36pt;height:28.5pt;z-index:251552256;mso-position-horizontal-relative:text;mso-position-vertical-relative:text" fillcolor="red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64" type="#_x0000_t12" style="position:absolute;margin-left:63.55pt;margin-top:25.2pt;width:36pt;height:29.8pt;z-index:251551232;mso-position-horizontal-relative:text;mso-position-vertical-relative:text" fillcolor="red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65" type="#_x0000_t12" style="position:absolute;margin-left:23.15pt;margin-top:37.95pt;width:48.15pt;height:52.5pt;z-index:251550208;mso-position-horizontal-relative:text;mso-position-vertical-relative:text" fillcolor="red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66" type="#_x0000_t12" style="position:absolute;margin-left:32.9pt;margin-top:84.45pt;width:43.5pt;height:48.75pt;z-index:251549184;mso-position-horizontal-relative:text;mso-position-vertical-relative:text" fillcolor="red" strokecolor="#f2f2f2" strokeweight="3pt">
                  <v:shadow on="t" type="perspective" color="#7f7f7f" opacity=".5" offset="1pt" offset2="-1pt"/>
                </v:shape>
              </w:pict>
            </w:r>
          </w:p>
        </w:tc>
        <w:tc>
          <w:tcPr>
            <w:tcW w:w="212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+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noProof/>
                <w:lang w:eastAsia="ru-RU"/>
              </w:rPr>
              <w:pict>
                <v:shape id="_x0000_s1167" type="#_x0000_t12" style="position:absolute;margin-left:7.1pt;margin-top:18.45pt;width:48pt;height:1in;z-index:251555328;mso-position-horizontal-relative:text;mso-position-vertical-relative:text" fillcolor="red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68" type="#_x0000_t12" style="position:absolute;margin-left:55.1pt;margin-top:19.2pt;width:49.5pt;height:58.5pt;z-index:251554304;mso-position-horizontal-relative:text;mso-position-vertical-relative:text" fillcolor="red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69" type="#_x0000_t12" style="position:absolute;margin-left:33.35pt;margin-top:90.45pt;width:43.5pt;height:36.55pt;z-index:251553280;mso-position-horizontal-relative:text;mso-position-vertical-relative:text" fillcolor="red" strokecolor="#f2f2f2" strokeweight="3pt">
                  <v:shadow on="t" type="perspective" color="#7f7f7f" opacity=".5" offset="1pt" offset2="-1pt"/>
                </v:shape>
              </w:pict>
            </w:r>
          </w:p>
        </w:tc>
        <w:tc>
          <w:tcPr>
            <w:tcW w:w="2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 xml:space="preserve">  =</w:t>
            </w:r>
          </w:p>
        </w:tc>
        <w:tc>
          <w:tcPr>
            <w:tcW w:w="226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35F38" w:rsidRDefault="00235F38" w:rsidP="00C2437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144"/>
          <w:szCs w:val="144"/>
        </w:rPr>
        <w:t xml:space="preserve"> </w:t>
      </w: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b/>
          <w:bCs/>
          <w:color w:val="000000"/>
          <w:sz w:val="23"/>
          <w:lang w:eastAsia="ru-RU"/>
        </w:rPr>
        <w:t>Игра № 2 «Поставь правильно знак».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b/>
          <w:bCs/>
          <w:color w:val="000000"/>
          <w:sz w:val="23"/>
          <w:lang w:eastAsia="ru-RU"/>
        </w:rPr>
        <w:t>Воспитатель: </w:t>
      </w:r>
      <w:r w:rsidRPr="00AD2A0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Ребята, разложите маленькие карточки со знаками &lt; &gt; =.</w:t>
      </w:r>
      <w:r w:rsidRPr="00AD2A04">
        <w:rPr>
          <w:rFonts w:ascii="Arial" w:hAnsi="Arial" w:cs="Arial"/>
          <w:color w:val="000000"/>
          <w:sz w:val="23"/>
          <w:lang w:eastAsia="ru-RU"/>
        </w:rPr>
        <w:t> 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(приложение 3)</w:t>
      </w:r>
    </w:p>
    <w:p w:rsidR="00235F38" w:rsidRPr="00AD2A04" w:rsidRDefault="00235F38" w:rsidP="00AD2A04">
      <w:pPr>
        <w:spacing w:after="0" w:line="240" w:lineRule="auto"/>
        <w:ind w:left="-851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Карточки со знаками (разрезать).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5"/>
        <w:gridCol w:w="1595"/>
        <w:gridCol w:w="1595"/>
        <w:gridCol w:w="1595"/>
        <w:gridCol w:w="1595"/>
        <w:gridCol w:w="1596"/>
      </w:tblGrid>
      <w:tr w:rsidR="00235F38" w:rsidRPr="007663B8" w:rsidTr="007663B8">
        <w:tc>
          <w:tcPr>
            <w:tcW w:w="159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  <w:lang w:val="en-US"/>
              </w:rPr>
              <w:t>&lt;</w:t>
            </w:r>
          </w:p>
        </w:tc>
        <w:tc>
          <w:tcPr>
            <w:tcW w:w="159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  <w:lang w:val="en-US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  <w:lang w:val="en-US"/>
              </w:rPr>
              <w:t>&lt;</w:t>
            </w:r>
          </w:p>
        </w:tc>
        <w:tc>
          <w:tcPr>
            <w:tcW w:w="159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  <w:lang w:val="en-US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  <w:lang w:val="en-US"/>
              </w:rPr>
              <w:t>&gt;</w:t>
            </w:r>
          </w:p>
        </w:tc>
        <w:tc>
          <w:tcPr>
            <w:tcW w:w="159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  <w:lang w:val="en-US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  <w:lang w:val="en-US"/>
              </w:rPr>
              <w:t>&gt;</w:t>
            </w:r>
          </w:p>
        </w:tc>
        <w:tc>
          <w:tcPr>
            <w:tcW w:w="159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  <w:lang w:val="en-US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  <w:lang w:val="en-US"/>
              </w:rPr>
              <w:t>=</w:t>
            </w:r>
          </w:p>
        </w:tc>
        <w:tc>
          <w:tcPr>
            <w:tcW w:w="159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  <w:lang w:val="en-US"/>
              </w:rPr>
              <w:t>=</w:t>
            </w:r>
          </w:p>
        </w:tc>
      </w:tr>
    </w:tbl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На больших картах нарисованы картинки и цифры, нужно поставить нужный знак в пустую клетку</w:t>
      </w:r>
      <w:r w:rsidRPr="00AD2A04">
        <w:rPr>
          <w:rFonts w:ascii="Arial" w:hAnsi="Arial" w:cs="Arial"/>
          <w:color w:val="000000"/>
          <w:sz w:val="23"/>
          <w:lang w:eastAsia="ru-RU"/>
        </w:rPr>
        <w:t> 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(приложение 4)</w:t>
      </w: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color w:val="000000"/>
          <w:sz w:val="23"/>
          <w:szCs w:val="23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3544"/>
        <w:gridCol w:w="3969"/>
      </w:tblGrid>
      <w:tr w:rsidR="00235F38" w:rsidRPr="007663B8" w:rsidTr="007663B8">
        <w:tc>
          <w:tcPr>
            <w:tcW w:w="368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663B8">
              <w:rPr>
                <w:rFonts w:ascii="Times New Roman" w:hAnsi="Times New Roman"/>
                <w:sz w:val="48"/>
                <w:szCs w:val="48"/>
              </w:rPr>
              <w:t xml:space="preserve">  </w: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  <w:r w:rsidRPr="007663B8">
              <w:rPr>
                <w:rFonts w:ascii="Times New Roman" w:hAnsi="Times New Roman"/>
                <w:b/>
                <w:sz w:val="72"/>
                <w:szCs w:val="72"/>
              </w:rPr>
              <w:t xml:space="preserve">        1</w: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72"/>
                <w:szCs w:val="72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  <w:r w:rsidRPr="007663B8">
              <w:rPr>
                <w:rFonts w:ascii="Times New Roman" w:hAnsi="Times New Roman"/>
                <w:b/>
                <w:sz w:val="72"/>
                <w:szCs w:val="72"/>
              </w:rPr>
              <w:t xml:space="preserve">       1</w:t>
            </w:r>
          </w:p>
        </w:tc>
      </w:tr>
      <w:tr w:rsidR="00235F38" w:rsidRPr="007663B8" w:rsidTr="007663B8">
        <w:tc>
          <w:tcPr>
            <w:tcW w:w="368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noProof/>
                <w:lang w:eastAsia="ru-RU"/>
              </w:rPr>
              <w:pict>
                <v:shape id="_x0000_s1170" type="#_x0000_t96" style="position:absolute;margin-left:124.85pt;margin-top:17.2pt;width:39pt;height:42pt;z-index:251632128;mso-position-horizontal-relative:text;mso-position-vertical-relative:text" fillcolor="#f79646" strokecolor="#f2f2f2" strokeweight="3pt">
                  <v:shadow on="t" type="perspective" color="#974706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71" type="#_x0000_t96" style="position:absolute;margin-left:7.85pt;margin-top:8.95pt;width:39pt;height:42pt;z-index:251629056;mso-position-horizontal-relative:text;mso-position-vertical-relative:text" fillcolor="#f79646" strokecolor="#f2f2f2" strokeweight="3pt">
                  <v:shadow on="t" type="perspective" color="#974706" opacity=".5" offset="1pt" offset2="-1pt"/>
                </v:shape>
              </w:pic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noProof/>
                <w:lang w:eastAsia="ru-RU"/>
              </w:rPr>
              <w:pict>
                <v:shape id="_x0000_s1172" type="#_x0000_t96" style="position:absolute;margin-left:64.1pt;margin-top:3.55pt;width:39pt;height:42pt;z-index:251630080" fillcolor="#f79646" strokecolor="#f2f2f2" strokeweight="3pt">
                  <v:shadow on="t" type="perspective" color="#974706" opacity=".5" offset="1pt" offset2="-1pt"/>
                </v:shape>
              </w:pic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noProof/>
                <w:lang w:eastAsia="ru-RU"/>
              </w:rPr>
              <w:pict>
                <v:shape id="_x0000_s1173" type="#_x0000_t96" style="position:absolute;margin-left:7.85pt;margin-top:4.15pt;width:39pt;height:42pt;z-index:251631104" fillcolor="#f79646" strokecolor="#f2f2f2" strokeweight="3pt">
                  <v:shadow on="t" type="perspective" color="#974706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74" type="#_x0000_t96" style="position:absolute;margin-left:124.85pt;margin-top:-1.1pt;width:39pt;height:42pt;z-index:251637248" fillcolor="#f79646" strokecolor="#f2f2f2" strokeweight="3pt">
                  <v:shadow on="t" type="perspective" color="#974706" opacity=".5" offset="1pt" offset2="-1pt"/>
                </v:shape>
              </w:pic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pict>
                <v:shape id="_x0000_s1175" type="#_x0000_t96" style="position:absolute;margin-left:103.1pt;margin-top:81.7pt;width:39pt;height:42pt;z-index:251634176;mso-position-horizontal-relative:text;mso-position-vertical-relative:text" fillcolor="#f79646" strokecolor="#f2f2f2" strokeweight="3pt">
                  <v:shadow on="t" type="perspective" color="#974706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76" type="#_x0000_t96" style="position:absolute;margin-left:10.85pt;margin-top:86.95pt;width:39pt;height:42pt;z-index:251633152;mso-position-horizontal-relative:text;mso-position-vertical-relative:text" fillcolor="#f79646" strokecolor="#f2f2f2" strokeweight="3pt">
                  <v:shadow on="t" type="perspective" color="#974706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77" type="#_x0000_t96" style="position:absolute;margin-left:106.85pt;margin-top:8.95pt;width:39pt;height:42pt;z-index:251635200;mso-position-horizontal-relative:text;mso-position-vertical-relative:text" fillcolor="#f79646" strokecolor="#f2f2f2" strokeweight="3pt">
                  <v:shadow on="t" type="perspective" color="#974706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78" type="#_x0000_t96" style="position:absolute;margin-left:5.6pt;margin-top:8.95pt;width:39pt;height:42pt;z-index:251636224;mso-position-horizontal-relative:text;mso-position-vertical-relative:text" fillcolor="#f79646" strokecolor="#f2f2f2" strokeweight="3pt">
                  <v:shadow on="t" type="perspective" color="#974706" opacity=".5" offset="1pt" offset2="-1pt"/>
                </v:shape>
              </w:pict>
            </w:r>
          </w:p>
        </w:tc>
      </w:tr>
      <w:tr w:rsidR="00235F38" w:rsidRPr="007663B8" w:rsidTr="007663B8">
        <w:tc>
          <w:tcPr>
            <w:tcW w:w="368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56"/>
                <w:szCs w:val="56"/>
              </w:rPr>
            </w:pPr>
            <w:r w:rsidRPr="007663B8">
              <w:rPr>
                <w:rFonts w:ascii="Times New Roman" w:hAnsi="Times New Roman"/>
                <w:b/>
                <w:sz w:val="56"/>
                <w:szCs w:val="56"/>
              </w:rPr>
              <w:t xml:space="preserve">          </w:t>
            </w:r>
            <w:r w:rsidRPr="007663B8">
              <w:rPr>
                <w:rFonts w:ascii="Times New Roman" w:hAnsi="Times New Roman"/>
                <w:b/>
                <w:sz w:val="72"/>
                <w:szCs w:val="72"/>
              </w:rPr>
              <w:t>6</w:t>
            </w:r>
            <w:r w:rsidRPr="007663B8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pict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_x0000_s1179" type="#_x0000_t11" style="position:absolute;margin-left:60.35pt;margin-top:59.35pt;width:42.75pt;height:36pt;z-index:251639296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80" type="#_x0000_t11" style="position:absolute;margin-left:60.35pt;margin-top:11.35pt;width:42.75pt;height:36pt;z-index:251640320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81" type="#_x0000_t11" style="position:absolute;margin-left:121.85pt;margin-top:17.35pt;width:42.75pt;height:36pt;z-index:251641344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82" type="#_x0000_t11" style="position:absolute;margin-left:121.85pt;margin-top:115.6pt;width:42.75pt;height:36pt;z-index:251642368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83" type="#_x0000_t11" style="position:absolute;margin-left:60.35pt;margin-top:115.6pt;width:42.75pt;height:36pt;z-index:251643392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84" type="#_x0000_t11" style="position:absolute;margin-left:7.1pt;margin-top:115.6pt;width:42.75pt;height:36pt;z-index:251644416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85" type="#_x0000_t11" style="position:absolute;margin-left:7.1pt;margin-top:11.35pt;width:42.75pt;height:36pt;z-index:251638272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</w:p>
        </w:tc>
      </w:tr>
      <w:tr w:rsidR="00235F38" w:rsidRPr="007663B8" w:rsidTr="007663B8">
        <w:tc>
          <w:tcPr>
            <w:tcW w:w="368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56"/>
                <w:szCs w:val="56"/>
              </w:rPr>
            </w:pPr>
            <w:r w:rsidRPr="007663B8">
              <w:rPr>
                <w:rFonts w:ascii="Times New Roman" w:hAnsi="Times New Roman"/>
                <w:sz w:val="36"/>
                <w:szCs w:val="36"/>
              </w:rPr>
              <w:t xml:space="preserve">              </w:t>
            </w:r>
            <w:r w:rsidRPr="007663B8">
              <w:rPr>
                <w:rFonts w:ascii="Times New Roman" w:hAnsi="Times New Roman"/>
                <w:b/>
                <w:sz w:val="56"/>
                <w:szCs w:val="56"/>
              </w:rPr>
              <w:t>7</w: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56"/>
                <w:szCs w:val="56"/>
              </w:rPr>
            </w:pPr>
            <w:r w:rsidRPr="007663B8">
              <w:rPr>
                <w:rFonts w:ascii="Times New Roman" w:hAnsi="Times New Roman"/>
                <w:sz w:val="56"/>
                <w:szCs w:val="56"/>
              </w:rPr>
              <w:t xml:space="preserve">      </w:t>
            </w:r>
            <w:r w:rsidRPr="007663B8">
              <w:rPr>
                <w:rFonts w:ascii="Times New Roman" w:hAnsi="Times New Roman"/>
                <w:b/>
                <w:sz w:val="56"/>
                <w:szCs w:val="56"/>
              </w:rPr>
              <w:t>10</w:t>
            </w:r>
          </w:p>
        </w:tc>
      </w:tr>
      <w:tr w:rsidR="00235F38" w:rsidRPr="007663B8" w:rsidTr="007663B8">
        <w:tc>
          <w:tcPr>
            <w:tcW w:w="368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663B8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pict>
                <v:shape id="Рисунок 0" o:spid="_x0000_i1026" type="#_x0000_t75" alt="funny_dragon015.png" style="width:35.25pt;height:45pt;visibility:visible">
                  <v:imagedata r:id="rId7" o:title=""/>
                </v:shape>
              </w:pict>
            </w:r>
            <w:r w:rsidRPr="007663B8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pict>
                <v:shape id="_x0000_i1027" type="#_x0000_t75" alt="funny_dragon015.png" style="width:35.25pt;height:45pt;visibility:visible">
                  <v:imagedata r:id="rId7" o:title=""/>
                </v:shape>
              </w:pict>
            </w:r>
            <w:r w:rsidRPr="007663B8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pict>
                <v:shape id="_x0000_i1028" type="#_x0000_t75" alt="funny_dragon015.png" style="width:35.25pt;height:45pt;visibility:visible">
                  <v:imagedata r:id="rId7" o:title=""/>
                </v:shape>
              </w:pict>
            </w:r>
            <w:r w:rsidRPr="007663B8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pict>
                <v:shape id="_x0000_i1029" type="#_x0000_t75" alt="funny_dragon015.png" style="width:35.25pt;height:45pt;visibility:visible">
                  <v:imagedata r:id="rId7" o:title=""/>
                </v:shape>
              </w:pic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663B8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pict>
                <v:shape id="_x0000_i1030" type="#_x0000_t75" alt="funny_dragon015.png" style="width:35.25pt;height:45pt;visibility:visible">
                  <v:imagedata r:id="rId7" o:title=""/>
                </v:shape>
              </w:pict>
            </w:r>
            <w:r w:rsidRPr="007663B8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pict>
                <v:shape id="_x0000_i1031" type="#_x0000_t75" alt="funny_dragon015.png" style="width:35.25pt;height:45pt;visibility:visible">
                  <v:imagedata r:id="rId7" o:title=""/>
                </v:shape>
              </w:pict>
            </w:r>
            <w:r w:rsidRPr="007663B8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pict>
                <v:shape id="_x0000_i1032" type="#_x0000_t75" alt="funny_dragon015.png" style="width:35.25pt;height:45pt;visibility:visible">
                  <v:imagedata r:id="rId7" o:title=""/>
                </v:shape>
              </w:pict>
            </w:r>
            <w:r w:rsidRPr="007663B8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pict>
                <v:shape id="_x0000_i1033" type="#_x0000_t75" alt="funny_dragon015.png" style="width:35.25pt;height:45pt;visibility:visible">
                  <v:imagedata r:id="rId7" o:title=""/>
                </v:shape>
              </w:pic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Рисунок 10" o:spid="_x0000_i1034" type="#_x0000_t75" alt="img009.gif" style="width:52.5pt;height:60pt;visibility:visible">
                  <v:imagedata r:id="rId8" o:title=""/>
                </v:shape>
              </w:pict>
            </w: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_x0000_i1035" type="#_x0000_t75" alt="img009.gif" style="width:52.5pt;height:60pt;visibility:visible">
                  <v:imagedata r:id="rId8" o:title=""/>
                </v:shape>
              </w:pict>
            </w: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_x0000_i1036" type="#_x0000_t75" alt="img009.gif" style="width:52.5pt;height:60pt;visibility:visible">
                  <v:imagedata r:id="rId8" o:title=""/>
                </v:shape>
              </w:pic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_x0000_i1037" type="#_x0000_t75" alt="img009.gif" style="width:52.5pt;height:60pt;visibility:visible">
                  <v:imagedata r:id="rId8" o:title=""/>
                </v:shape>
              </w:pict>
            </w: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_x0000_i1038" type="#_x0000_t75" alt="img009.gif" style="width:52.5pt;height:60pt;visibility:visible">
                  <v:imagedata r:id="rId8" o:title=""/>
                </v:shape>
              </w:pict>
            </w: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_x0000_i1039" type="#_x0000_t75" alt="img009.gif" style="width:52.5pt;height:60pt;visibility:visible">
                  <v:imagedata r:id="rId8" o:title=""/>
                </v:shape>
              </w:pict>
            </w:r>
          </w:p>
        </w:tc>
      </w:tr>
    </w:tbl>
    <w:p w:rsidR="00235F38" w:rsidRDefault="00235F38" w:rsidP="00C863E2">
      <w:pPr>
        <w:rPr>
          <w:rFonts w:ascii="Times New Roman" w:hAnsi="Times New Roman"/>
        </w:rPr>
      </w:pPr>
    </w:p>
    <w:tbl>
      <w:tblPr>
        <w:tblW w:w="1125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6"/>
        <w:gridCol w:w="3563"/>
        <w:gridCol w:w="3990"/>
      </w:tblGrid>
      <w:tr w:rsidR="00235F38" w:rsidRPr="007663B8" w:rsidTr="007663B8">
        <w:trPr>
          <w:trHeight w:val="3309"/>
        </w:trPr>
        <w:tc>
          <w:tcPr>
            <w:tcW w:w="370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663B8">
              <w:rPr>
                <w:rFonts w:ascii="Times New Roman" w:hAnsi="Times New Roman"/>
                <w:sz w:val="48"/>
                <w:szCs w:val="48"/>
              </w:rPr>
              <w:t xml:space="preserve">  </w: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  <w:r w:rsidRPr="007663B8">
              <w:rPr>
                <w:rFonts w:ascii="Times New Roman" w:hAnsi="Times New Roman"/>
                <w:b/>
                <w:sz w:val="72"/>
                <w:szCs w:val="72"/>
              </w:rPr>
              <w:t xml:space="preserve">        5</w: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6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0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72"/>
                <w:szCs w:val="72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  <w:r w:rsidRPr="007663B8">
              <w:rPr>
                <w:rFonts w:ascii="Times New Roman" w:hAnsi="Times New Roman"/>
                <w:b/>
                <w:sz w:val="72"/>
                <w:szCs w:val="72"/>
              </w:rPr>
              <w:t xml:space="preserve">       5</w:t>
            </w:r>
          </w:p>
        </w:tc>
      </w:tr>
      <w:tr w:rsidR="00235F38" w:rsidRPr="007663B8" w:rsidTr="007663B8">
        <w:trPr>
          <w:trHeight w:val="2903"/>
        </w:trPr>
        <w:tc>
          <w:tcPr>
            <w:tcW w:w="370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noProof/>
                <w:lang w:eastAsia="ru-RU"/>
              </w:rPr>
              <w:pict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_x0000_s1186" type="#_x0000_t57" style="position:absolute;margin-left:124.1pt;margin-top:7.45pt;width:41.25pt;height:37.5pt;z-index:251649536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87" type="#_x0000_t57" style="position:absolute;margin-left:5.6pt;margin-top:8.95pt;width:41.25pt;height:37.5pt;z-index:251645440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noProof/>
                <w:lang w:eastAsia="ru-RU"/>
              </w:rPr>
              <w:pict>
                <v:shape id="_x0000_s1188" type="#_x0000_t57" style="position:absolute;margin-left:11.6pt;margin-top:-.35pt;width:41.25pt;height:37.5pt;z-index:251647488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89" type="#_x0000_t57" style="position:absolute;margin-left:118.1pt;margin-top:-.35pt;width:41.25pt;height:37.5pt;z-index:251648512" fillcolor="#c0504d" strokecolor="#f2f2f2" strokeweight="3pt">
                  <v:shadow on="t" type="perspective" color="#622423" opacity=".5" offset="1pt" offset2="-1pt"/>
                </v:shape>
              </w:pic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6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0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pict>
                <v:shape id="_x0000_s1190" type="#_x0000_t57" style="position:absolute;margin-left:128.6pt;margin-top:70.45pt;width:41.25pt;height:37.5pt;z-index:251646464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91" type="#_x0000_t57" style="position:absolute;margin-left:61.85pt;margin-top:68.95pt;width:41.25pt;height:37.5pt;z-index:251650560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92" type="#_x0000_t57" style="position:absolute;margin-left:.35pt;margin-top:70.45pt;width:41.25pt;height:37.5pt;z-index:251651584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93" type="#_x0000_t57" style="position:absolute;margin-left:121.85pt;margin-top:7.45pt;width:41.25pt;height:37.5pt;z-index:251652608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94" type="#_x0000_t57" style="position:absolute;margin-left:61.85pt;margin-top:8.95pt;width:41.25pt;height:37.5pt;z-index:251653632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195" type="#_x0000_t57" style="position:absolute;margin-left:.35pt;margin-top:7.45pt;width:41.25pt;height:37.5pt;z-index:251654656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</w:p>
        </w:tc>
      </w:tr>
      <w:tr w:rsidR="00235F38" w:rsidRPr="007663B8" w:rsidTr="007663B8">
        <w:trPr>
          <w:trHeight w:val="3309"/>
        </w:trPr>
        <w:tc>
          <w:tcPr>
            <w:tcW w:w="370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56"/>
                <w:szCs w:val="56"/>
              </w:rPr>
            </w:pPr>
            <w:r w:rsidRPr="007663B8">
              <w:rPr>
                <w:rFonts w:ascii="Times New Roman" w:hAnsi="Times New Roman"/>
                <w:b/>
                <w:sz w:val="56"/>
                <w:szCs w:val="56"/>
              </w:rPr>
              <w:t xml:space="preserve">          </w:t>
            </w:r>
            <w:r w:rsidRPr="007663B8">
              <w:rPr>
                <w:rFonts w:ascii="Times New Roman" w:hAnsi="Times New Roman"/>
                <w:b/>
                <w:sz w:val="72"/>
                <w:szCs w:val="72"/>
              </w:rPr>
              <w:t>6</w:t>
            </w:r>
            <w:r w:rsidRPr="007663B8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6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0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pict>
                <v:shape id="_x0000_s1196" type="#_x0000_t183" style="position:absolute;margin-left:79.85pt;margin-top:111.1pt;width:48.75pt;height:51.75pt;z-index:251656704;mso-position-horizontal-relative:text;mso-position-vertical-relative:text" fillcolor="yellow"/>
              </w:pict>
            </w:r>
            <w:r>
              <w:rPr>
                <w:noProof/>
                <w:lang w:eastAsia="ru-RU"/>
              </w:rPr>
              <w:pict>
                <v:shape id="_x0000_s1197" type="#_x0000_t183" style="position:absolute;margin-left:.35pt;margin-top:55.6pt;width:48.75pt;height:51.75pt;z-index:251657728;mso-position-horizontal-relative:text;mso-position-vertical-relative:text" fillcolor="yellow"/>
              </w:pict>
            </w:r>
            <w:r>
              <w:rPr>
                <w:noProof/>
                <w:lang w:eastAsia="ru-RU"/>
              </w:rPr>
              <w:pict>
                <v:shape id="_x0000_s1198" type="#_x0000_t183" style="position:absolute;margin-left:4.1pt;margin-top:111.1pt;width:48.75pt;height:51.75pt;z-index:251658752;mso-position-horizontal-relative:text;mso-position-vertical-relative:text" fillcolor="yellow"/>
              </w:pict>
            </w:r>
            <w:r>
              <w:rPr>
                <w:noProof/>
                <w:lang w:eastAsia="ru-RU"/>
              </w:rPr>
              <w:pict>
                <v:shape id="_x0000_s1199" type="#_x0000_t183" style="position:absolute;margin-left:79.85pt;margin-top:59.35pt;width:48.75pt;height:51.75pt;z-index:251659776;mso-position-horizontal-relative:text;mso-position-vertical-relative:text" fillcolor="yellow"/>
              </w:pict>
            </w:r>
            <w:r>
              <w:rPr>
                <w:noProof/>
                <w:lang w:eastAsia="ru-RU"/>
              </w:rPr>
              <w:pict>
                <v:shape id="_x0000_s1200" type="#_x0000_t183" style="position:absolute;margin-left:79.85pt;margin-top:7.6pt;width:48.75pt;height:51.75pt;z-index:251660800;mso-position-horizontal-relative:text;mso-position-vertical-relative:text" fillcolor="yellow"/>
              </w:pict>
            </w:r>
            <w:r>
              <w:rPr>
                <w:noProof/>
                <w:lang w:eastAsia="ru-RU"/>
              </w:rPr>
              <w:pict>
                <v:shape id="_x0000_s1201" type="#_x0000_t183" style="position:absolute;margin-left:136.85pt;margin-top:59.35pt;width:48.75pt;height:51.75pt;z-index:251661824;mso-position-horizontal-relative:text;mso-position-vertical-relative:text" fillcolor="yellow"/>
              </w:pict>
            </w:r>
            <w:r>
              <w:rPr>
                <w:noProof/>
                <w:lang w:eastAsia="ru-RU"/>
              </w:rPr>
              <w:pict>
                <v:shape id="_x0000_s1202" type="#_x0000_t183" style="position:absolute;margin-left:136.85pt;margin-top:3.85pt;width:48.75pt;height:51.75pt;z-index:251662848;mso-position-horizontal-relative:text;mso-position-vertical-relative:text" fillcolor="yellow"/>
              </w:pict>
            </w:r>
            <w:r>
              <w:rPr>
                <w:noProof/>
                <w:lang w:eastAsia="ru-RU"/>
              </w:rPr>
              <w:pict>
                <v:shape id="_x0000_s1203" type="#_x0000_t183" style="position:absolute;margin-left:4.1pt;margin-top:7.6pt;width:48.75pt;height:51.75pt;z-index:251655680;mso-position-horizontal-relative:text;mso-position-vertical-relative:text" fillcolor="yellow"/>
              </w:pict>
            </w:r>
          </w:p>
        </w:tc>
      </w:tr>
      <w:tr w:rsidR="00235F38" w:rsidRPr="007663B8" w:rsidTr="007663B8">
        <w:trPr>
          <w:trHeight w:val="3129"/>
        </w:trPr>
        <w:tc>
          <w:tcPr>
            <w:tcW w:w="370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56"/>
                <w:szCs w:val="56"/>
              </w:rPr>
            </w:pPr>
            <w:r w:rsidRPr="007663B8">
              <w:rPr>
                <w:rFonts w:ascii="Times New Roman" w:hAnsi="Times New Roman"/>
                <w:sz w:val="36"/>
                <w:szCs w:val="36"/>
              </w:rPr>
              <w:t xml:space="preserve">              </w:t>
            </w:r>
            <w:r w:rsidRPr="007663B8">
              <w:rPr>
                <w:rFonts w:ascii="Times New Roman" w:hAnsi="Times New Roman"/>
                <w:b/>
                <w:sz w:val="56"/>
                <w:szCs w:val="56"/>
              </w:rPr>
              <w:t>7</w: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6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0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56"/>
                <w:szCs w:val="56"/>
              </w:rPr>
            </w:pPr>
            <w:r w:rsidRPr="007663B8">
              <w:rPr>
                <w:rFonts w:ascii="Times New Roman" w:hAnsi="Times New Roman"/>
                <w:sz w:val="56"/>
                <w:szCs w:val="56"/>
              </w:rPr>
              <w:t xml:space="preserve">      </w:t>
            </w:r>
            <w:r w:rsidRPr="007663B8">
              <w:rPr>
                <w:rFonts w:ascii="Times New Roman" w:hAnsi="Times New Roman"/>
                <w:b/>
                <w:sz w:val="56"/>
                <w:szCs w:val="56"/>
              </w:rPr>
              <w:t>3</w:t>
            </w:r>
          </w:p>
        </w:tc>
      </w:tr>
      <w:tr w:rsidR="00235F38" w:rsidRPr="007663B8" w:rsidTr="007663B8">
        <w:trPr>
          <w:trHeight w:val="3174"/>
        </w:trPr>
        <w:tc>
          <w:tcPr>
            <w:tcW w:w="370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663B8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pict>
                <v:shape id="Рисунок 32" o:spid="_x0000_i1040" type="#_x0000_t75" alt="img106.gif" style="width:45pt;height:23.25pt;visibility:visible">
                  <v:imagedata r:id="rId9" o:title=""/>
                </v:shape>
              </w:pict>
            </w:r>
            <w:r w:rsidRPr="007663B8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pict>
                <v:shape id="_x0000_i1041" type="#_x0000_t75" alt="img106.gif" style="width:45pt;height:23.25pt;visibility:visible">
                  <v:imagedata r:id="rId9" o:title=""/>
                </v:shape>
              </w:pict>
            </w:r>
            <w:r w:rsidRPr="007663B8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pict>
                <v:shape id="_x0000_i1042" type="#_x0000_t75" alt="img106.gif" style="width:45pt;height:23.25pt;visibility:visible">
                  <v:imagedata r:id="rId9" o:title=""/>
                </v:shape>
              </w:pic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663B8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pict>
                <v:shape id="_x0000_i1043" type="#_x0000_t75" alt="img106.gif" style="width:45pt;height:23.25pt;visibility:visible">
                  <v:imagedata r:id="rId9" o:title=""/>
                </v:shape>
              </w:pict>
            </w:r>
            <w:r w:rsidRPr="007663B8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pict>
                <v:shape id="_x0000_i1044" type="#_x0000_t75" alt="img106.gif" style="width:45pt;height:23.25pt;visibility:visible">
                  <v:imagedata r:id="rId9" o:title=""/>
                </v:shape>
              </w:pict>
            </w:r>
            <w:r w:rsidRPr="007663B8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pict>
                <v:shape id="_x0000_i1045" type="#_x0000_t75" alt="img106.gif" style="width:45pt;height:23.25pt;visibility:visible">
                  <v:imagedata r:id="rId9" o:title=""/>
                </v:shape>
              </w:pic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6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0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noProof/>
                <w:sz w:val="56"/>
                <w:szCs w:val="56"/>
                <w:lang w:eastAsia="ru-RU"/>
              </w:rPr>
            </w:pPr>
          </w:p>
          <w:p w:rsidR="00235F38" w:rsidRPr="007663B8" w:rsidRDefault="00235F38" w:rsidP="007663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  <w:r w:rsidRPr="007663B8">
              <w:rPr>
                <w:noProof/>
                <w:lang w:eastAsia="ru-RU"/>
              </w:rPr>
              <w:pict>
                <v:shape id="Рисунок 43" o:spid="_x0000_i1047" type="#_x0000_t75" alt="img133.gif" style="width:45pt;height:27pt;visibility:visible">
                  <v:imagedata r:id="rId10" o:title=""/>
                </v:shape>
              </w:pict>
            </w:r>
            <w:r w:rsidRPr="007663B8">
              <w:rPr>
                <w:noProof/>
                <w:lang w:eastAsia="ru-RU"/>
              </w:rPr>
              <w:pict>
                <v:shape id="_x0000_i1048" type="#_x0000_t75" alt="img133.gif" style="width:45pt;height:27pt;visibility:visible">
                  <v:imagedata r:id="rId10" o:title=""/>
                </v:shape>
              </w:pict>
            </w:r>
          </w:p>
          <w:p w:rsidR="00235F38" w:rsidRPr="007663B8" w:rsidRDefault="00235F38" w:rsidP="007663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  <w:r w:rsidRPr="007663B8">
              <w:rPr>
                <w:rFonts w:ascii="Times New Roman" w:hAnsi="Times New Roman"/>
                <w:noProof/>
                <w:sz w:val="56"/>
                <w:szCs w:val="56"/>
                <w:lang w:eastAsia="ru-RU"/>
              </w:rPr>
              <w:pict>
                <v:shape id="_x0000_i1050" type="#_x0000_t75" alt="img133.gif" style="width:45pt;height:27pt;visibility:visible">
                  <v:imagedata r:id="rId10" o:title=""/>
                </v:shape>
              </w:pict>
            </w:r>
            <w:r w:rsidRPr="007663B8">
              <w:rPr>
                <w:rFonts w:ascii="Times New Roman" w:hAnsi="Times New Roman"/>
                <w:noProof/>
                <w:sz w:val="56"/>
                <w:szCs w:val="56"/>
                <w:lang w:eastAsia="ru-RU"/>
              </w:rPr>
              <w:pict>
                <v:shape id="_x0000_i1051" type="#_x0000_t75" alt="img133.gif" style="width:45pt;height:27pt;visibility:visible">
                  <v:imagedata r:id="rId10" o:title=""/>
                </v:shape>
              </w:pict>
            </w:r>
          </w:p>
        </w:tc>
      </w:tr>
    </w:tbl>
    <w:p w:rsidR="00235F38" w:rsidRDefault="00235F38" w:rsidP="00C863E2">
      <w:pPr>
        <w:rPr>
          <w:rFonts w:ascii="Times New Roman" w:hAnsi="Times New Roman"/>
        </w:rPr>
      </w:pPr>
    </w:p>
    <w:p w:rsidR="00235F38" w:rsidRPr="00AD5CD9" w:rsidRDefault="00235F38" w:rsidP="00C863E2">
      <w:pPr>
        <w:rPr>
          <w:rFonts w:ascii="Times New Roman" w:hAnsi="Times New Roman"/>
        </w:rPr>
      </w:pPr>
    </w:p>
    <w:tbl>
      <w:tblPr>
        <w:tblW w:w="1125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6"/>
        <w:gridCol w:w="3563"/>
        <w:gridCol w:w="3990"/>
      </w:tblGrid>
      <w:tr w:rsidR="00235F38" w:rsidRPr="007663B8" w:rsidTr="007663B8">
        <w:trPr>
          <w:trHeight w:val="3309"/>
        </w:trPr>
        <w:tc>
          <w:tcPr>
            <w:tcW w:w="370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663B8">
              <w:rPr>
                <w:rFonts w:ascii="Times New Roman" w:hAnsi="Times New Roman"/>
                <w:sz w:val="48"/>
                <w:szCs w:val="48"/>
              </w:rPr>
              <w:t xml:space="preserve">  </w: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  <w:r w:rsidRPr="007663B8">
              <w:rPr>
                <w:rFonts w:ascii="Times New Roman" w:hAnsi="Times New Roman"/>
                <w:b/>
                <w:sz w:val="72"/>
                <w:szCs w:val="72"/>
              </w:rPr>
              <w:t xml:space="preserve">        5</w: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6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0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72"/>
                <w:szCs w:val="72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  <w:r w:rsidRPr="007663B8">
              <w:rPr>
                <w:rFonts w:ascii="Times New Roman" w:hAnsi="Times New Roman"/>
                <w:b/>
                <w:sz w:val="72"/>
                <w:szCs w:val="72"/>
              </w:rPr>
              <w:t xml:space="preserve">       5</w:t>
            </w:r>
          </w:p>
        </w:tc>
      </w:tr>
      <w:tr w:rsidR="00235F38" w:rsidRPr="007663B8" w:rsidTr="007663B8">
        <w:trPr>
          <w:trHeight w:val="2903"/>
        </w:trPr>
        <w:tc>
          <w:tcPr>
            <w:tcW w:w="370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noProof/>
                <w:lang w:eastAsia="ru-RU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204" type="#_x0000_t74" style="position:absolute;margin-left:61.85pt;margin-top:15.1pt;width:29.25pt;height:29.25pt;z-index:251673088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205" type="#_x0000_t74" style="position:absolute;margin-left:126.35pt;margin-top:8.35pt;width:29.25pt;height:29.25pt;z-index:251677184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206" type="#_x0000_t74" style="position:absolute;margin-left:12.35pt;margin-top:8.35pt;width:29.25pt;height:29.25pt;z-index:251672064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noProof/>
                <w:lang w:eastAsia="ru-RU"/>
              </w:rPr>
              <w:pict>
                <v:shape id="_x0000_s1207" type="#_x0000_t74" style="position:absolute;margin-left:12.35pt;margin-top:11.5pt;width:29.25pt;height:29.25pt;z-index:251675136" fillcolor="#c0504d" strokecolor="#f2f2f2" strokeweight="3pt">
                  <v:shadow on="t" type="perspective" color="#622423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208" type="#_x0000_t74" style="position:absolute;margin-left:119.6pt;margin-top:-.5pt;width:29.25pt;height:29.25pt;z-index:251676160" fillcolor="#c0504d" strokecolor="#f2f2f2" strokeweight="3pt">
                  <v:shadow on="t" type="perspective" color="#622423" opacity=".5" offset="1pt" offset2="-1pt"/>
                </v:shape>
              </w:pic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noProof/>
                <w:lang w:eastAsia="ru-RU"/>
              </w:rPr>
              <w:pict>
                <v:shape id="_x0000_s1209" type="#_x0000_t74" style="position:absolute;margin-left:61.85pt;margin-top:8.05pt;width:29.25pt;height:29.25pt;z-index:251674112" fillcolor="#c0504d" strokecolor="#f2f2f2" strokeweight="3pt">
                  <v:shadow on="t" type="perspective" color="#622423" opacity=".5" offset="1pt" offset2="-1pt"/>
                </v:shape>
              </w:pic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6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0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Рисунок 147" o:spid="_x0000_i1052" type="#_x0000_t75" alt="luntik020.gif" style="width:37.5pt;height:45.75pt;visibility:visible">
                  <v:imagedata r:id="rId11" o:title=""/>
                </v:shape>
              </w:pict>
            </w: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_x0000_i1053" type="#_x0000_t75" alt="luntik020.gif" style="width:37.5pt;height:45.75pt;visibility:visible">
                  <v:imagedata r:id="rId11" o:title=""/>
                </v:shape>
              </w:pict>
            </w: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_x0000_i1054" type="#_x0000_t75" alt="luntik020.gif" style="width:37.5pt;height:45.75pt;visibility:visible">
                  <v:imagedata r:id="rId11" o:title=""/>
                </v:shape>
              </w:pict>
            </w: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_x0000_i1055" type="#_x0000_t75" alt="luntik020.gif" style="width:37.5pt;height:45.75pt;visibility:visible">
                  <v:imagedata r:id="rId11" o:title=""/>
                </v:shape>
              </w:pict>
            </w:r>
            <w:r w:rsidRPr="007663B8">
              <w:rPr>
                <w:rFonts w:ascii="Times New Roman" w:hAnsi="Times New Roman"/>
              </w:rPr>
              <w:t>\</w: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_x0000_i1056" type="#_x0000_t75" alt="luntik020.gif" style="width:37.5pt;height:45.75pt;visibility:visible">
                  <v:imagedata r:id="rId11" o:title=""/>
                </v:shape>
              </w:pict>
            </w: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_x0000_i1057" type="#_x0000_t75" alt="luntik020.gif" style="width:37.5pt;height:45.75pt;visibility:visible">
                  <v:imagedata r:id="rId11" o:title=""/>
                </v:shape>
              </w:pict>
            </w: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_x0000_i1058" type="#_x0000_t75" alt="luntik020.gif" style="width:37.5pt;height:45.75pt;visibility:visible">
                  <v:imagedata r:id="rId11" o:title=""/>
                </v:shape>
              </w:pict>
            </w: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_x0000_i1059" type="#_x0000_t75" alt="luntik020.gif" style="width:37.5pt;height:45.75pt;visibility:visible">
                  <v:imagedata r:id="rId11" o:title=""/>
                </v:shape>
              </w:pict>
            </w:r>
          </w:p>
        </w:tc>
      </w:tr>
      <w:tr w:rsidR="00235F38" w:rsidRPr="007663B8" w:rsidTr="007663B8">
        <w:trPr>
          <w:trHeight w:val="3309"/>
        </w:trPr>
        <w:tc>
          <w:tcPr>
            <w:tcW w:w="370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56"/>
                <w:szCs w:val="56"/>
              </w:rPr>
            </w:pPr>
            <w:r w:rsidRPr="007663B8">
              <w:rPr>
                <w:rFonts w:ascii="Times New Roman" w:hAnsi="Times New Roman"/>
                <w:b/>
                <w:sz w:val="56"/>
                <w:szCs w:val="56"/>
              </w:rPr>
              <w:t xml:space="preserve">          </w:t>
            </w:r>
            <w:r w:rsidRPr="007663B8">
              <w:rPr>
                <w:rFonts w:ascii="Times New Roman" w:hAnsi="Times New Roman"/>
                <w:b/>
                <w:sz w:val="72"/>
                <w:szCs w:val="72"/>
              </w:rPr>
              <w:t>6</w:t>
            </w:r>
            <w:r w:rsidRPr="007663B8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6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0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pict>
                <v:shape id="_x0000_s1210" type="#_x0000_t183" style="position:absolute;margin-left:79.85pt;margin-top:111.1pt;width:48.75pt;height:51.75pt;z-index:251664896;mso-position-horizontal-relative:text;mso-position-vertical-relative:text" fillcolor="yellow"/>
              </w:pict>
            </w:r>
            <w:r>
              <w:rPr>
                <w:noProof/>
                <w:lang w:eastAsia="ru-RU"/>
              </w:rPr>
              <w:pict>
                <v:shape id="_x0000_s1211" type="#_x0000_t183" style="position:absolute;margin-left:.35pt;margin-top:55.6pt;width:48.75pt;height:51.75pt;z-index:251665920;mso-position-horizontal-relative:text;mso-position-vertical-relative:text" fillcolor="yellow"/>
              </w:pict>
            </w:r>
            <w:r>
              <w:rPr>
                <w:noProof/>
                <w:lang w:eastAsia="ru-RU"/>
              </w:rPr>
              <w:pict>
                <v:shape id="_x0000_s1212" type="#_x0000_t183" style="position:absolute;margin-left:4.1pt;margin-top:111.1pt;width:48.75pt;height:51.75pt;z-index:251666944;mso-position-horizontal-relative:text;mso-position-vertical-relative:text" fillcolor="yellow"/>
              </w:pict>
            </w:r>
            <w:r>
              <w:rPr>
                <w:noProof/>
                <w:lang w:eastAsia="ru-RU"/>
              </w:rPr>
              <w:pict>
                <v:shape id="_x0000_s1213" type="#_x0000_t183" style="position:absolute;margin-left:79.85pt;margin-top:59.35pt;width:48.75pt;height:51.75pt;z-index:251667968;mso-position-horizontal-relative:text;mso-position-vertical-relative:text" fillcolor="yellow"/>
              </w:pict>
            </w:r>
            <w:r>
              <w:rPr>
                <w:noProof/>
                <w:lang w:eastAsia="ru-RU"/>
              </w:rPr>
              <w:pict>
                <v:shape id="_x0000_s1214" type="#_x0000_t183" style="position:absolute;margin-left:79.85pt;margin-top:7.6pt;width:48.75pt;height:51.75pt;z-index:251668992;mso-position-horizontal-relative:text;mso-position-vertical-relative:text" fillcolor="yellow"/>
              </w:pict>
            </w:r>
            <w:r>
              <w:rPr>
                <w:noProof/>
                <w:lang w:eastAsia="ru-RU"/>
              </w:rPr>
              <w:pict>
                <v:shape id="_x0000_s1215" type="#_x0000_t183" style="position:absolute;margin-left:136.85pt;margin-top:59.35pt;width:48.75pt;height:51.75pt;z-index:251670016;mso-position-horizontal-relative:text;mso-position-vertical-relative:text" fillcolor="yellow"/>
              </w:pict>
            </w:r>
            <w:r>
              <w:rPr>
                <w:noProof/>
                <w:lang w:eastAsia="ru-RU"/>
              </w:rPr>
              <w:pict>
                <v:shape id="_x0000_s1216" type="#_x0000_t183" style="position:absolute;margin-left:136.85pt;margin-top:3.85pt;width:48.75pt;height:51.75pt;z-index:251671040;mso-position-horizontal-relative:text;mso-position-vertical-relative:text" fillcolor="yellow"/>
              </w:pict>
            </w:r>
            <w:r>
              <w:rPr>
                <w:noProof/>
                <w:lang w:eastAsia="ru-RU"/>
              </w:rPr>
              <w:pict>
                <v:shape id="_x0000_s1217" type="#_x0000_t183" style="position:absolute;margin-left:4.1pt;margin-top:7.6pt;width:48.75pt;height:51.75pt;z-index:251663872;mso-position-horizontal-relative:text;mso-position-vertical-relative:text" fillcolor="yellow"/>
              </w:pict>
            </w:r>
          </w:p>
        </w:tc>
      </w:tr>
      <w:tr w:rsidR="00235F38" w:rsidRPr="007663B8" w:rsidTr="007663B8">
        <w:trPr>
          <w:trHeight w:val="3129"/>
        </w:trPr>
        <w:tc>
          <w:tcPr>
            <w:tcW w:w="370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56"/>
                <w:szCs w:val="56"/>
              </w:rPr>
            </w:pPr>
            <w:r w:rsidRPr="007663B8">
              <w:rPr>
                <w:rFonts w:ascii="Times New Roman" w:hAnsi="Times New Roman"/>
                <w:sz w:val="36"/>
                <w:szCs w:val="36"/>
              </w:rPr>
              <w:t xml:space="preserve">              </w:t>
            </w:r>
            <w:r w:rsidRPr="007663B8">
              <w:rPr>
                <w:rFonts w:ascii="Times New Roman" w:hAnsi="Times New Roman"/>
                <w:b/>
                <w:sz w:val="56"/>
                <w:szCs w:val="56"/>
              </w:rPr>
              <w:t>7</w: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6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0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56"/>
                <w:szCs w:val="56"/>
              </w:rPr>
            </w:pPr>
            <w:r w:rsidRPr="007663B8">
              <w:rPr>
                <w:rFonts w:ascii="Times New Roman" w:hAnsi="Times New Roman"/>
                <w:sz w:val="56"/>
                <w:szCs w:val="56"/>
              </w:rPr>
              <w:t xml:space="preserve">      </w:t>
            </w:r>
            <w:r w:rsidRPr="007663B8">
              <w:rPr>
                <w:rFonts w:ascii="Times New Roman" w:hAnsi="Times New Roman"/>
                <w:b/>
                <w:sz w:val="56"/>
                <w:szCs w:val="56"/>
              </w:rPr>
              <w:t>3</w:t>
            </w:r>
          </w:p>
        </w:tc>
      </w:tr>
      <w:tr w:rsidR="00235F38" w:rsidRPr="007663B8" w:rsidTr="007663B8">
        <w:trPr>
          <w:trHeight w:val="3174"/>
        </w:trPr>
        <w:tc>
          <w:tcPr>
            <w:tcW w:w="370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663B8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pict>
                <v:shape id="Рисунок 106" o:spid="_x0000_i1060" type="#_x0000_t75" alt="luntik004.gif" style="width:26.25pt;height:23.25pt;visibility:visible">
                  <v:imagedata r:id="rId12" o:title="" cropbottom="15411f"/>
                </v:shape>
              </w:pict>
            </w:r>
            <w:r w:rsidRPr="007663B8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pict>
                <v:shape id="_x0000_i1061" type="#_x0000_t75" alt="luntik004.gif" style="width:26.25pt;height:23.25pt;visibility:visible">
                  <v:imagedata r:id="rId12" o:title="" cropbottom="15411f"/>
                </v:shape>
              </w:pict>
            </w:r>
            <w:r w:rsidRPr="007663B8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pict>
                <v:shape id="_x0000_i1062" type="#_x0000_t75" alt="luntik004.gif" style="width:26.25pt;height:23.25pt;visibility:visible">
                  <v:imagedata r:id="rId12" o:title="" cropbottom="15411f"/>
                </v:shape>
              </w:pict>
            </w:r>
            <w:r w:rsidRPr="007663B8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pict>
                <v:shape id="_x0000_i1063" type="#_x0000_t75" alt="luntik004.gif" style="width:26.25pt;height:23.25pt;visibility:visible">
                  <v:imagedata r:id="rId12" o:title="" cropbottom="15411f"/>
                </v:shape>
              </w:pict>
            </w:r>
            <w:r w:rsidRPr="007663B8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pict>
                <v:shape id="_x0000_i1064" type="#_x0000_t75" alt="luntik004.gif" style="width:26.25pt;height:23.25pt;visibility:visible">
                  <v:imagedata r:id="rId12" o:title="" cropbottom="15411f"/>
                </v:shape>
              </w:pic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6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0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noProof/>
                <w:sz w:val="56"/>
                <w:szCs w:val="56"/>
                <w:lang w:eastAsia="ru-RU"/>
              </w:rPr>
            </w:pPr>
            <w:r w:rsidRPr="007663B8">
              <w:rPr>
                <w:rFonts w:ascii="Times New Roman" w:hAnsi="Times New Roman"/>
                <w:noProof/>
                <w:sz w:val="56"/>
                <w:szCs w:val="56"/>
                <w:lang w:eastAsia="ru-RU"/>
              </w:rPr>
              <w:pict>
                <v:shape id="Рисунок 138" o:spid="_x0000_i1065" type="#_x0000_t75" alt="luntik010.gif" style="width:42.75pt;height:54pt;visibility:visible">
                  <v:imagedata r:id="rId13" o:title=""/>
                </v:shape>
              </w:pict>
            </w:r>
            <w:r w:rsidRPr="007663B8">
              <w:rPr>
                <w:rFonts w:ascii="Times New Roman" w:hAnsi="Times New Roman"/>
                <w:noProof/>
                <w:sz w:val="56"/>
                <w:szCs w:val="56"/>
                <w:lang w:eastAsia="ru-RU"/>
              </w:rPr>
              <w:pict>
                <v:shape id="_x0000_i1066" type="#_x0000_t75" alt="luntik010.gif" style="width:42.75pt;height:54pt;visibility:visible">
                  <v:imagedata r:id="rId13" o:title=""/>
                </v:shape>
              </w:pict>
            </w:r>
            <w:r w:rsidRPr="007663B8">
              <w:rPr>
                <w:rFonts w:ascii="Times New Roman" w:hAnsi="Times New Roman"/>
                <w:noProof/>
                <w:sz w:val="56"/>
                <w:szCs w:val="56"/>
                <w:lang w:eastAsia="ru-RU"/>
              </w:rPr>
              <w:pict>
                <v:shape id="_x0000_i1067" type="#_x0000_t75" alt="luntik010.gif" style="width:42.75pt;height:54pt;visibility:visible">
                  <v:imagedata r:id="rId13" o:title=""/>
                </v:shape>
              </w:pict>
            </w:r>
            <w:r w:rsidRPr="007663B8">
              <w:rPr>
                <w:rFonts w:ascii="Times New Roman" w:hAnsi="Times New Roman"/>
                <w:noProof/>
                <w:sz w:val="56"/>
                <w:szCs w:val="56"/>
                <w:lang w:eastAsia="ru-RU"/>
              </w:rPr>
              <w:pict>
                <v:shape id="_x0000_i1068" type="#_x0000_t75" alt="luntik010.gif" style="width:42.75pt;height:54pt;visibility:visible">
                  <v:imagedata r:id="rId13" o:title=""/>
                </v:shape>
              </w:pict>
            </w:r>
          </w:p>
          <w:p w:rsidR="00235F38" w:rsidRPr="007663B8" w:rsidRDefault="00235F38" w:rsidP="007663B8">
            <w:pPr>
              <w:pStyle w:val="ListParagraph"/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  <w:r w:rsidRPr="007663B8">
              <w:rPr>
                <w:rFonts w:ascii="Times New Roman" w:hAnsi="Times New Roman"/>
                <w:noProof/>
                <w:sz w:val="56"/>
                <w:szCs w:val="56"/>
                <w:lang w:eastAsia="ru-RU"/>
              </w:rPr>
              <w:pict>
                <v:shape id="_x0000_i1069" type="#_x0000_t75" alt="luntik010.gif" style="width:42.75pt;height:54pt;visibility:visible">
                  <v:imagedata r:id="rId13" o:title=""/>
                </v:shape>
              </w:pict>
            </w:r>
            <w:r w:rsidRPr="007663B8">
              <w:rPr>
                <w:rFonts w:ascii="Times New Roman" w:hAnsi="Times New Roman"/>
                <w:noProof/>
                <w:sz w:val="56"/>
                <w:szCs w:val="56"/>
                <w:lang w:eastAsia="ru-RU"/>
              </w:rPr>
              <w:pict>
                <v:shape id="_x0000_i1070" type="#_x0000_t75" alt="luntik010.gif" style="width:42.75pt;height:54pt;visibility:visible">
                  <v:imagedata r:id="rId13" o:title=""/>
                </v:shape>
              </w:pict>
            </w:r>
            <w:r w:rsidRPr="007663B8">
              <w:rPr>
                <w:rFonts w:ascii="Times New Roman" w:hAnsi="Times New Roman"/>
                <w:noProof/>
                <w:sz w:val="56"/>
                <w:szCs w:val="56"/>
                <w:lang w:eastAsia="ru-RU"/>
              </w:rPr>
              <w:pict>
                <v:shape id="_x0000_i1071" type="#_x0000_t75" alt="luntik010.gif" style="width:42.75pt;height:54pt;visibility:visible">
                  <v:imagedata r:id="rId13" o:title=""/>
                </v:shape>
              </w:pict>
            </w:r>
          </w:p>
          <w:p w:rsidR="00235F38" w:rsidRPr="007663B8" w:rsidRDefault="00235F38" w:rsidP="007663B8">
            <w:pPr>
              <w:pStyle w:val="ListParagraph"/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</w:p>
        </w:tc>
      </w:tr>
    </w:tbl>
    <w:p w:rsidR="00235F38" w:rsidRDefault="00235F38" w:rsidP="00C863E2">
      <w:pPr>
        <w:rPr>
          <w:rFonts w:ascii="Times New Roman" w:hAnsi="Times New Roman"/>
        </w:rPr>
      </w:pPr>
    </w:p>
    <w:tbl>
      <w:tblPr>
        <w:tblW w:w="1125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6"/>
        <w:gridCol w:w="3563"/>
        <w:gridCol w:w="3990"/>
      </w:tblGrid>
      <w:tr w:rsidR="00235F38" w:rsidRPr="007663B8" w:rsidTr="007663B8">
        <w:trPr>
          <w:trHeight w:val="3309"/>
        </w:trPr>
        <w:tc>
          <w:tcPr>
            <w:tcW w:w="370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663B8">
              <w:rPr>
                <w:rFonts w:ascii="Times New Roman" w:hAnsi="Times New Roman"/>
                <w:sz w:val="48"/>
                <w:szCs w:val="48"/>
              </w:rPr>
              <w:t xml:space="preserve">  </w: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  <w:r w:rsidRPr="007663B8">
              <w:rPr>
                <w:rFonts w:ascii="Times New Roman" w:hAnsi="Times New Roman"/>
                <w:b/>
                <w:sz w:val="72"/>
                <w:szCs w:val="72"/>
              </w:rPr>
              <w:t xml:space="preserve">        7</w: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6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0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72"/>
                <w:szCs w:val="72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  <w:r w:rsidRPr="007663B8">
              <w:rPr>
                <w:rFonts w:ascii="Times New Roman" w:hAnsi="Times New Roman"/>
                <w:b/>
                <w:sz w:val="72"/>
                <w:szCs w:val="72"/>
              </w:rPr>
              <w:t xml:space="preserve">       6</w:t>
            </w:r>
          </w:p>
        </w:tc>
      </w:tr>
      <w:tr w:rsidR="00235F38" w:rsidRPr="007663B8" w:rsidTr="007663B8">
        <w:trPr>
          <w:trHeight w:val="2903"/>
        </w:trPr>
        <w:tc>
          <w:tcPr>
            <w:tcW w:w="370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noProof/>
                <w:lang w:eastAsia="ru-RU"/>
              </w:rPr>
              <w:pict>
                <v:oval id="_x0000_s1218" style="position:absolute;margin-left:100.1pt;margin-top:9.85pt;width:1in;height:37.5pt;z-index:251682304;mso-position-horizontal-relative:text;mso-position-vertical-relative:text" fillcolor="#4f81bd" strokecolor="#f2f2f2" strokeweight="3pt">
                  <v:shadow on="t" type="perspective" color="#243f60" opacity=".5" offset="1pt" offset2="-1pt"/>
                </v:oval>
              </w:pict>
            </w:r>
            <w:r>
              <w:rPr>
                <w:noProof/>
                <w:lang w:eastAsia="ru-RU"/>
              </w:rPr>
              <w:pict>
                <v:oval id="_x0000_s1219" style="position:absolute;margin-left:4.1pt;margin-top:11.35pt;width:1in;height:37.5pt;z-index:251678208;mso-position-horizontal-relative:text;mso-position-vertical-relative:text" fillcolor="#4f81bd" strokecolor="#f2f2f2" strokeweight="3pt">
                  <v:shadow on="t" type="perspective" color="#243f60" opacity=".5" offset="1pt" offset2="-1pt"/>
                </v:oval>
              </w:pic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noProof/>
                <w:lang w:eastAsia="ru-RU"/>
              </w:rPr>
              <w:pict>
                <v:oval id="_x0000_s1220" style="position:absolute;margin-left:4.1pt;margin-top:19.45pt;width:1in;height:37.5pt;z-index:251680256" fillcolor="#4f81bd" strokecolor="#f2f2f2" strokeweight="3pt">
                  <v:shadow on="t" type="perspective" color="#243f60" opacity=".5" offset="1pt" offset2="-1pt"/>
                </v:oval>
              </w:pict>
            </w:r>
            <w:r>
              <w:rPr>
                <w:noProof/>
                <w:lang w:eastAsia="ru-RU"/>
              </w:rPr>
              <w:pict>
                <v:oval id="_x0000_s1221" style="position:absolute;margin-left:100.1pt;margin-top:19.45pt;width:1in;height:37.5pt;z-index:251681280" fillcolor="#4f81bd" strokecolor="#f2f2f2" strokeweight="3pt">
                  <v:shadow on="t" type="perspective" color="#243f60" opacity=".5" offset="1pt" offset2="-1pt"/>
                </v:oval>
              </w:pic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noProof/>
                <w:lang w:eastAsia="ru-RU"/>
              </w:rPr>
              <w:pict>
                <v:oval id="_x0000_s1222" style="position:absolute;margin-left:54.35pt;margin-top:15.55pt;width:1in;height:37.5pt;z-index:251679232" fillcolor="#4f81bd" strokecolor="#f2f2f2" strokeweight="3pt">
                  <v:shadow on="t" type="perspective" color="#243f60" opacity=".5" offset="1pt" offset2="-1pt"/>
                </v:oval>
              </w:pic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6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0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_x0000_i1072" type="#_x0000_t75" alt="luntik020.gif" style="width:37.5pt;height:45.75pt;visibility:visible">
                  <v:imagedata r:id="rId11" o:title=""/>
                </v:shape>
              </w:pict>
            </w: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_x0000_i1073" type="#_x0000_t75" alt="luntik020.gif" style="width:37.5pt;height:45.75pt;visibility:visible">
                  <v:imagedata r:id="rId11" o:title=""/>
                </v:shape>
              </w:pict>
            </w: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_x0000_i1074" type="#_x0000_t75" alt="luntik020.gif" style="width:37.5pt;height:45.75pt;visibility:visible">
                  <v:imagedata r:id="rId11" o:title=""/>
                </v:shape>
              </w:pict>
            </w: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_x0000_i1075" type="#_x0000_t75" alt="luntik020.gif" style="width:37.5pt;height:45.75pt;visibility:visible">
                  <v:imagedata r:id="rId11" o:title=""/>
                </v:shape>
              </w:pict>
            </w:r>
            <w:r w:rsidRPr="007663B8">
              <w:rPr>
                <w:rFonts w:ascii="Times New Roman" w:hAnsi="Times New Roman"/>
              </w:rPr>
              <w:t>\</w: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_x0000_i1076" type="#_x0000_t75" alt="luntik020.gif" style="width:37.5pt;height:45.75pt;visibility:visible">
                  <v:imagedata r:id="rId11" o:title=""/>
                </v:shape>
              </w:pict>
            </w: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_x0000_i1077" type="#_x0000_t75" alt="luntik020.gif" style="width:37.5pt;height:45.75pt;visibility:visible">
                  <v:imagedata r:id="rId11" o:title=""/>
                </v:shape>
              </w:pict>
            </w: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_x0000_i1078" type="#_x0000_t75" alt="luntik020.gif" style="width:37.5pt;height:45.75pt;visibility:visible">
                  <v:imagedata r:id="rId11" o:title=""/>
                </v:shape>
              </w:pict>
            </w:r>
          </w:p>
        </w:tc>
      </w:tr>
      <w:tr w:rsidR="00235F38" w:rsidRPr="007663B8" w:rsidTr="007663B8">
        <w:trPr>
          <w:trHeight w:val="3309"/>
        </w:trPr>
        <w:tc>
          <w:tcPr>
            <w:tcW w:w="370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56"/>
                <w:szCs w:val="56"/>
              </w:rPr>
            </w:pPr>
            <w:r w:rsidRPr="007663B8">
              <w:rPr>
                <w:rFonts w:ascii="Times New Roman" w:hAnsi="Times New Roman"/>
                <w:b/>
                <w:sz w:val="56"/>
                <w:szCs w:val="56"/>
              </w:rPr>
              <w:t xml:space="preserve">          </w:t>
            </w:r>
            <w:r w:rsidRPr="007663B8">
              <w:rPr>
                <w:rFonts w:ascii="Times New Roman" w:hAnsi="Times New Roman"/>
                <w:b/>
                <w:sz w:val="72"/>
                <w:szCs w:val="72"/>
              </w:rPr>
              <w:t>3</w:t>
            </w:r>
            <w:r w:rsidRPr="007663B8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6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0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Рисунок 232" o:spid="_x0000_i1079" type="#_x0000_t75" alt="luntik036.gif" style="width:36pt;height:50.25pt;visibility:visible">
                  <v:imagedata r:id="rId14" o:title=""/>
                </v:shape>
              </w:pict>
            </w: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_x0000_i1080" type="#_x0000_t75" alt="luntik036.gif" style="width:36pt;height:50.25pt;visibility:visible">
                  <v:imagedata r:id="rId14" o:title=""/>
                </v:shape>
              </w:pict>
            </w: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_x0000_i1081" type="#_x0000_t75" alt="luntik036.gif" style="width:36pt;height:50.25pt;visibility:visible">
                  <v:imagedata r:id="rId14" o:title=""/>
                </v:shape>
              </w:pict>
            </w: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_x0000_i1082" type="#_x0000_t75" alt="luntik036.gif" style="width:36pt;height:50.25pt;visibility:visible">
                  <v:imagedata r:id="rId14" o:title=""/>
                </v:shape>
              </w:pic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_x0000_i1083" type="#_x0000_t75" alt="luntik036.gif" style="width:36pt;height:50.25pt;visibility:visible">
                  <v:imagedata r:id="rId14" o:title=""/>
                </v:shape>
              </w:pict>
            </w: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_x0000_i1084" type="#_x0000_t75" alt="luntik036.gif" style="width:36pt;height:50.25pt;visibility:visible">
                  <v:imagedata r:id="rId14" o:title=""/>
                </v:shape>
              </w:pict>
            </w: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_x0000_i1085" type="#_x0000_t75" alt="luntik036.gif" style="width:36pt;height:50.25pt;visibility:visible">
                  <v:imagedata r:id="rId14" o:title=""/>
                </v:shape>
              </w:pict>
            </w: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_x0000_i1086" type="#_x0000_t75" alt="luntik036.gif" style="width:36pt;height:50.25pt;visibility:visible">
                  <v:imagedata r:id="rId14" o:title=""/>
                </v:shape>
              </w:pict>
            </w:r>
            <w:r w:rsidRPr="007663B8">
              <w:rPr>
                <w:rFonts w:ascii="Times New Roman" w:hAnsi="Times New Roman"/>
                <w:noProof/>
                <w:lang w:eastAsia="ru-RU"/>
              </w:rPr>
              <w:pict>
                <v:shape id="_x0000_i1087" type="#_x0000_t75" alt="luntik036.gif" style="width:36pt;height:50.25pt;visibility:visible">
                  <v:imagedata r:id="rId14" o:title=""/>
                </v:shape>
              </w:pict>
            </w:r>
          </w:p>
        </w:tc>
      </w:tr>
      <w:tr w:rsidR="00235F38" w:rsidRPr="007663B8" w:rsidTr="007663B8">
        <w:trPr>
          <w:trHeight w:val="3129"/>
        </w:trPr>
        <w:tc>
          <w:tcPr>
            <w:tcW w:w="370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56"/>
                <w:szCs w:val="56"/>
              </w:rPr>
            </w:pPr>
            <w:r w:rsidRPr="007663B8">
              <w:rPr>
                <w:rFonts w:ascii="Times New Roman" w:hAnsi="Times New Roman"/>
                <w:sz w:val="36"/>
                <w:szCs w:val="36"/>
              </w:rPr>
              <w:t xml:space="preserve">              </w:t>
            </w:r>
            <w:r w:rsidRPr="007663B8">
              <w:rPr>
                <w:rFonts w:ascii="Times New Roman" w:hAnsi="Times New Roman"/>
                <w:b/>
                <w:sz w:val="56"/>
                <w:szCs w:val="56"/>
              </w:rPr>
              <w:t>5</w: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6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0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56"/>
                <w:szCs w:val="56"/>
              </w:rPr>
            </w:pPr>
            <w:r w:rsidRPr="007663B8">
              <w:rPr>
                <w:rFonts w:ascii="Times New Roman" w:hAnsi="Times New Roman"/>
                <w:sz w:val="56"/>
                <w:szCs w:val="56"/>
              </w:rPr>
              <w:t xml:space="preserve">      </w:t>
            </w:r>
            <w:r w:rsidRPr="007663B8">
              <w:rPr>
                <w:rFonts w:ascii="Times New Roman" w:hAnsi="Times New Roman"/>
                <w:b/>
                <w:sz w:val="56"/>
                <w:szCs w:val="56"/>
              </w:rPr>
              <w:t>5</w:t>
            </w:r>
          </w:p>
        </w:tc>
      </w:tr>
      <w:tr w:rsidR="00235F38" w:rsidRPr="007663B8" w:rsidTr="007663B8">
        <w:trPr>
          <w:trHeight w:val="3174"/>
        </w:trPr>
        <w:tc>
          <w:tcPr>
            <w:tcW w:w="370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noProof/>
                <w:lang w:eastAsia="ru-RU"/>
              </w:rPr>
              <w:pict>
                <v:shapetype id="_x0000_t125" coordsize="21600,21600" o:spt="125" path="m21600,21600l,21600,21600,,,xe">
                  <v:stroke joinstyle="miter"/>
                  <v:path o:extrusionok="f" gradientshapeok="t" o:connecttype="custom" o:connectlocs="10800,0;10800,10800;10800,21600" textboxrect="5400,5400,16200,16200"/>
                </v:shapetype>
                <v:shape id="_x0000_s1223" type="#_x0000_t125" style="position:absolute;margin-left:66.75pt;margin-top:-5.45pt;width:15pt;height:39.75pt;rotation:90;z-index:251683328;mso-position-horizontal-relative:text;mso-position-vertical-relative:text" fillcolor="#8064a2" strokecolor="#f2f2f2" strokeweight="3pt">
                  <v:shadow on="t" type="perspective" color="#3f3151" opacity=".5" offset="1pt" offset2="-1pt"/>
                </v:shape>
              </w:pic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noProof/>
                <w:lang w:eastAsia="ru-RU"/>
              </w:rPr>
              <w:pict>
                <v:shape id="_x0000_s1224" type="#_x0000_t125" style="position:absolute;margin-left:23.25pt;margin-top:-2.15pt;width:15pt;height:39.75pt;rotation:90;z-index:251684352" fillcolor="#8064a2" strokecolor="#f2f2f2" strokeweight="3pt">
                  <v:shadow on="t" type="perspective" color="#3f3151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225" type="#_x0000_t125" style="position:absolute;margin-left:112.5pt;margin-top:-2.15pt;width:15pt;height:39.75pt;rotation:90;z-index:251685376" fillcolor="#8064a2" strokecolor="#f2f2f2" strokeweight="3pt">
                  <v:shadow on="t" type="perspective" color="#3f3151" opacity=".5" offset="1pt" offset2="-1pt"/>
                </v:shape>
              </w:pic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noProof/>
                <w:lang w:eastAsia="ru-RU"/>
              </w:rPr>
              <w:pict>
                <v:shape id="_x0000_s1226" type="#_x0000_t125" style="position:absolute;margin-left:23.25pt;margin-top:-10.55pt;width:15pt;height:39.75pt;rotation:90;z-index:251686400" fillcolor="#8064a2" strokecolor="#f2f2f2" strokeweight="3pt">
                  <v:shadow on="t" type="perspective" color="#3f3151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227" type="#_x0000_t125" style="position:absolute;margin-left:112.5pt;margin-top:-10.55pt;width:15pt;height:39.75pt;rotation:90;z-index:251687424" fillcolor="#8064a2" strokecolor="#f2f2f2" strokeweight="3pt">
                  <v:shadow on="t" type="perspective" color="#3f3151" opacity=".5" offset="1pt" offset2="-1pt"/>
                </v:shape>
              </w:pic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noProof/>
                <w:lang w:eastAsia="ru-RU"/>
              </w:rPr>
              <w:pict>
                <v:shape id="_x0000_s1228" type="#_x0000_t125" style="position:absolute;margin-left:112.5pt;margin-top:-8.45pt;width:15pt;height:39.75pt;rotation:90;z-index:251688448" fillcolor="#8064a2" strokecolor="#f2f2f2" strokeweight="3pt">
                  <v:shadow on="t" type="perspective" color="#3f3151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229" type="#_x0000_t125" style="position:absolute;margin-left:23.25pt;margin-top:-1.7pt;width:15pt;height:39.75pt;rotation:90;z-index:251689472" fillcolor="#8064a2" strokecolor="#f2f2f2" strokeweight="3pt">
                  <v:shadow on="t" type="perspective" color="#3f3151" opacity=".5" offset="1pt" offset2="-1pt"/>
                </v:shape>
              </w:pict>
            </w:r>
          </w:p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6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0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noProof/>
                <w:sz w:val="56"/>
                <w:szCs w:val="56"/>
                <w:lang w:eastAsia="ru-RU"/>
              </w:rPr>
            </w:pPr>
            <w:r w:rsidRPr="007663B8">
              <w:rPr>
                <w:rFonts w:ascii="Times New Roman" w:hAnsi="Times New Roman"/>
                <w:noProof/>
                <w:sz w:val="56"/>
                <w:szCs w:val="56"/>
                <w:lang w:eastAsia="ru-RU"/>
              </w:rPr>
              <w:pict>
                <v:shape id="_x0000_i1088" type="#_x0000_t75" alt="luntik010.gif" style="width:42.75pt;height:54pt;visibility:visible">
                  <v:imagedata r:id="rId13" o:title=""/>
                </v:shape>
              </w:pict>
            </w:r>
            <w:r w:rsidRPr="007663B8">
              <w:rPr>
                <w:rFonts w:ascii="Times New Roman" w:hAnsi="Times New Roman"/>
                <w:noProof/>
                <w:sz w:val="56"/>
                <w:szCs w:val="56"/>
                <w:lang w:eastAsia="ru-RU"/>
              </w:rPr>
              <w:pict>
                <v:shape id="_x0000_i1089" type="#_x0000_t75" alt="luntik010.gif" style="width:42.75pt;height:54pt;visibility:visible">
                  <v:imagedata r:id="rId13" o:title=""/>
                </v:shape>
              </w:pict>
            </w:r>
            <w:r w:rsidRPr="007663B8">
              <w:rPr>
                <w:rFonts w:ascii="Times New Roman" w:hAnsi="Times New Roman"/>
                <w:noProof/>
                <w:sz w:val="56"/>
                <w:szCs w:val="56"/>
                <w:lang w:eastAsia="ru-RU"/>
              </w:rPr>
              <w:pict>
                <v:shape id="_x0000_i1090" type="#_x0000_t75" alt="luntik010.gif" style="width:42.75pt;height:54pt;visibility:visible">
                  <v:imagedata r:id="rId13" o:title=""/>
                </v:shape>
              </w:pict>
            </w:r>
            <w:r w:rsidRPr="007663B8">
              <w:rPr>
                <w:rFonts w:ascii="Times New Roman" w:hAnsi="Times New Roman"/>
                <w:noProof/>
                <w:sz w:val="56"/>
                <w:szCs w:val="56"/>
                <w:lang w:eastAsia="ru-RU"/>
              </w:rPr>
              <w:pict>
                <v:shape id="_x0000_i1091" type="#_x0000_t75" alt="luntik010.gif" style="width:42.75pt;height:54pt;visibility:visible">
                  <v:imagedata r:id="rId13" o:title=""/>
                </v:shape>
              </w:pict>
            </w:r>
          </w:p>
          <w:p w:rsidR="00235F38" w:rsidRPr="007663B8" w:rsidRDefault="00235F38" w:rsidP="007663B8">
            <w:pPr>
              <w:pStyle w:val="ListParagraph"/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  <w:r w:rsidRPr="007663B8">
              <w:rPr>
                <w:rFonts w:ascii="Times New Roman" w:hAnsi="Times New Roman"/>
                <w:noProof/>
                <w:sz w:val="56"/>
                <w:szCs w:val="56"/>
                <w:lang w:eastAsia="ru-RU"/>
              </w:rPr>
              <w:pict>
                <v:shape id="_x0000_i1092" type="#_x0000_t75" alt="luntik010.gif" style="width:42.75pt;height:54pt;visibility:visible">
                  <v:imagedata r:id="rId13" o:title=""/>
                </v:shape>
              </w:pict>
            </w:r>
            <w:r w:rsidRPr="007663B8">
              <w:rPr>
                <w:rFonts w:ascii="Times New Roman" w:hAnsi="Times New Roman"/>
                <w:noProof/>
                <w:sz w:val="56"/>
                <w:szCs w:val="56"/>
                <w:lang w:eastAsia="ru-RU"/>
              </w:rPr>
              <w:pict>
                <v:shape id="_x0000_i1093" type="#_x0000_t75" alt="luntik010.gif" style="width:42.75pt;height:54pt;visibility:visible">
                  <v:imagedata r:id="rId13" o:title=""/>
                </v:shape>
              </w:pict>
            </w:r>
            <w:r w:rsidRPr="007663B8">
              <w:rPr>
                <w:rFonts w:ascii="Times New Roman" w:hAnsi="Times New Roman"/>
                <w:noProof/>
                <w:sz w:val="56"/>
                <w:szCs w:val="56"/>
                <w:lang w:eastAsia="ru-RU"/>
              </w:rPr>
              <w:pict>
                <v:shape id="_x0000_i1094" type="#_x0000_t75" alt="luntik010.gif" style="width:42.75pt;height:54pt;visibility:visible">
                  <v:imagedata r:id="rId13" o:title=""/>
                </v:shape>
              </w:pict>
            </w:r>
          </w:p>
          <w:p w:rsidR="00235F38" w:rsidRPr="007663B8" w:rsidRDefault="00235F38" w:rsidP="007663B8">
            <w:pPr>
              <w:pStyle w:val="ListParagraph"/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</w:p>
        </w:tc>
      </w:tr>
    </w:tbl>
    <w:p w:rsidR="00235F38" w:rsidRDefault="00235F38" w:rsidP="00C863E2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b/>
          <w:bCs/>
          <w:color w:val="000000"/>
          <w:sz w:val="23"/>
          <w:lang w:eastAsia="ru-RU"/>
        </w:rPr>
        <w:t>Игра № 3 «Найди лишнюю фигуру»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b/>
          <w:bCs/>
          <w:color w:val="000000"/>
          <w:sz w:val="23"/>
          <w:lang w:eastAsia="ru-RU"/>
        </w:rPr>
        <w:t>Воспитатель: </w:t>
      </w:r>
      <w:r w:rsidRPr="00AD2A0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Ребята, на больших картах нарисованы геометрические фигуры разного цвета, размера и формы, нужно поставить фишку на лишнюю фигуру и объяснить, почему эта фигура лишняя.</w:t>
      </w:r>
      <w:r w:rsidRPr="00AD2A04">
        <w:rPr>
          <w:rFonts w:ascii="Arial" w:hAnsi="Arial" w:cs="Arial"/>
          <w:color w:val="000000"/>
          <w:sz w:val="23"/>
          <w:lang w:eastAsia="ru-RU"/>
        </w:rPr>
        <w:t> 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(приложение 5)</w:t>
      </w: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5F38" w:rsidRDefault="00235F38" w:rsidP="00D3473D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5F38" w:rsidRDefault="00235F38" w:rsidP="00AD2A04">
      <w:pPr>
        <w:spacing w:after="0" w:line="240" w:lineRule="auto"/>
        <w:ind w:left="-851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b/>
          <w:bCs/>
          <w:color w:val="000000"/>
          <w:sz w:val="23"/>
          <w:lang w:eastAsia="ru-RU"/>
        </w:rPr>
        <w:t>Игра № 4 «Посчитай гласные звуки»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b/>
          <w:bCs/>
          <w:color w:val="000000"/>
          <w:sz w:val="23"/>
          <w:lang w:eastAsia="ru-RU"/>
        </w:rPr>
        <w:t>Воспитатель: </w:t>
      </w:r>
      <w:r w:rsidRPr="00AD2A0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Ребята, на больших картах написаны буквы, посчитай гласные буквы, поставьте в пустые окошечки нужную цифру.</w:t>
      </w:r>
      <w:r w:rsidRPr="00AD2A04">
        <w:rPr>
          <w:rFonts w:ascii="Arial" w:hAnsi="Arial" w:cs="Arial"/>
          <w:color w:val="000000"/>
          <w:sz w:val="23"/>
          <w:lang w:eastAsia="ru-RU"/>
        </w:rPr>
        <w:t> 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(приложение 6)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8"/>
        <w:gridCol w:w="1268"/>
        <w:gridCol w:w="1415"/>
        <w:gridCol w:w="1197"/>
        <w:gridCol w:w="1403"/>
        <w:gridCol w:w="1543"/>
        <w:gridCol w:w="1416"/>
        <w:gridCol w:w="1405"/>
      </w:tblGrid>
      <w:tr w:rsidR="00235F38" w:rsidRPr="007663B8" w:rsidTr="007663B8"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с</w:t>
            </w:r>
          </w:p>
        </w:tc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а</w:t>
            </w:r>
          </w:p>
        </w:tc>
        <w:tc>
          <w:tcPr>
            <w:tcW w:w="141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д</w:t>
            </w:r>
          </w:p>
        </w:tc>
        <w:tc>
          <w:tcPr>
            <w:tcW w:w="119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н</w:t>
            </w:r>
          </w:p>
        </w:tc>
        <w:tc>
          <w:tcPr>
            <w:tcW w:w="140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о</w:t>
            </w:r>
          </w:p>
        </w:tc>
        <w:tc>
          <w:tcPr>
            <w:tcW w:w="154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с</w:t>
            </w:r>
          </w:p>
        </w:tc>
        <w:tc>
          <w:tcPr>
            <w:tcW w:w="141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ы</w:t>
            </w:r>
          </w:p>
        </w:tc>
        <w:tc>
          <w:tcPr>
            <w:tcW w:w="140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н</w:t>
            </w:r>
          </w:p>
        </w:tc>
      </w:tr>
      <w:tr w:rsidR="00235F38" w:rsidRPr="007663B8" w:rsidTr="007663B8"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о</w:t>
            </w:r>
          </w:p>
        </w:tc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л</w:t>
            </w:r>
          </w:p>
        </w:tc>
        <w:tc>
          <w:tcPr>
            <w:tcW w:w="141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ы</w:t>
            </w:r>
          </w:p>
        </w:tc>
        <w:tc>
          <w:tcPr>
            <w:tcW w:w="119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а</w:t>
            </w:r>
          </w:p>
        </w:tc>
        <w:tc>
          <w:tcPr>
            <w:tcW w:w="140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а</w:t>
            </w:r>
          </w:p>
        </w:tc>
        <w:tc>
          <w:tcPr>
            <w:tcW w:w="154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о</w:t>
            </w:r>
          </w:p>
        </w:tc>
        <w:tc>
          <w:tcPr>
            <w:tcW w:w="141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с</w:t>
            </w:r>
          </w:p>
        </w:tc>
        <w:tc>
          <w:tcPr>
            <w:tcW w:w="140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а</w:t>
            </w:r>
          </w:p>
        </w:tc>
      </w:tr>
      <w:tr w:rsidR="00235F38" w:rsidRPr="007663B8" w:rsidTr="007663B8"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н</w:t>
            </w:r>
          </w:p>
        </w:tc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е</w:t>
            </w:r>
          </w:p>
        </w:tc>
        <w:tc>
          <w:tcPr>
            <w:tcW w:w="141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м</w:t>
            </w:r>
          </w:p>
        </w:tc>
        <w:tc>
          <w:tcPr>
            <w:tcW w:w="119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м</w:t>
            </w:r>
          </w:p>
        </w:tc>
        <w:tc>
          <w:tcPr>
            <w:tcW w:w="140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у</w:t>
            </w:r>
          </w:p>
        </w:tc>
        <w:tc>
          <w:tcPr>
            <w:tcW w:w="154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р</w:t>
            </w:r>
          </w:p>
        </w:tc>
        <w:tc>
          <w:tcPr>
            <w:tcW w:w="141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е</w:t>
            </w:r>
          </w:p>
        </w:tc>
        <w:tc>
          <w:tcPr>
            <w:tcW w:w="140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с</w:t>
            </w:r>
          </w:p>
        </w:tc>
      </w:tr>
      <w:tr w:rsidR="00235F38" w:rsidRPr="007663B8" w:rsidTr="007663B8"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з</w:t>
            </w:r>
          </w:p>
        </w:tc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с</w:t>
            </w:r>
          </w:p>
        </w:tc>
        <w:tc>
          <w:tcPr>
            <w:tcW w:w="141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у</w:t>
            </w:r>
          </w:p>
        </w:tc>
        <w:tc>
          <w:tcPr>
            <w:tcW w:w="119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и</w:t>
            </w:r>
          </w:p>
        </w:tc>
        <w:tc>
          <w:tcPr>
            <w:tcW w:w="140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х</w:t>
            </w:r>
          </w:p>
        </w:tc>
        <w:tc>
          <w:tcPr>
            <w:tcW w:w="154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у</w:t>
            </w:r>
          </w:p>
        </w:tc>
        <w:tc>
          <w:tcPr>
            <w:tcW w:w="141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в</w:t>
            </w:r>
          </w:p>
        </w:tc>
        <w:tc>
          <w:tcPr>
            <w:tcW w:w="140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о</w:t>
            </w:r>
          </w:p>
        </w:tc>
      </w:tr>
      <w:tr w:rsidR="00235F38" w:rsidRPr="007663B8" w:rsidTr="007663B8"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у</w:t>
            </w:r>
          </w:p>
        </w:tc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с</w:t>
            </w:r>
          </w:p>
        </w:tc>
        <w:tc>
          <w:tcPr>
            <w:tcW w:w="141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ы</w:t>
            </w:r>
          </w:p>
        </w:tc>
        <w:tc>
          <w:tcPr>
            <w:tcW w:w="119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р</w:t>
            </w:r>
          </w:p>
        </w:tc>
        <w:tc>
          <w:tcPr>
            <w:tcW w:w="140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а</w:t>
            </w:r>
          </w:p>
        </w:tc>
        <w:tc>
          <w:tcPr>
            <w:tcW w:w="154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к</w:t>
            </w:r>
          </w:p>
        </w:tc>
        <w:tc>
          <w:tcPr>
            <w:tcW w:w="141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е</w:t>
            </w:r>
          </w:p>
        </w:tc>
        <w:tc>
          <w:tcPr>
            <w:tcW w:w="140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к</w:t>
            </w:r>
          </w:p>
        </w:tc>
      </w:tr>
      <w:tr w:rsidR="00235F38" w:rsidRPr="007663B8" w:rsidTr="007663B8"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б</w:t>
            </w:r>
          </w:p>
        </w:tc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а</w:t>
            </w:r>
          </w:p>
        </w:tc>
        <w:tc>
          <w:tcPr>
            <w:tcW w:w="141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л</w:t>
            </w:r>
          </w:p>
        </w:tc>
        <w:tc>
          <w:tcPr>
            <w:tcW w:w="119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о</w:t>
            </w:r>
          </w:p>
        </w:tc>
        <w:tc>
          <w:tcPr>
            <w:tcW w:w="140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б</w:t>
            </w:r>
          </w:p>
        </w:tc>
        <w:tc>
          <w:tcPr>
            <w:tcW w:w="154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о</w:t>
            </w:r>
          </w:p>
        </w:tc>
        <w:tc>
          <w:tcPr>
            <w:tcW w:w="141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к</w:t>
            </w:r>
          </w:p>
        </w:tc>
        <w:tc>
          <w:tcPr>
            <w:tcW w:w="140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и</w:t>
            </w:r>
          </w:p>
        </w:tc>
      </w:tr>
      <w:tr w:rsidR="00235F38" w:rsidRPr="007663B8" w:rsidTr="007663B8"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е</w:t>
            </w:r>
          </w:p>
        </w:tc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д</w:t>
            </w:r>
          </w:p>
        </w:tc>
        <w:tc>
          <w:tcPr>
            <w:tcW w:w="141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а</w:t>
            </w:r>
          </w:p>
        </w:tc>
        <w:tc>
          <w:tcPr>
            <w:tcW w:w="119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т</w:t>
            </w:r>
          </w:p>
        </w:tc>
        <w:tc>
          <w:tcPr>
            <w:tcW w:w="140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у</w:t>
            </w:r>
          </w:p>
        </w:tc>
        <w:tc>
          <w:tcPr>
            <w:tcW w:w="154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т</w:t>
            </w:r>
          </w:p>
        </w:tc>
        <w:tc>
          <w:tcPr>
            <w:tcW w:w="141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ё</w:t>
            </w:r>
          </w:p>
        </w:tc>
        <w:tc>
          <w:tcPr>
            <w:tcW w:w="140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т</w:t>
            </w:r>
          </w:p>
        </w:tc>
      </w:tr>
    </w:tbl>
    <w:p w:rsidR="00235F38" w:rsidRPr="00282B61" w:rsidRDefault="00235F38" w:rsidP="00D3473D">
      <w:pPr>
        <w:spacing w:after="0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144"/>
          <w:szCs w:val="144"/>
        </w:rPr>
        <w:t>а</w:t>
      </w:r>
      <w:r w:rsidRPr="00282B61">
        <w:rPr>
          <w:rFonts w:ascii="Times New Roman" w:hAnsi="Times New Roman"/>
          <w:b/>
          <w:sz w:val="96"/>
          <w:szCs w:val="96"/>
        </w:rPr>
        <w:t xml:space="preserve"> - </w:t>
      </w:r>
      <w:r>
        <w:rPr>
          <w:rFonts w:ascii="Times New Roman" w:hAnsi="Times New Roman"/>
          <w:b/>
          <w:sz w:val="96"/>
          <w:szCs w:val="96"/>
        </w:rPr>
        <w:t xml:space="preserve">7     </w:t>
      </w:r>
      <w:r w:rsidRPr="00282B61">
        <w:rPr>
          <w:rFonts w:ascii="Times New Roman" w:hAnsi="Times New Roman"/>
          <w:b/>
          <w:sz w:val="96"/>
          <w:szCs w:val="96"/>
        </w:rPr>
        <w:t xml:space="preserve"> У-</w:t>
      </w:r>
      <w:r>
        <w:rPr>
          <w:rFonts w:ascii="Times New Roman" w:hAnsi="Times New Roman"/>
          <w:b/>
          <w:sz w:val="96"/>
          <w:szCs w:val="96"/>
        </w:rPr>
        <w:t xml:space="preserve"> </w:t>
      </w:r>
      <w:r w:rsidRPr="00282B61">
        <w:rPr>
          <w:rFonts w:ascii="Times New Roman" w:hAnsi="Times New Roman"/>
          <w:b/>
          <w:sz w:val="96"/>
          <w:szCs w:val="96"/>
        </w:rPr>
        <w:t>5</w:t>
      </w:r>
      <w:r>
        <w:rPr>
          <w:rFonts w:ascii="Times New Roman" w:hAnsi="Times New Roman"/>
          <w:b/>
          <w:sz w:val="96"/>
          <w:szCs w:val="96"/>
        </w:rPr>
        <w:t xml:space="preserve">       </w:t>
      </w:r>
      <w:r>
        <w:rPr>
          <w:rFonts w:ascii="Times New Roman" w:hAnsi="Times New Roman"/>
          <w:b/>
          <w:sz w:val="144"/>
          <w:szCs w:val="144"/>
        </w:rPr>
        <w:t>и</w:t>
      </w:r>
      <w:r>
        <w:rPr>
          <w:rFonts w:ascii="Times New Roman" w:hAnsi="Times New Roman"/>
          <w:b/>
          <w:sz w:val="96"/>
          <w:szCs w:val="96"/>
        </w:rPr>
        <w:t xml:space="preserve"> - 2</w:t>
      </w:r>
    </w:p>
    <w:p w:rsidR="00235F38" w:rsidRPr="00B00D07" w:rsidRDefault="00235F38" w:rsidP="00D3473D">
      <w:pPr>
        <w:tabs>
          <w:tab w:val="left" w:pos="6270"/>
        </w:tabs>
        <w:spacing w:after="0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144"/>
          <w:szCs w:val="144"/>
        </w:rPr>
        <w:t>о</w:t>
      </w:r>
      <w:r w:rsidRPr="00282B61">
        <w:rPr>
          <w:rFonts w:ascii="Times New Roman" w:hAnsi="Times New Roman"/>
          <w:b/>
          <w:sz w:val="96"/>
          <w:szCs w:val="96"/>
        </w:rPr>
        <w:t xml:space="preserve"> -</w:t>
      </w:r>
      <w:r>
        <w:rPr>
          <w:rFonts w:ascii="Times New Roman" w:hAnsi="Times New Roman"/>
          <w:b/>
          <w:sz w:val="96"/>
          <w:szCs w:val="96"/>
        </w:rPr>
        <w:t xml:space="preserve"> 6      </w:t>
      </w:r>
      <w:r w:rsidRPr="00282B61">
        <w:rPr>
          <w:rFonts w:ascii="Times New Roman" w:hAnsi="Times New Roman"/>
          <w:b/>
          <w:sz w:val="96"/>
          <w:szCs w:val="96"/>
        </w:rPr>
        <w:t>Ы-</w:t>
      </w:r>
      <w:r>
        <w:rPr>
          <w:rFonts w:ascii="Times New Roman" w:hAnsi="Times New Roman"/>
          <w:b/>
          <w:sz w:val="96"/>
          <w:szCs w:val="96"/>
        </w:rPr>
        <w:t xml:space="preserve"> 3     </w:t>
      </w:r>
      <w:r>
        <w:rPr>
          <w:rFonts w:ascii="Times New Roman" w:hAnsi="Times New Roman"/>
          <w:b/>
          <w:sz w:val="144"/>
          <w:szCs w:val="144"/>
        </w:rPr>
        <w:t>е</w:t>
      </w:r>
      <w:r>
        <w:rPr>
          <w:rFonts w:ascii="Times New Roman" w:hAnsi="Times New Roman"/>
          <w:sz w:val="144"/>
          <w:szCs w:val="144"/>
        </w:rPr>
        <w:t xml:space="preserve"> - </w:t>
      </w:r>
      <w:r>
        <w:rPr>
          <w:rFonts w:ascii="Times New Roman" w:hAnsi="Times New Roman"/>
          <w:b/>
          <w:sz w:val="96"/>
          <w:szCs w:val="96"/>
        </w:rPr>
        <w:t>4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8"/>
        <w:gridCol w:w="1268"/>
        <w:gridCol w:w="1415"/>
        <w:gridCol w:w="1197"/>
        <w:gridCol w:w="1403"/>
        <w:gridCol w:w="1543"/>
        <w:gridCol w:w="1416"/>
        <w:gridCol w:w="1405"/>
      </w:tblGrid>
      <w:tr w:rsidR="00235F38" w:rsidRPr="007663B8" w:rsidTr="007663B8"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с</w:t>
            </w:r>
          </w:p>
        </w:tc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а</w:t>
            </w:r>
          </w:p>
        </w:tc>
        <w:tc>
          <w:tcPr>
            <w:tcW w:w="141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д</w:t>
            </w:r>
          </w:p>
        </w:tc>
        <w:tc>
          <w:tcPr>
            <w:tcW w:w="119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н</w:t>
            </w:r>
          </w:p>
        </w:tc>
        <w:tc>
          <w:tcPr>
            <w:tcW w:w="140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о</w:t>
            </w:r>
          </w:p>
        </w:tc>
        <w:tc>
          <w:tcPr>
            <w:tcW w:w="154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с</w:t>
            </w:r>
          </w:p>
        </w:tc>
        <w:tc>
          <w:tcPr>
            <w:tcW w:w="141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ы</w:t>
            </w:r>
          </w:p>
        </w:tc>
        <w:tc>
          <w:tcPr>
            <w:tcW w:w="140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н</w:t>
            </w:r>
          </w:p>
        </w:tc>
      </w:tr>
      <w:tr w:rsidR="00235F38" w:rsidRPr="007663B8" w:rsidTr="007663B8"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о</w:t>
            </w:r>
          </w:p>
        </w:tc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л</w:t>
            </w:r>
          </w:p>
        </w:tc>
        <w:tc>
          <w:tcPr>
            <w:tcW w:w="141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ы</w:t>
            </w:r>
          </w:p>
        </w:tc>
        <w:tc>
          <w:tcPr>
            <w:tcW w:w="119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а</w:t>
            </w:r>
          </w:p>
        </w:tc>
        <w:tc>
          <w:tcPr>
            <w:tcW w:w="140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а</w:t>
            </w:r>
          </w:p>
        </w:tc>
        <w:tc>
          <w:tcPr>
            <w:tcW w:w="154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о</w:t>
            </w:r>
          </w:p>
        </w:tc>
        <w:tc>
          <w:tcPr>
            <w:tcW w:w="141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с</w:t>
            </w:r>
          </w:p>
        </w:tc>
        <w:tc>
          <w:tcPr>
            <w:tcW w:w="140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а</w:t>
            </w:r>
          </w:p>
        </w:tc>
      </w:tr>
      <w:tr w:rsidR="00235F38" w:rsidRPr="007663B8" w:rsidTr="007663B8"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н</w:t>
            </w:r>
          </w:p>
        </w:tc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е</w:t>
            </w:r>
          </w:p>
        </w:tc>
        <w:tc>
          <w:tcPr>
            <w:tcW w:w="141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м</w:t>
            </w:r>
          </w:p>
        </w:tc>
        <w:tc>
          <w:tcPr>
            <w:tcW w:w="119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м</w:t>
            </w:r>
          </w:p>
        </w:tc>
        <w:tc>
          <w:tcPr>
            <w:tcW w:w="140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у</w:t>
            </w:r>
          </w:p>
        </w:tc>
        <w:tc>
          <w:tcPr>
            <w:tcW w:w="154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р</w:t>
            </w:r>
          </w:p>
        </w:tc>
        <w:tc>
          <w:tcPr>
            <w:tcW w:w="141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е</w:t>
            </w:r>
          </w:p>
        </w:tc>
        <w:tc>
          <w:tcPr>
            <w:tcW w:w="140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с</w:t>
            </w:r>
          </w:p>
        </w:tc>
      </w:tr>
      <w:tr w:rsidR="00235F38" w:rsidRPr="007663B8" w:rsidTr="007663B8"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з</w:t>
            </w:r>
          </w:p>
        </w:tc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с</w:t>
            </w:r>
          </w:p>
        </w:tc>
        <w:tc>
          <w:tcPr>
            <w:tcW w:w="141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у</w:t>
            </w:r>
          </w:p>
        </w:tc>
        <w:tc>
          <w:tcPr>
            <w:tcW w:w="119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и</w:t>
            </w:r>
          </w:p>
        </w:tc>
        <w:tc>
          <w:tcPr>
            <w:tcW w:w="140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х</w:t>
            </w:r>
          </w:p>
        </w:tc>
        <w:tc>
          <w:tcPr>
            <w:tcW w:w="154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у</w:t>
            </w:r>
          </w:p>
        </w:tc>
        <w:tc>
          <w:tcPr>
            <w:tcW w:w="141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в</w:t>
            </w:r>
          </w:p>
        </w:tc>
        <w:tc>
          <w:tcPr>
            <w:tcW w:w="140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о</w:t>
            </w:r>
          </w:p>
        </w:tc>
      </w:tr>
      <w:tr w:rsidR="00235F38" w:rsidRPr="007663B8" w:rsidTr="007663B8"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у</w:t>
            </w:r>
          </w:p>
        </w:tc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с</w:t>
            </w:r>
          </w:p>
        </w:tc>
        <w:tc>
          <w:tcPr>
            <w:tcW w:w="141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ы</w:t>
            </w:r>
          </w:p>
        </w:tc>
        <w:tc>
          <w:tcPr>
            <w:tcW w:w="119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р</w:t>
            </w:r>
          </w:p>
        </w:tc>
        <w:tc>
          <w:tcPr>
            <w:tcW w:w="140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а</w:t>
            </w:r>
          </w:p>
        </w:tc>
        <w:tc>
          <w:tcPr>
            <w:tcW w:w="154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к</w:t>
            </w:r>
          </w:p>
        </w:tc>
        <w:tc>
          <w:tcPr>
            <w:tcW w:w="141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е</w:t>
            </w:r>
          </w:p>
        </w:tc>
        <w:tc>
          <w:tcPr>
            <w:tcW w:w="140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к</w:t>
            </w:r>
          </w:p>
        </w:tc>
      </w:tr>
      <w:tr w:rsidR="00235F38" w:rsidRPr="007663B8" w:rsidTr="007663B8"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б</w:t>
            </w:r>
          </w:p>
        </w:tc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а</w:t>
            </w:r>
          </w:p>
        </w:tc>
        <w:tc>
          <w:tcPr>
            <w:tcW w:w="141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л</w:t>
            </w:r>
          </w:p>
        </w:tc>
        <w:tc>
          <w:tcPr>
            <w:tcW w:w="119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о</w:t>
            </w:r>
          </w:p>
        </w:tc>
        <w:tc>
          <w:tcPr>
            <w:tcW w:w="140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б</w:t>
            </w:r>
          </w:p>
        </w:tc>
        <w:tc>
          <w:tcPr>
            <w:tcW w:w="154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о</w:t>
            </w:r>
          </w:p>
        </w:tc>
        <w:tc>
          <w:tcPr>
            <w:tcW w:w="141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к</w:t>
            </w:r>
          </w:p>
        </w:tc>
        <w:tc>
          <w:tcPr>
            <w:tcW w:w="140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и</w:t>
            </w:r>
          </w:p>
        </w:tc>
      </w:tr>
      <w:tr w:rsidR="00235F38" w:rsidRPr="007663B8" w:rsidTr="007663B8"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е</w:t>
            </w:r>
          </w:p>
        </w:tc>
        <w:tc>
          <w:tcPr>
            <w:tcW w:w="1268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д</w:t>
            </w:r>
          </w:p>
        </w:tc>
        <w:tc>
          <w:tcPr>
            <w:tcW w:w="141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а</w:t>
            </w:r>
          </w:p>
        </w:tc>
        <w:tc>
          <w:tcPr>
            <w:tcW w:w="1197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т</w:t>
            </w:r>
          </w:p>
        </w:tc>
        <w:tc>
          <w:tcPr>
            <w:tcW w:w="140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у</w:t>
            </w:r>
          </w:p>
        </w:tc>
        <w:tc>
          <w:tcPr>
            <w:tcW w:w="1543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т</w:t>
            </w:r>
          </w:p>
        </w:tc>
        <w:tc>
          <w:tcPr>
            <w:tcW w:w="1416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ё</w:t>
            </w:r>
          </w:p>
        </w:tc>
        <w:tc>
          <w:tcPr>
            <w:tcW w:w="1405" w:type="dxa"/>
          </w:tcPr>
          <w:p w:rsidR="00235F38" w:rsidRPr="007663B8" w:rsidRDefault="00235F38" w:rsidP="007663B8">
            <w:pPr>
              <w:spacing w:after="0" w:line="240" w:lineRule="auto"/>
              <w:rPr>
                <w:rFonts w:ascii="Times New Roman" w:hAnsi="Times New Roman"/>
                <w:b/>
                <w:sz w:val="144"/>
                <w:szCs w:val="144"/>
              </w:rPr>
            </w:pPr>
            <w:r w:rsidRPr="007663B8">
              <w:rPr>
                <w:rFonts w:ascii="Times New Roman" w:hAnsi="Times New Roman"/>
                <w:b/>
                <w:sz w:val="144"/>
                <w:szCs w:val="144"/>
              </w:rPr>
              <w:t>т</w:t>
            </w:r>
          </w:p>
        </w:tc>
      </w:tr>
    </w:tbl>
    <w:p w:rsidR="00235F38" w:rsidRPr="00282B61" w:rsidRDefault="00235F38" w:rsidP="00D3473D">
      <w:pPr>
        <w:rPr>
          <w:rFonts w:ascii="Times New Roman" w:hAnsi="Times New Roman"/>
          <w:b/>
          <w:sz w:val="96"/>
          <w:szCs w:val="96"/>
        </w:rPr>
      </w:pPr>
      <w:r>
        <w:rPr>
          <w:noProof/>
          <w:lang w:eastAsia="ru-RU"/>
        </w:rPr>
        <w:pict>
          <v:rect id="_x0000_s1230" style="position:absolute;margin-left:193.95pt;margin-top:12.2pt;width:54.75pt;height:1in;z-index:251693568;mso-position-horizontal-relative:text;mso-position-vertical-relative:text" strokeweight="2.5pt">
            <v:shadow color="#868686"/>
          </v:rect>
        </w:pict>
      </w:r>
      <w:r>
        <w:rPr>
          <w:noProof/>
          <w:lang w:eastAsia="ru-RU"/>
        </w:rPr>
        <w:pict>
          <v:rect id="_x0000_s1231" style="position:absolute;margin-left:357.45pt;margin-top:12.2pt;width:54.75pt;height:1in;z-index:251695616;mso-position-horizontal-relative:text;mso-position-vertical-relative:text" strokeweight="2.5pt">
            <v:shadow color="#868686"/>
          </v:rect>
        </w:pict>
      </w:r>
      <w:r>
        <w:rPr>
          <w:noProof/>
          <w:lang w:eastAsia="ru-RU"/>
        </w:rPr>
        <w:pict>
          <v:rect id="_x0000_s1232" style="position:absolute;margin-left:70.95pt;margin-top:8.45pt;width:54.75pt;height:1in;z-index:251690496;mso-position-horizontal-relative:text;mso-position-vertical-relative:text" strokeweight="2.5pt">
            <v:shadow color="#868686"/>
          </v:rect>
        </w:pict>
      </w:r>
      <w:r>
        <w:rPr>
          <w:rFonts w:ascii="Times New Roman" w:hAnsi="Times New Roman"/>
          <w:b/>
          <w:sz w:val="144"/>
          <w:szCs w:val="144"/>
        </w:rPr>
        <w:t>а</w:t>
      </w:r>
      <w:r w:rsidRPr="00282B61">
        <w:rPr>
          <w:rFonts w:ascii="Times New Roman" w:hAnsi="Times New Roman"/>
          <w:b/>
          <w:sz w:val="96"/>
          <w:szCs w:val="96"/>
        </w:rPr>
        <w:t xml:space="preserve"> - </w:t>
      </w:r>
      <w:r>
        <w:rPr>
          <w:rFonts w:ascii="Times New Roman" w:hAnsi="Times New Roman"/>
          <w:b/>
          <w:sz w:val="96"/>
          <w:szCs w:val="96"/>
        </w:rPr>
        <w:t xml:space="preserve">    </w:t>
      </w:r>
      <w:r w:rsidRPr="00282B61">
        <w:rPr>
          <w:rFonts w:ascii="Times New Roman" w:hAnsi="Times New Roman"/>
          <w:b/>
          <w:sz w:val="96"/>
          <w:szCs w:val="96"/>
        </w:rPr>
        <w:t xml:space="preserve"> У-</w:t>
      </w:r>
      <w:r>
        <w:rPr>
          <w:rFonts w:ascii="Times New Roman" w:hAnsi="Times New Roman"/>
          <w:b/>
          <w:sz w:val="96"/>
          <w:szCs w:val="96"/>
        </w:rPr>
        <w:t xml:space="preserve">        </w:t>
      </w:r>
      <w:r>
        <w:rPr>
          <w:rFonts w:ascii="Times New Roman" w:hAnsi="Times New Roman"/>
          <w:b/>
          <w:sz w:val="144"/>
          <w:szCs w:val="144"/>
        </w:rPr>
        <w:t>и</w:t>
      </w:r>
      <w:r>
        <w:rPr>
          <w:rFonts w:ascii="Times New Roman" w:hAnsi="Times New Roman"/>
          <w:b/>
          <w:sz w:val="96"/>
          <w:szCs w:val="96"/>
        </w:rPr>
        <w:t xml:space="preserve"> - </w:t>
      </w:r>
    </w:p>
    <w:p w:rsidR="00235F38" w:rsidRPr="0015738D" w:rsidRDefault="00235F38" w:rsidP="0015738D">
      <w:pPr>
        <w:tabs>
          <w:tab w:val="left" w:pos="6270"/>
        </w:tabs>
        <w:rPr>
          <w:rFonts w:ascii="Times New Roman" w:hAnsi="Times New Roman"/>
          <w:b/>
          <w:sz w:val="96"/>
          <w:szCs w:val="96"/>
        </w:rPr>
      </w:pPr>
      <w:r>
        <w:rPr>
          <w:noProof/>
          <w:lang w:eastAsia="ru-RU"/>
        </w:rPr>
        <w:pict>
          <v:rect id="_x0000_s1233" style="position:absolute;margin-left:66.45pt;margin-top:2.25pt;width:54.75pt;height:1in;z-index:251691520" strokeweight="2.5pt">
            <v:shadow color="#868686"/>
          </v:rect>
        </w:pict>
      </w:r>
      <w:r>
        <w:rPr>
          <w:noProof/>
          <w:lang w:eastAsia="ru-RU"/>
        </w:rPr>
        <w:pict>
          <v:rect id="_x0000_s1234" style="position:absolute;margin-left:213.45pt;margin-top:6.75pt;width:54.75pt;height:1in;z-index:251692544" strokeweight="2.5pt">
            <v:shadow color="#868686"/>
          </v:rect>
        </w:pict>
      </w:r>
      <w:r>
        <w:rPr>
          <w:noProof/>
          <w:lang w:eastAsia="ru-RU"/>
        </w:rPr>
        <w:pict>
          <v:rect id="_x0000_s1235" style="position:absolute;margin-left:357.45pt;margin-top:6.75pt;width:54.75pt;height:1in;z-index:251694592" strokeweight="2.5pt">
            <v:shadow color="#868686"/>
          </v:rect>
        </w:pict>
      </w:r>
      <w:r>
        <w:rPr>
          <w:rFonts w:ascii="Times New Roman" w:hAnsi="Times New Roman"/>
          <w:b/>
          <w:sz w:val="144"/>
          <w:szCs w:val="144"/>
        </w:rPr>
        <w:t>о</w:t>
      </w:r>
      <w:r w:rsidRPr="00282B61">
        <w:rPr>
          <w:rFonts w:ascii="Times New Roman" w:hAnsi="Times New Roman"/>
          <w:b/>
          <w:sz w:val="96"/>
          <w:szCs w:val="96"/>
        </w:rPr>
        <w:t xml:space="preserve"> -</w:t>
      </w:r>
      <w:r>
        <w:rPr>
          <w:rFonts w:ascii="Times New Roman" w:hAnsi="Times New Roman"/>
          <w:b/>
          <w:sz w:val="96"/>
          <w:szCs w:val="96"/>
        </w:rPr>
        <w:t xml:space="preserve">       </w:t>
      </w:r>
      <w:r w:rsidRPr="00282B61">
        <w:rPr>
          <w:rFonts w:ascii="Times New Roman" w:hAnsi="Times New Roman"/>
          <w:b/>
          <w:sz w:val="96"/>
          <w:szCs w:val="96"/>
        </w:rPr>
        <w:t>Ы-</w:t>
      </w:r>
      <w:r>
        <w:rPr>
          <w:rFonts w:ascii="Times New Roman" w:hAnsi="Times New Roman"/>
          <w:b/>
          <w:sz w:val="96"/>
          <w:szCs w:val="96"/>
        </w:rPr>
        <w:t xml:space="preserve">      </w:t>
      </w:r>
      <w:r>
        <w:rPr>
          <w:rFonts w:ascii="Times New Roman" w:hAnsi="Times New Roman"/>
          <w:b/>
          <w:sz w:val="144"/>
          <w:szCs w:val="144"/>
        </w:rPr>
        <w:t>е</w:t>
      </w:r>
      <w:r>
        <w:rPr>
          <w:rFonts w:ascii="Times New Roman" w:hAnsi="Times New Roman"/>
          <w:sz w:val="144"/>
          <w:szCs w:val="144"/>
        </w:rPr>
        <w:t xml:space="preserve"> -</w:t>
      </w:r>
    </w:p>
    <w:p w:rsidR="00235F38" w:rsidRPr="00AD2A04" w:rsidRDefault="00235F38" w:rsidP="00AD2A04">
      <w:pPr>
        <w:spacing w:after="0" w:line="240" w:lineRule="auto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Какие слова спрятались? (Сад, нос, сон, сок, усы, бал, сыр, сын, рак, кот, уха, кит, зуб, рот, сад, еда, лоб, дым, оса, лес, сев, век, мир).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 нашу группу "Дошколёнок" мы ходить не устаём,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Цифры, буквы изучаем, знаки тоже узнаём.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Мы мышленье развиваем, в математику играем.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Вот немного подрастём, учиться в школу мы пойдём.</w:t>
      </w:r>
      <w:r w:rsidRPr="00AD2A04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2A04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Спасибо за внимание!</w:t>
      </w:r>
    </w:p>
    <w:p w:rsidR="00235F38" w:rsidRDefault="00235F38" w:rsidP="00AD2A04"/>
    <w:p w:rsidR="00235F38" w:rsidRDefault="00235F38">
      <w:pPr>
        <w:sectPr w:rsidR="00235F38" w:rsidSect="00D3473D"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235F38" w:rsidRDefault="00235F38" w:rsidP="00A91A74">
      <w:r>
        <w:rPr>
          <w:noProof/>
          <w:lang w:eastAsia="ru-RU"/>
        </w:rPr>
        <w:pict>
          <v:rect id="_x0000_s1236" style="position:absolute;margin-left:27.45pt;margin-top:10.05pt;width:1in;height:1in;z-index:251786752" fillcolor="#b2a1c7" strokecolor="#8064a2" strokeweight="1pt">
            <v:fill color2="#8064a2" focus="50%" type="gradient"/>
            <v:shadow on="t" type="perspective" color="#3f3151" offset="1pt" offset2="-3pt"/>
          </v:rect>
        </w:pict>
      </w:r>
      <w:r>
        <w:rPr>
          <w:noProof/>
          <w:lang w:eastAsia="ru-RU"/>
        </w:rPr>
        <w:pict>
          <v:rect id="_x0000_s1237" style="position:absolute;margin-left:121.2pt;margin-top:10.05pt;width:1in;height:1in;z-index:251787776" fillcolor="#c2d69b" strokecolor="#9bbb59" strokeweight="1pt">
            <v:fill color2="#9bbb59" focus="50%" type="gradient"/>
            <v:shadow on="t" type="perspective" color="#4e6128" offset="1pt" offset2="-3pt"/>
          </v:rect>
        </w:pict>
      </w:r>
      <w:r>
        <w:rPr>
          <w:noProof/>
          <w:lang w:eastAsia="ru-RU"/>
        </w:rPr>
        <w:pict>
          <v:rect id="_x0000_s1238" style="position:absolute;margin-left:218.7pt;margin-top:10.05pt;width:1in;height:1in;z-index:251788800" fillcolor="#d99594" strokecolor="#c0504d" strokeweight="1pt">
            <v:fill color2="#c0504d" focus="50%" type="gradient"/>
            <v:shadow on="t" type="perspective" color="#622423" offset="1pt" offset2="-3pt"/>
          </v:rect>
        </w:pict>
      </w:r>
      <w:r>
        <w:rPr>
          <w:noProof/>
          <w:lang w:eastAsia="ru-RU"/>
        </w:rPr>
        <w:pict>
          <v:rect id="_x0000_s1239" style="position:absolute;margin-left:315.45pt;margin-top:10.05pt;width:1in;height:1in;z-index:251789824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lang w:eastAsia="ru-RU"/>
        </w:rPr>
        <w:pict>
          <v:rect id="_x0000_s1240" style="position:absolute;margin-left:409.2pt;margin-top:10.05pt;width:1in;height:1in;z-index:251790848" strokeweight="2.5pt">
            <v:shadow color="#868686"/>
          </v:rect>
        </w:pict>
      </w:r>
      <w:r>
        <w:rPr>
          <w:noProof/>
          <w:lang w:eastAsia="ru-RU"/>
        </w:rPr>
        <w:pict>
          <v:rect id="_x0000_s1241" style="position:absolute;margin-left:-79.05pt;margin-top:-41.6pt;width:582.75pt;height:186pt;z-index:251732480" strokecolor="#c0504d" strokeweight="2.5pt">
            <v:shadow color="#868686"/>
          </v:rect>
        </w:pict>
      </w:r>
    </w:p>
    <w:p w:rsidR="00235F38" w:rsidRDefault="00235F38" w:rsidP="00A91A74">
      <w:r>
        <w:rPr>
          <w:noProof/>
          <w:lang w:eastAsia="ru-RU"/>
        </w:rPr>
        <w:pict>
          <v:rect id="_x0000_s1242" style="position:absolute;margin-left:-45.3pt;margin-top:10.85pt;width:47.25pt;height:45.75pt;z-index:251785728" fillcolor="#92cddc" strokecolor="#4bacc6" strokeweight="1pt">
            <v:fill color2="#4bacc6" focus="50%" type="gradient"/>
            <v:shadow on="t" type="perspective" color="#205867" offset="1pt" offset2="-3pt"/>
          </v:rect>
        </w:pict>
      </w:r>
    </w:p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>
      <w:r>
        <w:rPr>
          <w:noProof/>
          <w:lang w:eastAsia="ru-RU"/>
        </w:rPr>
        <w:pict>
          <v:rect id="_x0000_s1243" style="position:absolute;margin-left:-79.05pt;margin-top:10.35pt;width:582.75pt;height:186pt;z-index:251731456" strokecolor="#c0504d" strokeweight="2.5pt">
            <v:shadow color="#868686"/>
          </v:rect>
        </w:pict>
      </w:r>
    </w:p>
    <w:p w:rsidR="00235F38" w:rsidRDefault="00235F38" w:rsidP="00A91A74"/>
    <w:p w:rsidR="00235F38" w:rsidRDefault="00235F38" w:rsidP="00A91A74">
      <w:r>
        <w:rPr>
          <w:noProof/>
          <w:lang w:eastAsia="ru-RU"/>
        </w:rPr>
        <w:pict>
          <v:shape id="_x0000_s1244" type="#_x0000_t5" style="position:absolute;margin-left:409.2pt;margin-top:16.5pt;width:83.25pt;height:1in;z-index:251798016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>
        <w:rPr>
          <w:noProof/>
          <w:lang w:eastAsia="ru-RU"/>
        </w:rPr>
        <w:pict>
          <v:oval id="_x0000_s1245" style="position:absolute;margin-left:322.2pt;margin-top:20.25pt;width:1in;height:1in;z-index:251796992" fillcolor="#d99594" strokecolor="#c0504d" strokeweight="1pt">
            <v:fill color2="#c0504d" focus="50%" type="gradient"/>
            <v:shadow on="t" type="perspective" color="#622423" offset="1pt" offset2="-3pt"/>
          </v:oval>
        </w:pict>
      </w:r>
      <w:r>
        <w:rPr>
          <w:noProof/>
          <w:lang w:eastAsia="ru-RU"/>
        </w:rPr>
        <w:pict>
          <v:oval id="_x0000_s1246" style="position:absolute;margin-left:238.2pt;margin-top:20.25pt;width:1in;height:1in;z-index:251795968" fillcolor="#d99594" strokecolor="#c0504d" strokeweight="1pt">
            <v:fill color2="#c0504d" focus="50%" type="gradient"/>
            <v:shadow on="t" type="perspective" color="#622423" offset="1pt" offset2="-3pt"/>
          </v:oval>
        </w:pict>
      </w:r>
      <w:r>
        <w:rPr>
          <w:noProof/>
          <w:lang w:eastAsia="ru-RU"/>
        </w:rPr>
        <w:pict>
          <v:rect id="_x0000_s1247" style="position:absolute;margin-left:142.2pt;margin-top:20.25pt;width:1in;height:1in;z-index:251793920" fillcolor="#b2a1c7" strokecolor="#8064a2" strokeweight="1pt">
            <v:fill color2="#8064a2" focus="50%" type="gradient"/>
            <v:shadow on="t" type="perspective" color="#3f3151" offset="1pt" offset2="-3pt"/>
          </v:rect>
        </w:pict>
      </w:r>
      <w:r>
        <w:rPr>
          <w:noProof/>
          <w:lang w:eastAsia="ru-RU"/>
        </w:rPr>
        <w:pict>
          <v:rect id="_x0000_s1248" style="position:absolute;margin-left:51.45pt;margin-top:20.25pt;width:1in;height:1in;z-index:251794944" fillcolor="#b2a1c7" strokecolor="#8064a2" strokeweight="1pt">
            <v:fill color2="#8064a2" focus="50%" type="gradient"/>
            <v:shadow on="t" type="perspective" color="#3f3151" offset="1pt" offset2="-3pt"/>
          </v:rect>
        </w:pict>
      </w:r>
    </w:p>
    <w:p w:rsidR="00235F38" w:rsidRDefault="00235F38" w:rsidP="00A91A74">
      <w:r>
        <w:rPr>
          <w:noProof/>
          <w:lang w:eastAsia="ru-RU"/>
        </w:rPr>
        <w:pict>
          <v:rect id="_x0000_s1249" style="position:absolute;margin-left:-9.3pt;margin-top:21.05pt;width:47.25pt;height:45.75pt;z-index:251791872" fillcolor="#92cddc" strokecolor="#4bacc6" strokeweight="1pt">
            <v:fill color2="#4bacc6" focus="50%" type="gradient"/>
            <v:shadow on="t" type="perspective" color="#205867" offset="1pt" offset2="-3pt"/>
          </v:rect>
        </w:pict>
      </w:r>
      <w:r>
        <w:rPr>
          <w:noProof/>
          <w:lang w:eastAsia="ru-RU"/>
        </w:rPr>
        <w:pict>
          <v:rect id="_x0000_s1250" style="position:absolute;margin-left:-68.55pt;margin-top:21.05pt;width:47.25pt;height:45.75pt;z-index:251792896" fillcolor="#92cddc" strokecolor="#4bacc6" strokeweight="1pt">
            <v:fill color2="#4bacc6" focus="50%" type="gradient"/>
            <v:shadow on="t" type="perspective" color="#205867" offset="1pt" offset2="-3pt"/>
          </v:rect>
        </w:pict>
      </w:r>
    </w:p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>
      <w:r>
        <w:rPr>
          <w:noProof/>
          <w:lang w:eastAsia="ru-RU"/>
        </w:rPr>
        <w:pict>
          <v:oval id="_x0000_s1251" style="position:absolute;margin-left:114.45pt;margin-top:14.6pt;width:1in;height:127.5pt;z-index:251800064" fillcolor="#d99594" strokecolor="#c0504d" strokeweight="1pt">
            <v:fill color2="#c0504d" focus="50%" type="gradient"/>
            <v:shadow on="t" type="perspective" color="#622423" offset="1pt" offset2="-3pt"/>
          </v:oval>
        </w:pict>
      </w:r>
      <w:r>
        <w:rPr>
          <w:noProof/>
          <w:lang w:eastAsia="ru-RU"/>
        </w:rPr>
        <w:pict>
          <v:rect id="_x0000_s1252" style="position:absolute;margin-left:-79.05pt;margin-top:7.05pt;width:582.75pt;height:186pt;z-index:251730432" strokecolor="#c0504d" strokeweight="2.5pt">
            <v:shadow color="#868686"/>
          </v:rect>
        </w:pict>
      </w:r>
    </w:p>
    <w:p w:rsidR="00235F38" w:rsidRDefault="00235F38" w:rsidP="00A91A74"/>
    <w:p w:rsidR="00235F38" w:rsidRDefault="00235F38" w:rsidP="00A91A74">
      <w:r>
        <w:rPr>
          <w:noProof/>
          <w:lang w:eastAsia="ru-RU"/>
        </w:rPr>
        <w:pict>
          <v:oval id="_x0000_s1253" style="position:absolute;margin-left:409.2pt;margin-top:2pt;width:83.25pt;height:81.75pt;z-index:251802112" fillcolor="#d99594" strokecolor="#c0504d" strokeweight="1pt">
            <v:fill color2="#c0504d" focus="50%" type="gradient"/>
            <v:shadow on="t" type="perspective" color="#622423" offset="1pt" offset2="-3pt"/>
          </v:oval>
        </w:pict>
      </w:r>
      <w:r>
        <w:rPr>
          <w:noProof/>
          <w:lang w:eastAsia="ru-RU"/>
        </w:rPr>
        <w:pict>
          <v:oval id="_x0000_s1254" style="position:absolute;margin-left:214.2pt;margin-top:2pt;width:87pt;height:81.75pt;z-index:251799040" fillcolor="#d99594" strokecolor="#c0504d" strokeweight="1pt">
            <v:fill color2="#c0504d" focus="50%" type="gradient"/>
            <v:shadow on="t" type="perspective" color="#622423" offset="1pt" offset2="-3pt"/>
          </v:oval>
        </w:pict>
      </w:r>
      <w:r>
        <w:rPr>
          <w:noProof/>
          <w:lang w:eastAsia="ru-RU"/>
        </w:rPr>
        <w:pict>
          <v:oval id="_x0000_s1255" style="position:absolute;margin-left:-44.55pt;margin-top:-8.5pt;width:1in;height:127.5pt;rotation:90;z-index:251804160" fillcolor="#d99594" strokecolor="#c0504d" strokeweight="1pt">
            <v:fill color2="#c0504d" focus="50%" type="gradient"/>
            <v:shadow on="t" type="perspective" color="#622423" offset="1pt" offset2="-3pt"/>
          </v:oval>
        </w:pict>
      </w:r>
      <w:r>
        <w:rPr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256" type="#_x0000_t8" style="position:absolute;margin-left:306.45pt;margin-top:11.75pt;width:95.65pt;height:1in;rotation:180;z-index:251803136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</w:p>
    <w:p w:rsidR="00235F38" w:rsidRDefault="00235F38" w:rsidP="00A91A74">
      <w:r>
        <w:rPr>
          <w:noProof/>
          <w:lang w:eastAsia="ru-RU"/>
        </w:rPr>
        <w:pict>
          <v:oval id="_x0000_s1257" style="position:absolute;margin-left:68.7pt;margin-top:20.8pt;width:39pt;height:37.5pt;z-index:251801088" fillcolor="#d99594" strokecolor="#c0504d" strokeweight="1pt">
            <v:fill color2="#c0504d" focus="50%" type="gradient"/>
            <v:shadow on="t" type="perspective" color="#622423" offset="1pt" offset2="-3pt"/>
          </v:oval>
        </w:pict>
      </w:r>
    </w:p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>
      <w:r>
        <w:rPr>
          <w:noProof/>
          <w:lang w:eastAsia="ru-RU"/>
        </w:rPr>
        <w:pict>
          <v:rect id="_x0000_s1258" style="position:absolute;margin-left:-79.05pt;margin-top:13.05pt;width:582.75pt;height:186pt;z-index:251729408" strokecolor="#c0504d" strokeweight="2.5pt">
            <v:shadow color="#868686"/>
          </v:rect>
        </w:pict>
      </w:r>
    </w:p>
    <w:p w:rsidR="00235F38" w:rsidRDefault="00235F38" w:rsidP="00A91A74"/>
    <w:p w:rsidR="00235F38" w:rsidRDefault="00235F38" w:rsidP="00A91A74"/>
    <w:p w:rsidR="00235F38" w:rsidRDefault="00235F38" w:rsidP="00A91A74">
      <w:r>
        <w:rPr>
          <w:noProof/>
          <w:lang w:eastAsia="ru-RU"/>
        </w:rPr>
        <w:pict>
          <v:shape id="_x0000_s1259" type="#_x0000_t8" style="position:absolute;margin-left:363.45pt;margin-top:1.75pt;width:95.65pt;height:1in;rotation:180;z-index:251805184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noProof/>
          <w:lang w:eastAsia="ru-RU"/>
        </w:rPr>
        <w:pict>
          <v:shape id="_x0000_s1260" type="#_x0000_t8" style="position:absolute;margin-left:257.7pt;margin-top:1.75pt;width:95.65pt;height:1in;rotation:180;z-index:251806208" fillcolor="#92cddc" strokecolor="#4bacc6" strokeweight="1pt">
            <v:fill color2="#4bacc6" focus="50%" type="gradient"/>
            <v:shadow on="t" type="perspective" color="#205867" offset="1pt" offset2="-3pt"/>
          </v:shape>
        </w:pict>
      </w:r>
      <w:r>
        <w:rPr>
          <w:noProof/>
          <w:lang w:eastAsia="ru-RU"/>
        </w:rPr>
        <w:pict>
          <v:shape id="_x0000_s1261" type="#_x0000_t8" style="position:absolute;margin-left:147.45pt;margin-top:1.75pt;width:95.65pt;height:1in;rotation:180;z-index:251807232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noProof/>
          <w:lang w:eastAsia="ru-RU"/>
        </w:rPr>
        <w:pict>
          <v:shape id="_x0000_s1262" type="#_x0000_t8" style="position:absolute;margin-left:37.95pt;margin-top:1.75pt;width:95.65pt;height:1in;z-index:251808256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noProof/>
          <w:lang w:eastAsia="ru-RU"/>
        </w:rPr>
        <w:pict>
          <v:shape id="_x0000_s1263" type="#_x0000_t8" style="position:absolute;margin-left:-72.3pt;margin-top:1.75pt;width:95.65pt;height:1in;rotation:180;z-index:251809280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</w:p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>
      <w:r>
        <w:rPr>
          <w:noProof/>
          <w:lang w:eastAsia="ru-RU"/>
        </w:rPr>
        <w:pict>
          <v:shape id="_x0000_s1264" type="#_x0000_t5" style="position:absolute;margin-left:117.45pt;margin-top:22.05pt;width:78pt;height:44.25pt;rotation:3807925fd;z-index:251815424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>
        <w:rPr>
          <w:noProof/>
          <w:lang w:eastAsia="ru-RU"/>
        </w:rPr>
        <w:pict>
          <v:shape id="_x0000_s1265" type="#_x0000_t5" style="position:absolute;margin-left:318.45pt;margin-top:-34.95pt;width:83.25pt;height:127.5pt;z-index:251814400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266" type="#_x0000_t6" style="position:absolute;margin-left:33.45pt;margin-top:-34.95pt;width:1in;height:127.5pt;z-index:251811328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>
        <w:rPr>
          <w:noProof/>
          <w:lang w:eastAsia="ru-RU"/>
        </w:rPr>
        <w:pict>
          <v:shape id="_x0000_s1267" type="#_x0000_t6" style="position:absolute;margin-left:418.2pt;margin-top:20.55pt;width:1in;height:1in;z-index:251813376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>
        <w:rPr>
          <w:noProof/>
          <w:lang w:eastAsia="ru-RU"/>
        </w:rPr>
        <w:pict>
          <v:shape id="_x0000_s1268" type="#_x0000_t5" style="position:absolute;margin-left:-67.8pt;margin-top:20.55pt;width:83.25pt;height:1in;z-index:251810304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>
        <w:rPr>
          <w:noProof/>
          <w:lang w:eastAsia="ru-RU"/>
        </w:rPr>
        <w:pict>
          <v:rect id="_x0000_s1269" style="position:absolute;margin-left:-78.3pt;margin-top:-45.45pt;width:582.75pt;height:186pt;z-index:251728384" strokecolor="#c0504d" strokeweight="2.5pt">
            <v:shadow color="#868686"/>
          </v:rect>
        </w:pict>
      </w:r>
    </w:p>
    <w:p w:rsidR="00235F38" w:rsidRDefault="00235F38" w:rsidP="00A91A74">
      <w:r>
        <w:rPr>
          <w:noProof/>
          <w:lang w:eastAsia="ru-RU"/>
        </w:rPr>
        <w:pict>
          <v:shape id="_x0000_s1270" type="#_x0000_t6" style="position:absolute;margin-left:225.45pt;margin-top:22.85pt;width:1in;height:44.25pt;z-index:251812352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</w:p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>
      <w:r>
        <w:rPr>
          <w:noProof/>
          <w:lang w:eastAsia="ru-RU"/>
        </w:rPr>
        <w:pict>
          <v:rect id="_x0000_s1271" style="position:absolute;margin-left:-78.3pt;margin-top:9.15pt;width:582.75pt;height:186pt;z-index:251727360" strokecolor="#c0504d" strokeweight="2.5pt">
            <v:shadow color="#868686"/>
          </v:rect>
        </w:pict>
      </w:r>
    </w:p>
    <w:p w:rsidR="00235F38" w:rsidRDefault="00235F38" w:rsidP="00A91A74">
      <w:r>
        <w:rPr>
          <w:noProof/>
          <w:lang w:eastAsia="ru-RU"/>
        </w:rPr>
        <w:pict>
          <v:shape id="_x0000_s1272" type="#_x0000_t5" style="position:absolute;margin-left:413.7pt;margin-top:3.7pt;width:83.25pt;height:127.5pt;z-index:251816448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noProof/>
          <w:lang w:eastAsia="ru-RU"/>
        </w:rPr>
        <w:pict>
          <v:shape id="_x0000_s1273" type="#_x0000_t5" style="position:absolute;margin-left:-67.8pt;margin-top:3.7pt;width:83.25pt;height:127.5pt;z-index:251821568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</w:p>
    <w:p w:rsidR="00235F38" w:rsidRDefault="00235F38" w:rsidP="00A91A74">
      <w:r>
        <w:rPr>
          <w:noProof/>
          <w:lang w:eastAsia="ru-RU"/>
        </w:rPr>
        <w:pict>
          <v:shape id="_x0000_s1274" type="#_x0000_t5" style="position:absolute;margin-left:322.2pt;margin-top:15pt;width:83.25pt;height:90.75pt;z-index:251817472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noProof/>
          <w:lang w:eastAsia="ru-RU"/>
        </w:rPr>
        <w:pict>
          <v:shape id="_x0000_s1275" type="#_x0000_t5" style="position:absolute;margin-left:225.45pt;margin-top:15pt;width:83.25pt;height:90.75pt;z-index:251818496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noProof/>
          <w:lang w:eastAsia="ru-RU"/>
        </w:rPr>
        <w:pict>
          <v:shape id="_x0000_s1276" type="#_x0000_t5" style="position:absolute;margin-left:134.3pt;margin-top:15pt;width:83.25pt;height:90.75pt;z-index:251819520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noProof/>
          <w:lang w:eastAsia="ru-RU"/>
        </w:rPr>
        <w:pict>
          <v:shape id="_x0000_s1277" type="#_x0000_t5" style="position:absolute;margin-left:33.45pt;margin-top:18.75pt;width:83.25pt;height:87pt;z-index:251820544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</w:p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>
      <w:r>
        <w:rPr>
          <w:noProof/>
          <w:lang w:eastAsia="ru-RU"/>
        </w:rPr>
        <w:pict>
          <v:rect id="_x0000_s1278" style="position:absolute;margin-left:-76.05pt;margin-top:9.6pt;width:582.75pt;height:186pt;z-index:251726336" strokecolor="#c0504d" strokeweight="2.5pt">
            <v:shadow color="#868686"/>
          </v:rect>
        </w:pict>
      </w:r>
    </w:p>
    <w:p w:rsidR="00235F38" w:rsidRDefault="00235F38" w:rsidP="00A91A74"/>
    <w:p w:rsidR="00235F38" w:rsidRDefault="00235F38" w:rsidP="00A91A74">
      <w:r>
        <w:rPr>
          <w:noProof/>
          <w:lang w:eastAsia="ru-RU"/>
        </w:rPr>
        <w:pict>
          <v:shape id="_x0000_s1279" type="#_x0000_t56" style="position:absolute;margin-left:-67.8pt;margin-top:21.5pt;width:75.75pt;height:1in;z-index:251822592" fillcolor="#b2a1c7" strokecolor="#8064a2" strokeweight="1pt">
            <v:fill color2="#8064a2" focus="50%" type="gradient"/>
            <v:shadow on="t" type="perspective" color="#3f3151" offset="1pt" offset2="-3pt"/>
          </v:shape>
        </w:pict>
      </w:r>
      <w:r>
        <w:rPr>
          <w:noProof/>
          <w:lang w:eastAsia="ru-RU"/>
        </w:rPr>
        <w:pict>
          <v:shape id="_x0000_s1280" type="#_x0000_t56" style="position:absolute;margin-left:121.2pt;margin-top:15.5pt;width:75.75pt;height:1in;rotation:2560694fd;z-index:251824640" fillcolor="#92cddc" strokecolor="#4bacc6" strokeweight="1pt">
            <v:fill color2="#4bacc6" focus="50%" type="gradient"/>
            <v:shadow on="t" type="perspective" color="#205867" offset="1pt" offset2="-3pt"/>
          </v:shape>
        </w:pict>
      </w:r>
      <w:r>
        <w:rPr>
          <w:noProof/>
          <w:lang w:eastAsia="ru-RU"/>
        </w:rPr>
        <w:pict>
          <v:shape id="_x0000_s1281" type="#_x0000_t56" style="position:absolute;margin-left:25.2pt;margin-top:21.5pt;width:75.75pt;height:1in;z-index:251823616" fillcolor="#b2a1c7" strokecolor="#8064a2" strokeweight="1pt">
            <v:fill color2="#8064a2" focus="50%" type="gradient"/>
            <v:shadow on="t" type="perspective" color="#3f3151" offset="1pt" offset2="-3pt"/>
          </v:shape>
        </w:pict>
      </w:r>
      <w:r>
        <w:rPr>
          <w:noProof/>
          <w:lang w:eastAsia="ru-RU"/>
        </w:rPr>
        <w:pict>
          <v:shape id="_x0000_s1282" type="#_x0000_t56" style="position:absolute;margin-left:217.55pt;margin-top:21.5pt;width:75.75pt;height:1in;z-index:251825664" fillcolor="#92cddc" strokecolor="#4bacc6" strokeweight="1pt">
            <v:fill color2="#4bacc6" focus="50%" type="gradient"/>
            <v:shadow on="t" type="perspective" color="#205867" offset="1pt" offset2="-3pt"/>
          </v:shape>
        </w:pict>
      </w:r>
      <w:r>
        <w:rPr>
          <w:noProof/>
          <w:lang w:eastAsia="ru-RU"/>
        </w:rPr>
        <w:pict>
          <v:shape id="_x0000_s1283" type="#_x0000_t56" style="position:absolute;margin-left:409.2pt;margin-top:21.5pt;width:75.75pt;height:1in;z-index:251827712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</w:p>
    <w:p w:rsidR="00235F38" w:rsidRDefault="00235F38" w:rsidP="00A91A74"/>
    <w:p w:rsidR="00235F38" w:rsidRDefault="00235F38" w:rsidP="00A91A74">
      <w:r>
        <w:rPr>
          <w:noProof/>
          <w:lang w:eastAsia="ru-RU"/>
        </w:rPr>
        <w:pict>
          <v:shape id="_x0000_s1284" type="#_x0000_t56" style="position:absolute;margin-left:331.2pt;margin-top:9.6pt;width:58.5pt;height:33pt;z-index:251826688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</w:p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>
      <w:r>
        <w:rPr>
          <w:noProof/>
          <w:lang w:eastAsia="ru-RU"/>
        </w:rPr>
        <w:pict>
          <v:rect id="_x0000_s1285" style="position:absolute;margin-left:-78.3pt;margin-top:17.4pt;width:582.75pt;height:186pt;z-index:251722240" strokecolor="#c0504d" strokeweight="2.5pt">
            <v:shadow color="#868686"/>
          </v:rect>
        </w:pict>
      </w:r>
    </w:p>
    <w:p w:rsidR="00235F38" w:rsidRDefault="00235F38" w:rsidP="00A91A74">
      <w:r>
        <w:rPr>
          <w:noProof/>
          <w:lang w:eastAsia="ru-RU"/>
        </w:rPr>
        <w:pict>
          <v:shape id="_x0000_s1286" type="#_x0000_t56" style="position:absolute;margin-left:-67.8pt;margin-top:9.15pt;width:75.75pt;height:117pt;z-index:251828736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</w:p>
    <w:p w:rsidR="00235F38" w:rsidRDefault="00235F38" w:rsidP="00A91A74">
      <w:r>
        <w:rPr>
          <w:noProof/>
          <w:lang w:eastAsia="ru-RU"/>
        </w:rPr>
        <w:pict>
          <v:shape id="_x0000_s1287" type="#_x0000_t56" style="position:absolute;margin-left:129.85pt;margin-top:24.95pt;width:75.75pt;height:1in;z-index:251830784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noProof/>
          <w:lang w:eastAsia="ru-RU"/>
        </w:rPr>
        <w:pict>
          <v:shape id="_x0000_s1288" type="#_x0000_t56" style="position:absolute;margin-left:229.2pt;margin-top:24.95pt;width:75.75pt;height:1in;z-index:251831808" fillcolor="#92cddc" strokecolor="#4bacc6" strokeweight="1pt">
            <v:fill color2="#4bacc6" focus="50%" type="gradient"/>
            <v:shadow on="t" type="perspective" color="#205867" offset="1pt" offset2="-3pt"/>
          </v:shape>
        </w:pict>
      </w:r>
      <w:r>
        <w:rPr>
          <w:noProof/>
          <w:lang w:eastAsia="ru-RU"/>
        </w:rPr>
        <w:pict>
          <v:shape id="_x0000_s1289" type="#_x0000_t56" style="position:absolute;margin-left:325.95pt;margin-top:24.95pt;width:75.75pt;height:1in;z-index:251832832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>
        <w:rPr>
          <w:noProof/>
          <w:lang w:eastAsia="ru-RU"/>
        </w:rPr>
        <w:pict>
          <v:shape id="_x0000_s1290" type="#_x0000_t56" style="position:absolute;margin-left:421.2pt;margin-top:24.95pt;width:75.75pt;height:1in;z-index:251833856" fillcolor="#b2a1c7" strokecolor="#8064a2" strokeweight="1pt">
            <v:fill color2="#8064a2" focus="50%" type="gradient"/>
            <v:shadow on="t" type="perspective" color="#3f3151" offset="1pt" offset2="-3pt"/>
          </v:shape>
        </w:pict>
      </w:r>
    </w:p>
    <w:p w:rsidR="00235F38" w:rsidRDefault="00235F38" w:rsidP="00A91A74">
      <w:r>
        <w:rPr>
          <w:noProof/>
          <w:lang w:eastAsia="ru-RU"/>
        </w:rPr>
        <w:pict>
          <v:shape id="_x0000_s1291" type="#_x0000_t56" style="position:absolute;margin-left:33.45pt;margin-top:3.25pt;width:75.75pt;height:1in;z-index:251829760" fillcolor="#b2a1c7" strokecolor="#8064a2" strokeweight="1pt">
            <v:fill color2="#8064a2" focus="50%" type="gradient"/>
            <v:shadow on="t" type="perspective" color="#3f3151" offset="1pt" offset2="-3pt"/>
          </v:shape>
        </w:pict>
      </w:r>
    </w:p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>
      <w:r>
        <w:rPr>
          <w:noProof/>
          <w:lang w:eastAsia="ru-RU"/>
        </w:rPr>
        <w:pict>
          <v:oval id="_x0000_s1292" style="position:absolute;margin-left:104.7pt;margin-top:-5.7pt;width:58.9pt;height:103.5pt;z-index:251784704" fillcolor="#c2d69b" strokecolor="#9bbb59" strokeweight="1pt">
            <v:fill color2="#9bbb59" focus="50%" type="gradient"/>
            <v:shadow on="t" type="perspective" color="#4e6128" offset="1pt" offset2="-3pt"/>
          </v:oval>
        </w:pict>
      </w:r>
      <w:r>
        <w:rPr>
          <w:noProof/>
          <w:lang w:eastAsia="ru-RU"/>
        </w:rPr>
        <w:pict>
          <v:oval id="_x0000_s1293" style="position:absolute;margin-left:212.3pt;margin-top:-1.95pt;width:58.9pt;height:103.5pt;z-index:251780608" fillcolor="#d99594" strokecolor="#c0504d" strokeweight="1pt">
            <v:fill color2="#c0504d" focus="50%" type="gradient"/>
            <v:shadow on="t" type="perspective" color="#622423" offset="1pt" offset2="-3pt"/>
          </v:oval>
        </w:pict>
      </w:r>
      <w:r>
        <w:rPr>
          <w:noProof/>
          <w:lang w:eastAsia="ru-RU"/>
        </w:rPr>
        <w:pict>
          <v:oval id="_x0000_s1294" style="position:absolute;margin-left:309.45pt;margin-top:-1.95pt;width:58.9pt;height:103.5pt;z-index:251779584" fillcolor="#d99594" strokecolor="#c0504d" strokeweight="1pt">
            <v:fill color2="#c0504d" focus="50%" type="gradient"/>
            <v:shadow on="t" type="perspective" color="#622423" offset="1pt" offset2="-3pt"/>
          </v:oval>
        </w:pict>
      </w:r>
      <w:r>
        <w:rPr>
          <w:noProof/>
          <w:lang w:eastAsia="ru-RU"/>
        </w:rPr>
        <w:pict>
          <v:oval id="_x0000_s1295" style="position:absolute;margin-left:7.2pt;margin-top:-5.7pt;width:58.9pt;height:103.5pt;z-index:251781632" fillcolor="#d99594" strokecolor="#c0504d" strokeweight="1pt">
            <v:fill color2="#c0504d" focus="50%" type="gradient"/>
            <v:shadow on="t" type="perspective" color="#622423" offset="1pt" offset2="-3pt"/>
          </v:oval>
        </w:pict>
      </w:r>
      <w:r>
        <w:rPr>
          <w:noProof/>
          <w:lang w:eastAsia="ru-RU"/>
        </w:rPr>
        <w:pict>
          <v:oval id="_x0000_s1296" style="position:absolute;margin-left:-64.8pt;margin-top:-10.95pt;width:58.9pt;height:103.5pt;z-index:251782656" fillcolor="#d99594" strokecolor="#c0504d" strokeweight="1pt">
            <v:fill color2="#c0504d" focus="50%" type="gradient"/>
            <v:shadow on="t" type="perspective" color="#622423" offset="1pt" offset2="-3pt"/>
          </v:oval>
        </w:pict>
      </w:r>
      <w:r>
        <w:rPr>
          <w:noProof/>
          <w:lang w:eastAsia="ru-RU"/>
        </w:rPr>
        <w:pict>
          <v:rect id="_x0000_s1297" style="position:absolute;margin-left:-76.05pt;margin-top:-44.65pt;width:582.75pt;height:186pt;z-index:251724288" strokecolor="#c0504d" strokeweight="2.5pt">
            <v:shadow color="#868686"/>
          </v:rect>
        </w:pict>
      </w:r>
    </w:p>
    <w:p w:rsidR="00235F38" w:rsidRDefault="00235F38" w:rsidP="00A91A74">
      <w:r>
        <w:rPr>
          <w:noProof/>
          <w:lang w:eastAsia="ru-RU"/>
        </w:rPr>
        <w:pict>
          <v:oval id="_x0000_s1298" style="position:absolute;margin-left:413.1pt;margin-top:-8.85pt;width:58.9pt;height:103.5pt;rotation:6239977fd;z-index:251783680" fillcolor="#d99594" strokecolor="#c0504d" strokeweight="1pt">
            <v:fill color2="#c0504d" focus="50%" type="gradient"/>
            <v:shadow on="t" type="perspective" color="#622423" offset="1pt" offset2="-3pt"/>
          </v:oval>
        </w:pict>
      </w:r>
    </w:p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>
      <w:r>
        <w:rPr>
          <w:noProof/>
          <w:lang w:eastAsia="ru-RU"/>
        </w:rPr>
        <w:pict>
          <v:rect id="_x0000_s1299" style="position:absolute;margin-left:-76.05pt;margin-top:13.15pt;width:582.75pt;height:186pt;z-index:251720192" strokecolor="#c0504d" strokeweight="2.5pt">
            <v:shadow color="#868686"/>
          </v:rect>
        </w:pict>
      </w:r>
    </w:p>
    <w:p w:rsidR="00235F38" w:rsidRDefault="00235F38" w:rsidP="00A91A74">
      <w:r>
        <w:rPr>
          <w:noProof/>
          <w:lang w:eastAsia="ru-RU"/>
        </w:rPr>
        <w:pict>
          <v:oval id="_x0000_s1300" style="position:absolute;margin-left:422.3pt;margin-top:5.2pt;width:58.9pt;height:103.5pt;z-index:251778560" fillcolor="#d99594" strokecolor="#c0504d" strokeweight="1pt">
            <v:fill color2="#c0504d" focus="50%" type="gradient"/>
            <v:shadow on="t" type="perspective" color="#622423" offset="1pt" offset2="-3pt"/>
          </v:oval>
        </w:pict>
      </w:r>
    </w:p>
    <w:p w:rsidR="00235F38" w:rsidRDefault="00235F38" w:rsidP="00A91A74">
      <w:r>
        <w:rPr>
          <w:noProof/>
          <w:lang w:eastAsia="ru-RU"/>
        </w:rPr>
        <w:pict>
          <v:shape id="_x0000_s1301" type="#_x0000_t5" style="position:absolute;margin-left:322.95pt;margin-top:11.25pt;width:83.25pt;height:1in;z-index:251777536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noProof/>
          <w:lang w:eastAsia="ru-RU"/>
        </w:rPr>
        <w:pict>
          <v:rect id="_x0000_s1302" style="position:absolute;margin-left:223.95pt;margin-top:11.25pt;width:1in;height:1in;z-index:251776512" fillcolor="#d99594" strokecolor="#c0504d" strokeweight="1pt">
            <v:fill color2="#c0504d" focus="50%" type="gradient"/>
            <v:shadow on="t" type="perspective" color="#622423" offset="1pt" offset2="-3pt"/>
          </v:rect>
        </w:pict>
      </w:r>
      <w:r>
        <w:rPr>
          <w:noProof/>
          <w:lang w:eastAsia="ru-RU"/>
        </w:rPr>
        <w:pict>
          <v:shape id="_x0000_s1303" type="#_x0000_t56" style="position:absolute;margin-left:121.95pt;margin-top:11.25pt;width:75.75pt;height:1in;z-index:251775488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noProof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304" type="#_x0000_t9" style="position:absolute;margin-left:21.45pt;margin-top:11.25pt;width:83.25pt;height:1in;z-index:251774464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noProof/>
          <w:lang w:eastAsia="ru-RU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305" type="#_x0000_t10" style="position:absolute;margin-left:-69.3pt;margin-top:11.25pt;width:1in;height:1in;z-index:251773440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</w:p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>
      <w:r>
        <w:rPr>
          <w:noProof/>
          <w:lang w:eastAsia="ru-RU"/>
        </w:rPr>
        <w:pict>
          <v:rect id="_x0000_s1306" style="position:absolute;margin-left:-76.05pt;margin-top:15.45pt;width:582.75pt;height:186pt;z-index:251721216" strokecolor="#c0504d" strokeweight="2.5pt">
            <v:shadow color="#868686"/>
          </v:rect>
        </w:pict>
      </w:r>
    </w:p>
    <w:p w:rsidR="00235F38" w:rsidRDefault="00235F38" w:rsidP="00A91A74"/>
    <w:p w:rsidR="00235F38" w:rsidRDefault="00235F38" w:rsidP="00A91A74">
      <w:r>
        <w:rPr>
          <w:noProof/>
          <w:lang w:eastAsia="ru-RU"/>
        </w:rPr>
        <w:pict>
          <v:rect id="_x0000_s1307" style="position:absolute;margin-left:245.7pt;margin-top:10.25pt;width:50.25pt;height:102.75pt;z-index:251769344" fillcolor="#95b3d7" strokecolor="#4f81bd" strokeweight="1pt">
            <v:fill color2="#4f81bd" focus="50%" type="gradient"/>
            <v:shadow on="t" type="perspective" color="#243f60" offset="1pt" offset2="-3pt"/>
          </v:rect>
        </w:pict>
      </w:r>
      <w:r>
        <w:rPr>
          <w:noProof/>
          <w:lang w:eastAsia="ru-RU"/>
        </w:rPr>
        <w:pict>
          <v:shape id="_x0000_s1308" type="#_x0000_t4" style="position:absolute;margin-left:134.7pt;margin-top:23.75pt;width:78pt;height:95.65pt;z-index:251770368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</w:p>
    <w:p w:rsidR="00235F38" w:rsidRDefault="00235F38" w:rsidP="00A91A74">
      <w:r>
        <w:rPr>
          <w:noProof/>
          <w:lang w:eastAsia="ru-RU"/>
        </w:rPr>
        <w:pict>
          <v:oval id="_x0000_s1309" style="position:absolute;margin-left:-64.8pt;margin-top:15.55pt;width:1in;height:1in;z-index:251772416" fillcolor="#95b3d7" strokecolor="#4f81bd" strokeweight="1pt">
            <v:fill color2="#4f81bd" focus="50%" type="gradient"/>
            <v:shadow on="t" type="perspective" color="#243f60" offset="1pt" offset2="-3pt"/>
          </v:oval>
        </w:pict>
      </w:r>
      <w:r>
        <w:rPr>
          <w:noProof/>
          <w:lang w:eastAsia="ru-RU"/>
        </w:rPr>
        <w:pict>
          <v:rect id="_x0000_s1310" style="position:absolute;margin-left:25.95pt;margin-top:15.55pt;width:1in;height:1in;z-index:251771392" fillcolor="#95b3d7" strokecolor="#4f81bd" strokeweight="1pt">
            <v:fill color2="#4f81bd" focus="50%" type="gradient"/>
            <v:shadow on="t" type="perspective" color="#243f60" offset="1pt" offset2="-3pt"/>
          </v:rect>
        </w:pict>
      </w:r>
      <w:r>
        <w:rPr>
          <w:noProof/>
          <w:lang w:eastAsia="ru-RU"/>
        </w:rPr>
        <w:pict>
          <v:shape id="_x0000_s1311" type="#_x0000_t56" style="position:absolute;margin-left:322.95pt;margin-top:15.55pt;width:75.75pt;height:1in;z-index:251767296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>
        <w:rPr>
          <w:noProof/>
          <w:lang w:eastAsia="ru-RU"/>
        </w:rPr>
        <w:pict>
          <v:shape id="_x0000_s1312" type="#_x0000_t9" style="position:absolute;margin-left:411.05pt;margin-top:15.55pt;width:83.25pt;height:1in;z-index:251768320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</w:p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>
      <w:r>
        <w:rPr>
          <w:noProof/>
          <w:lang w:eastAsia="ru-RU"/>
        </w:rPr>
        <w:pict>
          <v:rect id="_x0000_s1313" style="position:absolute;margin-left:-76.05pt;margin-top:16.6pt;width:582.75pt;height:186pt;z-index:251733504" strokecolor="#c0504d" strokeweight="2.5pt">
            <v:shadow color="#868686"/>
          </v:rect>
        </w:pict>
      </w:r>
    </w:p>
    <w:p w:rsidR="00235F38" w:rsidRDefault="00235F38" w:rsidP="00A91A74">
      <w:r>
        <w:rPr>
          <w:noProof/>
          <w:lang w:eastAsia="ru-RU"/>
        </w:rPr>
        <w:pict>
          <v:rect id="_x0000_s1314" style="position:absolute;margin-left:292.2pt;margin-top:17.4pt;width:58.5pt;height:116.25pt;z-index:251765248" fillcolor="#95b3d7" strokecolor="#4f81bd" strokeweight="1pt">
            <v:fill color2="#4f81bd" focus="50%" type="gradient"/>
            <v:shadow on="t" type="perspective" color="#243f60" offset="1pt" offset2="-3pt"/>
          </v:rect>
        </w:pict>
      </w:r>
      <w:r>
        <w:rPr>
          <w:noProof/>
          <w:lang w:eastAsia="ru-RU"/>
        </w:rPr>
        <w:pict>
          <v:rect id="_x0000_s1315" style="position:absolute;margin-left:212.7pt;margin-top:17.4pt;width:58.5pt;height:116.25pt;z-index:251764224" fillcolor="#95b3d7" strokecolor="#4f81bd" strokeweight="1pt">
            <v:fill color2="#4f81bd" focus="50%" type="gradient"/>
            <v:shadow on="t" type="perspective" color="#243f60" offset="1pt" offset2="-3pt"/>
          </v:rect>
        </w:pict>
      </w:r>
      <w:r>
        <w:rPr>
          <w:noProof/>
          <w:lang w:eastAsia="ru-RU"/>
        </w:rPr>
        <w:pict>
          <v:rect id="_x0000_s1316" style="position:absolute;margin-left:126.45pt;margin-top:17.4pt;width:58.5pt;height:116.25pt;z-index:251763200" fillcolor="#95b3d7" strokecolor="#4f81bd" strokeweight="1pt">
            <v:fill color2="#4f81bd" focus="50%" type="gradient"/>
            <v:shadow on="t" type="perspective" color="#243f60" offset="1pt" offset2="-3pt"/>
          </v:rect>
        </w:pict>
      </w:r>
      <w:r>
        <w:rPr>
          <w:noProof/>
          <w:lang w:eastAsia="ru-RU"/>
        </w:rPr>
        <w:pict>
          <v:rect id="_x0000_s1317" style="position:absolute;margin-left:31.2pt;margin-top:17.4pt;width:58.5pt;height:116.25pt;z-index:251762176" fillcolor="#95b3d7" strokecolor="#4f81bd" strokeweight="1pt">
            <v:fill color2="#4f81bd" focus="50%" type="gradient"/>
            <v:shadow on="t" type="perspective" color="#243f60" offset="1pt" offset2="-3pt"/>
          </v:rect>
        </w:pict>
      </w:r>
      <w:r>
        <w:rPr>
          <w:noProof/>
          <w:lang w:eastAsia="ru-RU"/>
        </w:rPr>
        <w:pict>
          <v:rect id="_x0000_s1318" style="position:absolute;margin-left:-55.8pt;margin-top:17.4pt;width:58.5pt;height:116.25pt;z-index:251761152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</w:p>
    <w:p w:rsidR="00235F38" w:rsidRDefault="00235F38" w:rsidP="00A91A74"/>
    <w:p w:rsidR="00235F38" w:rsidRDefault="00235F38" w:rsidP="00A91A74">
      <w:r>
        <w:rPr>
          <w:noProof/>
          <w:lang w:eastAsia="ru-RU"/>
        </w:rPr>
        <w:pict>
          <v:rect id="_x0000_s1319" style="position:absolute;margin-left:406.95pt;margin-top:-4.65pt;width:58.5pt;height:116.25pt;rotation:270;z-index:251766272" fillcolor="#95b3d7" strokecolor="#4f81bd" strokeweight="1pt">
            <v:fill color2="#4f81bd" focus="50%" type="gradient"/>
            <v:shadow on="t" type="perspective" color="#243f60" offset="1pt" offset2="-3pt"/>
          </v:rect>
        </w:pict>
      </w:r>
    </w:p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>
      <w:r>
        <w:rPr>
          <w:noProof/>
          <w:lang w:eastAsia="ru-RU"/>
        </w:rPr>
        <w:pict>
          <v:shape id="_x0000_s1320" type="#_x0000_t4" style="position:absolute;margin-left:49.55pt;margin-top:21.65pt;width:62.65pt;height:95.65pt;z-index:251756032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noProof/>
          <w:lang w:eastAsia="ru-RU"/>
        </w:rPr>
        <w:pict>
          <v:shape id="_x0000_s1321" type="#_x0000_t4" style="position:absolute;margin-left:140.3pt;margin-top:21.65pt;width:62.65pt;height:95.65pt;z-index:251757056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noProof/>
          <w:lang w:eastAsia="ru-RU"/>
        </w:rPr>
        <w:pict>
          <v:shape id="_x0000_s1322" type="#_x0000_t4" style="position:absolute;margin-left:230.3pt;margin-top:21.65pt;width:62.65pt;height:95.65pt;z-index:251758080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noProof/>
          <w:lang w:eastAsia="ru-RU"/>
        </w:rPr>
        <w:pict>
          <v:shape id="_x0000_s1323" type="#_x0000_t4" style="position:absolute;margin-left:321.05pt;margin-top:21.65pt;width:62.65pt;height:95.65pt;z-index:251759104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noProof/>
          <w:lang w:eastAsia="ru-RU"/>
        </w:rPr>
        <w:pict>
          <v:shape id="_x0000_s1324" type="#_x0000_t4" style="position:absolute;margin-left:419.3pt;margin-top:21.65pt;width:62.65pt;height:95.65pt;z-index:251760128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noProof/>
          <w:lang w:eastAsia="ru-RU"/>
        </w:rPr>
        <w:pict>
          <v:oval id="_x0000_s1325" style="position:absolute;margin-left:-66.3pt;margin-top:-23.7pt;width:1in;height:141pt;z-index:251755008" fillcolor="#d99594" strokecolor="#c0504d" strokeweight="1pt">
            <v:fill color2="#c0504d" focus="50%" type="gradient"/>
            <v:shadow on="t" type="perspective" color="#622423" offset="1pt" offset2="-3pt"/>
          </v:oval>
        </w:pict>
      </w:r>
      <w:r>
        <w:rPr>
          <w:noProof/>
          <w:lang w:eastAsia="ru-RU"/>
        </w:rPr>
        <w:pict>
          <v:rect id="_x0000_s1326" style="position:absolute;margin-left:-76.05pt;margin-top:-37.95pt;width:582.75pt;height:186pt;z-index:251723264" strokecolor="#c0504d" strokeweight="2.5pt">
            <v:shadow color="#868686"/>
          </v:rect>
        </w:pict>
      </w:r>
    </w:p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>
      <w:r>
        <w:rPr>
          <w:noProof/>
          <w:lang w:eastAsia="ru-RU"/>
        </w:rPr>
        <w:pict>
          <v:rect id="_x0000_s1327" style="position:absolute;margin-left:35.7pt;margin-top:23.15pt;width:63.75pt;height:141pt;z-index:251749888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lang w:eastAsia="ru-RU"/>
        </w:rPr>
        <w:pict>
          <v:rect id="_x0000_s1328" style="position:absolute;margin-left:-76.05pt;margin-top:13.4pt;width:582.75pt;height:186pt;z-index:251735552" strokecolor="#c0504d" strokeweight="2.5pt">
            <v:shadow color="#868686"/>
          </v:rect>
        </w:pict>
      </w:r>
    </w:p>
    <w:p w:rsidR="00235F38" w:rsidRDefault="00235F38" w:rsidP="00A91A74"/>
    <w:p w:rsidR="00235F38" w:rsidRDefault="00235F38" w:rsidP="00A91A74"/>
    <w:p w:rsidR="00235F38" w:rsidRDefault="00235F38" w:rsidP="00A91A74">
      <w:r>
        <w:rPr>
          <w:noProof/>
          <w:lang w:eastAsia="ru-RU"/>
        </w:rPr>
        <w:pict>
          <v:shape id="_x0000_s1329" type="#_x0000_t5" style="position:absolute;margin-left:403.2pt;margin-top:15.8pt;width:83.25pt;height:1in;z-index:251753984" fillcolor="#92cddc" strokecolor="#92cddc" strokeweight="1pt">
            <v:fill color2="#daeef3" angle="-45" focus="-50%" type="gradient"/>
            <v:shadow on="t" type="perspective" color="#205867" opacity=".5" offset="1pt" offset2="-3pt"/>
          </v:shape>
        </w:pict>
      </w:r>
      <w:r>
        <w:rPr>
          <w:noProof/>
          <w:lang w:eastAsia="ru-RU"/>
        </w:rPr>
        <w:pict>
          <v:shape id="_x0000_s1330" type="#_x0000_t5" style="position:absolute;margin-left:-66.3pt;margin-top:15.8pt;width:83.25pt;height:1in;z-index:251752960" fillcolor="#b2a1c7" strokecolor="#8064a2" strokeweight="1pt">
            <v:fill color2="#8064a2" focus="50%" type="gradient"/>
            <v:shadow on="t" type="perspective" color="#3f3151" offset="1pt" offset2="-3pt"/>
          </v:shape>
        </w:pict>
      </w:r>
      <w:r>
        <w:rPr>
          <w:noProof/>
          <w:lang w:eastAsia="ru-RU"/>
        </w:rPr>
        <w:pict>
          <v:shape id="_x0000_s1331" type="#_x0000_t8" style="position:absolute;margin-left:285.45pt;margin-top:.8pt;width:98.25pt;height:87pt;rotation:180;z-index:251748864" fillcolor="#92cddc" strokecolor="#4bacc6" strokeweight="1pt">
            <v:fill color2="#4bacc6" focus="50%" type="gradient"/>
            <v:shadow on="t" type="perspective" color="#205867" offset="1pt" offset2="-3pt"/>
          </v:shape>
        </w:pict>
      </w:r>
      <w:r>
        <w:rPr>
          <w:noProof/>
          <w:lang w:eastAsia="ru-RU"/>
        </w:rPr>
        <w:pict>
          <v:oval id="_x0000_s1332" style="position:absolute;margin-left:112.2pt;margin-top:15.8pt;width:1in;height:1in;z-index:251750912" fillcolor="#d99594" strokecolor="#c0504d" strokeweight="1pt">
            <v:fill color2="#c0504d" focus="50%" type="gradient"/>
            <v:shadow on="t" type="perspective" color="#622423" offset="1pt" offset2="-3pt"/>
          </v:oval>
        </w:pict>
      </w:r>
      <w:r>
        <w:rPr>
          <w:noProof/>
          <w:lang w:eastAsia="ru-RU"/>
        </w:rPr>
        <w:pict>
          <v:rect id="_x0000_s1333" style="position:absolute;margin-left:197.7pt;margin-top:20.3pt;width:63.75pt;height:67.5pt;z-index:251751936" fillcolor="#c2d69b" strokecolor="#9bbb59" strokeweight="1pt">
            <v:fill color2="#9bbb59" focus="50%" type="gradient"/>
            <v:shadow on="t" type="perspective" color="#4e6128" offset="1pt" offset2="-3pt"/>
          </v:rect>
        </w:pict>
      </w:r>
    </w:p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>
      <w:r>
        <w:rPr>
          <w:noProof/>
          <w:lang w:eastAsia="ru-RU"/>
        </w:rPr>
        <w:pict>
          <v:rect id="_x0000_s1334" style="position:absolute;margin-left:-76.05pt;margin-top:12.35pt;width:582.75pt;height:186pt;z-index:251734528" strokecolor="#c0504d" strokeweight="2.5pt">
            <v:shadow color="#868686"/>
          </v:rect>
        </w:pict>
      </w:r>
    </w:p>
    <w:p w:rsidR="00235F38" w:rsidRDefault="00235F38" w:rsidP="00A91A74"/>
    <w:p w:rsidR="00235F38" w:rsidRDefault="00235F38" w:rsidP="00A91A74">
      <w:r>
        <w:rPr>
          <w:noProof/>
          <w:lang w:eastAsia="ru-RU"/>
        </w:rPr>
        <w:pict>
          <v:shape id="_x0000_s1335" type="#_x0000_t8" style="position:absolute;margin-left:-55.8pt;margin-top:2pt;width:119.25pt;height:108pt;rotation:180;z-index:251743744" fillcolor="#b2a1c7" strokecolor="#8064a2" strokeweight="1pt">
            <v:fill color2="#8064a2" focus="50%" type="gradient"/>
            <v:shadow on="t" type="perspective" color="#3f3151" offset="1pt" offset2="-3pt"/>
          </v:shape>
        </w:pict>
      </w:r>
      <w:r>
        <w:rPr>
          <w:noProof/>
          <w:lang w:eastAsia="ru-RU"/>
        </w:rPr>
        <w:pict>
          <v:shape id="_x0000_s1336" type="#_x0000_t8" style="position:absolute;margin-left:73.2pt;margin-top:23pt;width:98.25pt;height:87pt;rotation:180;z-index:251745792" fillcolor="#92cddc" strokecolor="#4bacc6" strokeweight="1pt">
            <v:fill color2="#4bacc6" focus="50%" type="gradient"/>
            <v:shadow on="t" type="perspective" color="#205867" offset="1pt" offset2="-3pt"/>
          </v:shape>
        </w:pict>
      </w:r>
    </w:p>
    <w:p w:rsidR="00235F38" w:rsidRDefault="00235F38" w:rsidP="00A91A74">
      <w:r>
        <w:rPr>
          <w:noProof/>
          <w:lang w:eastAsia="ru-RU"/>
        </w:rPr>
        <w:pict>
          <v:shape id="_x0000_s1337" type="#_x0000_t8" style="position:absolute;margin-left:187.2pt;margin-top:21.55pt;width:98.25pt;height:63pt;rotation:180;z-index:251746816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</w:p>
    <w:p w:rsidR="00235F38" w:rsidRDefault="00235F38" w:rsidP="00A91A74">
      <w:r>
        <w:rPr>
          <w:noProof/>
          <w:lang w:eastAsia="ru-RU"/>
        </w:rPr>
        <w:pict>
          <v:shape id="_x0000_s1338" type="#_x0000_t8" style="position:absolute;margin-left:403.2pt;margin-top:21.6pt;width:88.5pt;height:37.5pt;rotation:180;z-index:251744768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noProof/>
          <w:lang w:eastAsia="ru-RU"/>
        </w:rPr>
        <w:pict>
          <v:shape id="_x0000_s1339" type="#_x0000_t8" style="position:absolute;margin-left:292.95pt;margin-top:9.6pt;width:98.25pt;height:49.5pt;rotation:180;z-index:251747840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</w:p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>
      <w:r>
        <w:rPr>
          <w:noProof/>
          <w:lang w:eastAsia="ru-RU"/>
        </w:rPr>
        <w:pict>
          <v:rect id="_x0000_s1340" style="position:absolute;margin-left:-76.05pt;margin-top:18.8pt;width:582.75pt;height:186pt;z-index:251725312" strokecolor="#c0504d" strokeweight="2.5pt">
            <v:shadow color="#868686"/>
          </v:rect>
        </w:pict>
      </w:r>
    </w:p>
    <w:p w:rsidR="00235F38" w:rsidRDefault="00235F38" w:rsidP="00A91A74">
      <w:r>
        <w:rPr>
          <w:noProof/>
          <w:lang w:eastAsia="ru-RU"/>
        </w:rPr>
        <w:pict>
          <v:rect id="_x0000_s1341" style="position:absolute;margin-left:90.45pt;margin-top:9.9pt;width:21.75pt;height:141pt;z-index:251739648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lang w:eastAsia="ru-RU"/>
        </w:rPr>
        <w:pict>
          <v:rect id="_x0000_s1342" style="position:absolute;margin-left:191.7pt;margin-top:13.65pt;width:63.75pt;height:141pt;z-index:251740672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lang w:eastAsia="ru-RU"/>
        </w:rPr>
        <w:pict>
          <v:rect id="_x0000_s1343" style="position:absolute;margin-left:322.95pt;margin-top:13.65pt;width:63.75pt;height:141pt;z-index:251741696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lang w:eastAsia="ru-RU"/>
        </w:rPr>
        <w:pict>
          <v:rect id="_x0000_s1344" style="position:absolute;margin-left:427.95pt;margin-top:13.65pt;width:63.75pt;height:141pt;z-index:251742720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lang w:eastAsia="ru-RU"/>
        </w:rPr>
        <w:pict>
          <v:rect id="_x0000_s1345" style="position:absolute;margin-left:-46.8pt;margin-top:13.65pt;width:63.75pt;height:141pt;z-index:251738624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</w:p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/>
    <w:p w:rsidR="00235F38" w:rsidRDefault="00235F38" w:rsidP="00A91A74">
      <w:r>
        <w:rPr>
          <w:noProof/>
          <w:lang w:eastAsia="ru-RU"/>
        </w:rPr>
        <w:pict>
          <v:rect id="_x0000_s1346" style="position:absolute;margin-left:-55.05pt;margin-top:443.55pt;width:63.75pt;height:67.5pt;z-index:251737600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lang w:eastAsia="ru-RU"/>
        </w:rPr>
        <w:pict>
          <v:rect id="_x0000_s1347" style="position:absolute;margin-left:57.45pt;margin-top:645.3pt;width:63.75pt;height:67.5pt;z-index:251736576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lang w:eastAsia="ru-RU"/>
        </w:rPr>
        <w:pict>
          <v:rect id="_x0000_s1348" style="position:absolute;margin-left:57.45pt;margin-top:645.3pt;width:63.75pt;height:67.5pt;z-index:251715072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lang w:eastAsia="ru-RU"/>
        </w:rPr>
        <w:pict>
          <v:shape id="_x0000_s1349" type="#_x0000_t5" style="position:absolute;margin-left:-55.05pt;margin-top:640.8pt;width:83.25pt;height:1in;z-index:251716096" fillcolor="#b2a1c7" strokecolor="#8064a2" strokeweight="1pt">
            <v:fill color2="#8064a2" focus="50%" type="gradient"/>
            <v:shadow on="t" type="perspective" color="#3f3151" offset="1pt" offset2="-3pt"/>
          </v:shape>
        </w:pict>
      </w:r>
      <w:r>
        <w:rPr>
          <w:noProof/>
          <w:lang w:eastAsia="ru-RU"/>
        </w:rPr>
        <w:pict>
          <v:shape id="_x0000_s1350" type="#_x0000_t5" style="position:absolute;margin-left:172.2pt;margin-top:640.8pt;width:83.25pt;height:1in;z-index:251717120" fillcolor="#b2a1c7" strokecolor="#8064a2" strokeweight="1pt">
            <v:fill color2="#8064a2" focus="50%" type="gradient"/>
            <v:shadow on="t" type="perspective" color="#3f3151" offset="1pt" offset2="-3pt"/>
          </v:shape>
        </w:pict>
      </w:r>
      <w:r>
        <w:rPr>
          <w:noProof/>
          <w:lang w:eastAsia="ru-RU"/>
        </w:rPr>
        <w:pict>
          <v:shape id="_x0000_s1351" type="#_x0000_t5" style="position:absolute;margin-left:281.7pt;margin-top:640.8pt;width:83.25pt;height:1in;z-index:251718144" fillcolor="#b2a1c7" strokecolor="#8064a2" strokeweight="1pt">
            <v:fill color2="#8064a2" focus="50%" type="gradient"/>
            <v:shadow on="t" type="perspective" color="#3f3151" offset="1pt" offset2="-3pt"/>
          </v:shape>
        </w:pict>
      </w:r>
      <w:r>
        <w:rPr>
          <w:noProof/>
          <w:lang w:eastAsia="ru-RU"/>
        </w:rPr>
        <w:pict>
          <v:shape id="_x0000_s1352" type="#_x0000_t5" style="position:absolute;margin-left:391.2pt;margin-top:640.8pt;width:83.25pt;height:1in;z-index:251719168" fillcolor="#b2a1c7" strokecolor="#8064a2" strokeweight="1pt">
            <v:fill color2="#8064a2" focus="50%" type="gradient"/>
            <v:shadow on="t" type="perspective" color="#3f3151" offset="1pt" offset2="-3pt"/>
          </v:shape>
        </w:pict>
      </w:r>
      <w:r>
        <w:rPr>
          <w:noProof/>
          <w:lang w:eastAsia="ru-RU"/>
        </w:rPr>
        <w:pict>
          <v:oval id="_x0000_s1353" style="position:absolute;margin-left:385.2pt;margin-top:443.55pt;width:1in;height:1in;z-index:251714048" fillcolor="#fabf8f" strokecolor="#f79646" strokeweight="1pt">
            <v:fill color2="#f79646" focus="50%" type="gradient"/>
            <v:shadow on="t" type="perspective" color="#974706" offset="1pt" offset2="-3pt"/>
          </v:oval>
        </w:pict>
      </w:r>
      <w:r>
        <w:rPr>
          <w:noProof/>
          <w:lang w:eastAsia="ru-RU"/>
        </w:rPr>
        <w:pict>
          <v:oval id="_x0000_s1354" style="position:absolute;margin-left:260.7pt;margin-top:439.05pt;width:1in;height:1in;z-index:251710976" fillcolor="#fabf8f" strokecolor="#f79646" strokeweight="1pt">
            <v:fill color2="#f79646" focus="50%" type="gradient"/>
            <v:shadow on="t" type="perspective" color="#974706" offset="1pt" offset2="-3pt"/>
          </v:oval>
        </w:pict>
      </w:r>
      <w:r>
        <w:rPr>
          <w:noProof/>
          <w:lang w:eastAsia="ru-RU"/>
        </w:rPr>
        <w:pict>
          <v:oval id="_x0000_s1355" style="position:absolute;margin-left:151.2pt;margin-top:439.05pt;width:1in;height:1in;z-index:251712000" fillcolor="#fabf8f" strokecolor="#f79646" strokeweight="1pt">
            <v:fill color2="#f79646" focus="50%" type="gradient"/>
            <v:shadow on="t" type="perspective" color="#974706" offset="1pt" offset2="-3pt"/>
          </v:oval>
        </w:pict>
      </w:r>
      <w:r>
        <w:rPr>
          <w:noProof/>
          <w:lang w:eastAsia="ru-RU"/>
        </w:rPr>
        <w:pict>
          <v:oval id="_x0000_s1356" style="position:absolute;margin-left:42.45pt;margin-top:439.05pt;width:1in;height:1in;z-index:251713024" fillcolor="#fabf8f" strokecolor="#f79646" strokeweight="1pt">
            <v:fill color2="#f79646" focus="50%" type="gradient"/>
            <v:shadow on="t" type="perspective" color="#974706" offset="1pt" offset2="-3pt"/>
          </v:oval>
        </w:pict>
      </w:r>
      <w:r>
        <w:rPr>
          <w:noProof/>
          <w:lang w:eastAsia="ru-RU"/>
        </w:rPr>
        <w:pict>
          <v:oval id="_x0000_s1357" style="position:absolute;margin-left:415.95pt;margin-top:247.8pt;width:46.5pt;height:46.5pt;z-index:251709952" fillcolor="#c2d69b" strokecolor="#9bbb59" strokeweight="1pt">
            <v:fill color2="#9bbb59" focus="50%" type="gradient"/>
            <v:shadow on="t" type="perspective" color="#4e6128" offset="1pt" offset2="-3pt"/>
          </v:oval>
        </w:pict>
      </w:r>
      <w:r>
        <w:rPr>
          <w:noProof/>
          <w:lang w:eastAsia="ru-RU"/>
        </w:rPr>
        <w:pict>
          <v:oval id="_x0000_s1358" style="position:absolute;margin-left:292.95pt;margin-top:234.3pt;width:1in;height:1in;z-index:251708928" fillcolor="#c2d69b" strokecolor="#9bbb59" strokeweight="1pt">
            <v:fill color2="#9bbb59" focus="50%" type="gradient"/>
            <v:shadow on="t" type="perspective" color="#4e6128" offset="1pt" offset2="-3pt"/>
          </v:oval>
        </w:pict>
      </w:r>
      <w:r>
        <w:rPr>
          <w:noProof/>
          <w:lang w:eastAsia="ru-RU"/>
        </w:rPr>
        <w:pict>
          <v:oval id="_x0000_s1359" style="position:absolute;margin-left:166.2pt;margin-top:234.3pt;width:1in;height:1in;z-index:251707904" fillcolor="#c2d69b" strokecolor="#9bbb59" strokeweight="1pt">
            <v:fill color2="#9bbb59" focus="50%" type="gradient"/>
            <v:shadow on="t" type="perspective" color="#4e6128" offset="1pt" offset2="-3pt"/>
          </v:oval>
        </w:pict>
      </w:r>
      <w:r>
        <w:rPr>
          <w:noProof/>
          <w:lang w:eastAsia="ru-RU"/>
        </w:rPr>
        <w:pict>
          <v:oval id="_x0000_s1360" style="position:absolute;margin-left:42.45pt;margin-top:234.3pt;width:1in;height:1in;z-index:251706880" fillcolor="#c2d69b" strokecolor="#9bbb59" strokeweight="1pt">
            <v:fill color2="#9bbb59" focus="50%" type="gradient"/>
            <v:shadow on="t" type="perspective" color="#4e6128" offset="1pt" offset2="-3pt"/>
          </v:oval>
        </w:pict>
      </w:r>
      <w:r>
        <w:rPr>
          <w:noProof/>
          <w:lang w:eastAsia="ru-RU"/>
        </w:rPr>
        <w:pict>
          <v:oval id="_x0000_s1361" style="position:absolute;margin-left:-63.3pt;margin-top:229.05pt;width:1in;height:1in;z-index:251705856" fillcolor="#c2d69b" strokecolor="#9bbb59" strokeweight="1pt">
            <v:fill color2="#9bbb59" focus="50%" type="gradient"/>
            <v:shadow on="t" type="perspective" color="#4e6128" offset="1pt" offset2="-3pt"/>
          </v:oval>
        </w:pict>
      </w:r>
      <w:r>
        <w:rPr>
          <w:noProof/>
          <w:lang w:eastAsia="ru-RU"/>
        </w:rPr>
        <w:pict>
          <v:oval id="_x0000_s1362" style="position:absolute;margin-left:193.95pt;margin-top:16.8pt;width:1in;height:1in;z-index:251701760" fillcolor="#92cddc" strokecolor="#4bacc6" strokeweight="1pt">
            <v:fill color2="#4bacc6" focus="50%" type="gradient"/>
            <v:shadow on="t" type="perspective" color="#205867" offset="1pt" offset2="-3pt"/>
          </v:oval>
        </w:pict>
      </w:r>
      <w:r>
        <w:rPr>
          <w:noProof/>
          <w:lang w:eastAsia="ru-RU"/>
        </w:rPr>
        <w:pict>
          <v:oval id="_x0000_s1363" style="position:absolute;margin-left:65.7pt;margin-top:16.8pt;width:1in;height:1in;z-index:251704832" fillcolor="#d99594" strokecolor="#c0504d" strokeweight="1pt">
            <v:fill color2="#c0504d" focus="50%" type="gradient"/>
            <v:shadow on="t" type="perspective" color="#622423" offset="1pt" offset2="-3pt"/>
          </v:oval>
        </w:pict>
      </w:r>
      <w:r>
        <w:rPr>
          <w:noProof/>
          <w:lang w:eastAsia="ru-RU"/>
        </w:rPr>
        <w:pict>
          <v:oval id="_x0000_s1364" style="position:absolute;margin-left:319.2pt;margin-top:10.8pt;width:1in;height:1in;z-index:251702784" fillcolor="#d99594" strokecolor="#c0504d" strokeweight="1pt">
            <v:fill color2="#c0504d" focus="50%" type="gradient"/>
            <v:shadow on="t" type="perspective" color="#622423" offset="1pt" offset2="-3pt"/>
          </v:oval>
        </w:pict>
      </w:r>
      <w:r>
        <w:rPr>
          <w:noProof/>
          <w:lang w:eastAsia="ru-RU"/>
        </w:rPr>
        <w:pict>
          <v:oval id="_x0000_s1365" style="position:absolute;margin-left:415.95pt;margin-top:10.8pt;width:1in;height:1in;z-index:251703808" fillcolor="#d99594" strokecolor="#c0504d" strokeweight="1pt">
            <v:fill color2="#c0504d" focus="50%" type="gradient"/>
            <v:shadow on="t" type="perspective" color="#622423" offset="1pt" offset2="-3pt"/>
          </v:oval>
        </w:pict>
      </w:r>
      <w:r>
        <w:rPr>
          <w:noProof/>
          <w:lang w:eastAsia="ru-RU"/>
        </w:rPr>
        <w:pict>
          <v:oval id="_x0000_s1366" style="position:absolute;margin-left:-63.3pt;margin-top:16.8pt;width:1in;height:1in;z-index:251700736" fillcolor="#d99594" strokecolor="#c0504d" strokeweight="1pt">
            <v:fill color2="#c0504d" focus="50%" type="gradient"/>
            <v:shadow on="t" type="perspective" color="#622423" offset="1pt" offset2="-3pt"/>
          </v:oval>
        </w:pict>
      </w:r>
      <w:r>
        <w:rPr>
          <w:noProof/>
          <w:lang w:eastAsia="ru-RU"/>
        </w:rPr>
        <w:pict>
          <v:rect id="_x0000_s1367" style="position:absolute;margin-left:-78.3pt;margin-top:174.3pt;width:582.75pt;height:186pt;z-index:251697664" strokecolor="#c0504d" strokeweight="2.5pt">
            <v:shadow color="#868686"/>
          </v:rect>
        </w:pict>
      </w:r>
      <w:r>
        <w:rPr>
          <w:noProof/>
          <w:lang w:eastAsia="ru-RU"/>
        </w:rPr>
        <w:pict>
          <v:rect id="_x0000_s1368" style="position:absolute;margin-left:-78.3pt;margin-top:382.8pt;width:582.75pt;height:186pt;z-index:251698688" strokecolor="#c0504d" strokeweight="2.5pt">
            <v:shadow color="#868686"/>
          </v:rect>
        </w:pict>
      </w:r>
      <w:r>
        <w:rPr>
          <w:noProof/>
          <w:lang w:eastAsia="ru-RU"/>
        </w:rPr>
        <w:pict>
          <v:rect id="_x0000_s1369" style="position:absolute;margin-left:-78.3pt;margin-top:582.3pt;width:582.75pt;height:186pt;z-index:251699712" strokecolor="#c0504d" strokeweight="2.5pt">
            <v:shadow color="#868686"/>
          </v:rect>
        </w:pict>
      </w:r>
      <w:r>
        <w:rPr>
          <w:noProof/>
          <w:lang w:eastAsia="ru-RU"/>
        </w:rPr>
        <w:pict>
          <v:rect id="_x0000_s1370" style="position:absolute;margin-left:-78.3pt;margin-top:-35.7pt;width:582.75pt;height:186pt;z-index:251696640" strokecolor="#c0504d" strokeweight="2.5pt">
            <v:shadow color="#868686"/>
          </v:rect>
        </w:pict>
      </w:r>
    </w:p>
    <w:p w:rsidR="00235F38" w:rsidRDefault="00235F38"/>
    <w:sectPr w:rsidR="00235F38" w:rsidSect="004F2C8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F38" w:rsidRDefault="00235F38" w:rsidP="00235F38">
      <w:pPr>
        <w:spacing w:after="0" w:line="240" w:lineRule="auto"/>
      </w:pPr>
      <w:r>
        <w:separator/>
      </w:r>
    </w:p>
  </w:endnote>
  <w:endnote w:type="continuationSeparator" w:id="0">
    <w:p w:rsidR="00235F38" w:rsidRDefault="00235F38" w:rsidP="0023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38" w:rsidRDefault="00235F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38" w:rsidRDefault="00235F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38" w:rsidRDefault="00235F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F38" w:rsidRDefault="00235F38" w:rsidP="00235F38">
      <w:pPr>
        <w:spacing w:after="0" w:line="240" w:lineRule="auto"/>
      </w:pPr>
      <w:r>
        <w:separator/>
      </w:r>
    </w:p>
  </w:footnote>
  <w:footnote w:type="continuationSeparator" w:id="0">
    <w:p w:rsidR="00235F38" w:rsidRDefault="00235F38" w:rsidP="00235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38" w:rsidRDefault="00235F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38" w:rsidRDefault="00235F3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38" w:rsidRDefault="00235F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img133.gif" style="width:1500pt;height:894pt;visibility:visible" o:bullet="t">
        <v:imagedata r:id="rId1" o:title=""/>
      </v:shape>
    </w:pict>
  </w:numPicBullet>
  <w:abstractNum w:abstractNumId="0">
    <w:nsid w:val="6F7B1BC5"/>
    <w:multiLevelType w:val="hybridMultilevel"/>
    <w:tmpl w:val="3AAC385A"/>
    <w:lvl w:ilvl="0" w:tplc="6108D6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0626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706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507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4204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10DA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5A4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EAA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064F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A04"/>
    <w:rsid w:val="000011A8"/>
    <w:rsid w:val="00141AC8"/>
    <w:rsid w:val="0015738D"/>
    <w:rsid w:val="00235F38"/>
    <w:rsid w:val="00282B61"/>
    <w:rsid w:val="00296CEC"/>
    <w:rsid w:val="00485F74"/>
    <w:rsid w:val="004F2C82"/>
    <w:rsid w:val="005616E0"/>
    <w:rsid w:val="007663B8"/>
    <w:rsid w:val="00A91A74"/>
    <w:rsid w:val="00AD2A04"/>
    <w:rsid w:val="00AD5CD9"/>
    <w:rsid w:val="00B00D07"/>
    <w:rsid w:val="00C24372"/>
    <w:rsid w:val="00C863E2"/>
    <w:rsid w:val="00D3473D"/>
    <w:rsid w:val="00D43C05"/>
    <w:rsid w:val="00F65493"/>
    <w:rsid w:val="00FE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A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D2A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863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8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63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A91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1A74"/>
    <w:rPr>
      <w:rFonts w:ascii="Calibri" w:hAnsi="Calibri" w:cs="Times New Roman"/>
      <w:sz w:val="22"/>
      <w:szCs w:val="22"/>
      <w:lang w:val="ru-RU" w:eastAsia="en-US" w:bidi="ar-SA"/>
    </w:rPr>
  </w:style>
  <w:style w:type="paragraph" w:styleId="Footer">
    <w:name w:val="footer"/>
    <w:basedOn w:val="Normal"/>
    <w:link w:val="FooterChar"/>
    <w:uiPriority w:val="99"/>
    <w:semiHidden/>
    <w:rsid w:val="00A91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1A74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9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5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26</Pages>
  <Words>682</Words>
  <Characters>3893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8</cp:revision>
  <dcterms:created xsi:type="dcterms:W3CDTF">2015-11-07T16:20:00Z</dcterms:created>
  <dcterms:modified xsi:type="dcterms:W3CDTF">2015-11-07T23:53:00Z</dcterms:modified>
</cp:coreProperties>
</file>