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4C" w:rsidRDefault="00EB424C" w:rsidP="00AE2E86">
      <w:pPr>
        <w:rPr>
          <w:rFonts w:ascii="Times New Roman" w:hAnsi="Times New Roman"/>
          <w:sz w:val="28"/>
          <w:szCs w:val="28"/>
        </w:rPr>
      </w:pPr>
      <w:r w:rsidRPr="00B93DBE">
        <w:rPr>
          <w:rFonts w:ascii="Times New Roman" w:hAnsi="Times New Roman"/>
          <w:sz w:val="28"/>
          <w:szCs w:val="28"/>
        </w:rPr>
        <w:t>Конспект будет полезен воспитателям второй младшей</w:t>
      </w:r>
      <w:r>
        <w:rPr>
          <w:rFonts w:ascii="Times New Roman" w:hAnsi="Times New Roman"/>
          <w:sz w:val="28"/>
          <w:szCs w:val="28"/>
        </w:rPr>
        <w:t xml:space="preserve"> группы детского сада, по теме «Весенние цветы»</w:t>
      </w:r>
    </w:p>
    <w:p w:rsidR="00EB424C" w:rsidRPr="00AE2E86" w:rsidRDefault="00EB424C" w:rsidP="00AE2E86">
      <w:pPr>
        <w:rPr>
          <w:rFonts w:ascii="Times New Roman" w:hAnsi="Times New Roman"/>
          <w:sz w:val="28"/>
          <w:szCs w:val="28"/>
        </w:rPr>
      </w:pPr>
      <w:r w:rsidRPr="00AE2E86">
        <w:rPr>
          <w:rFonts w:ascii="Times New Roman" w:hAnsi="Times New Roman"/>
          <w:b/>
          <w:sz w:val="28"/>
          <w:szCs w:val="28"/>
        </w:rPr>
        <w:t>Тема:</w:t>
      </w:r>
      <w:r w:rsidRPr="00AE2E86">
        <w:rPr>
          <w:rFonts w:ascii="Times New Roman" w:hAnsi="Times New Roman"/>
          <w:sz w:val="28"/>
          <w:szCs w:val="28"/>
        </w:rPr>
        <w:t xml:space="preserve"> «Цветок» (</w:t>
      </w:r>
      <w:r>
        <w:rPr>
          <w:rFonts w:ascii="Times New Roman" w:hAnsi="Times New Roman"/>
          <w:sz w:val="28"/>
          <w:szCs w:val="28"/>
        </w:rPr>
        <w:t>лепка</w:t>
      </w:r>
      <w:r w:rsidRPr="00AE2E86">
        <w:rPr>
          <w:rFonts w:ascii="Times New Roman" w:hAnsi="Times New Roman"/>
          <w:sz w:val="28"/>
          <w:szCs w:val="28"/>
        </w:rPr>
        <w:t>)</w:t>
      </w: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E86">
        <w:rPr>
          <w:rFonts w:ascii="Times New Roman" w:hAnsi="Times New Roman"/>
          <w:sz w:val="28"/>
          <w:szCs w:val="28"/>
        </w:rPr>
        <w:t xml:space="preserve"> Интеграция ОО: «Художественно-эстетическое развитие», «Познавательное развитие», «Социально-коммуникативное развитие», «Физическое развитие».</w:t>
      </w: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E86">
        <w:rPr>
          <w:rFonts w:ascii="Times New Roman" w:hAnsi="Times New Roman"/>
          <w:b/>
          <w:sz w:val="28"/>
          <w:szCs w:val="28"/>
        </w:rPr>
        <w:t>Задачи:</w:t>
      </w:r>
      <w:r w:rsidRPr="00AE2E86">
        <w:rPr>
          <w:rFonts w:ascii="Times New Roman" w:hAnsi="Times New Roman"/>
          <w:sz w:val="28"/>
          <w:szCs w:val="28"/>
        </w:rPr>
        <w:t xml:space="preserve"> 1.Формировать умение детей лепить цветы. Развивать умение задумывать содержание своей работы и доводить задуманное до конца. Развивать творчество,  умение лепить из пластилина. («Художественно-эстетическое развитие»).2.Пополнять знания детей о разнообразии весенних цветов («Познавательное развитие»).  3. Развивать эмоциональную отзывчивость в совместном рассматривании иллюстраций («Социально-коммуникативное развитие»). </w:t>
      </w: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E86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AE2E86">
        <w:rPr>
          <w:rFonts w:ascii="Times New Roman" w:hAnsi="Times New Roman"/>
          <w:sz w:val="28"/>
          <w:szCs w:val="28"/>
        </w:rPr>
        <w:t xml:space="preserve">  рассматривание иллюстраций по теме; беседа, объяснение, показ способа действий, выполнение работы.</w:t>
      </w: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E86">
        <w:rPr>
          <w:rFonts w:ascii="Times New Roman" w:hAnsi="Times New Roman"/>
          <w:b/>
          <w:sz w:val="28"/>
          <w:szCs w:val="28"/>
        </w:rPr>
        <w:t>Материал и пособия:</w:t>
      </w:r>
      <w:r w:rsidRPr="00AE2E86">
        <w:rPr>
          <w:rFonts w:ascii="Times New Roman" w:hAnsi="Times New Roman"/>
          <w:sz w:val="28"/>
          <w:szCs w:val="28"/>
        </w:rPr>
        <w:t xml:space="preserve"> иллюстрации «Первоцветы»,  пластилин, дощечки для лепки             </w:t>
      </w: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E8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EB424C" w:rsidRPr="00DE4B1C" w:rsidTr="00AE2E86">
        <w:tc>
          <w:tcPr>
            <w:tcW w:w="293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B1C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B1C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B424C" w:rsidRPr="00DE4B1C" w:rsidTr="00AE2E86">
        <w:tc>
          <w:tcPr>
            <w:tcW w:w="293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физминутка: </w:t>
            </w:r>
            <w:r w:rsidRPr="00DE4B1C">
              <w:rPr>
                <w:rFonts w:ascii="Times New Roman" w:hAnsi="Times New Roman"/>
                <w:bCs/>
                <w:sz w:val="28"/>
                <w:szCs w:val="28"/>
              </w:rPr>
              <w:t>«Солнце»</w:t>
            </w:r>
          </w:p>
        </w:tc>
      </w:tr>
      <w:tr w:rsidR="00EB424C" w:rsidRPr="00DE4B1C" w:rsidTr="00AE2E86">
        <w:tc>
          <w:tcPr>
            <w:tcW w:w="293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Беседа,  вопросы</w:t>
            </w:r>
          </w:p>
        </w:tc>
      </w:tr>
      <w:tr w:rsidR="00EB424C" w:rsidRPr="00DE4B1C" w:rsidTr="00AE2E86">
        <w:tc>
          <w:tcPr>
            <w:tcW w:w="293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Лепка.</w:t>
            </w:r>
          </w:p>
        </w:tc>
      </w:tr>
      <w:tr w:rsidR="00EB424C" w:rsidRPr="00DE4B1C" w:rsidTr="00AE2E86">
        <w:tc>
          <w:tcPr>
            <w:tcW w:w="293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Восприятие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E4B1C">
              <w:rPr>
                <w:rFonts w:ascii="Times New Roman" w:hAnsi="Times New Roman"/>
                <w:iCs/>
                <w:sz w:val="28"/>
                <w:szCs w:val="28"/>
              </w:rPr>
              <w:t>(художественной литературы и фольклора</w:t>
            </w:r>
            <w:r w:rsidRPr="00DE4B1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Чтение стихов о цветах</w:t>
            </w:r>
          </w:p>
        </w:tc>
      </w:tr>
    </w:tbl>
    <w:p w:rsidR="00EB424C" w:rsidRPr="00AE2E86" w:rsidRDefault="00EB424C" w:rsidP="00AE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E86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5377"/>
        <w:gridCol w:w="2172"/>
        <w:gridCol w:w="1955"/>
      </w:tblGrid>
      <w:tr w:rsidR="00EB424C" w:rsidRPr="00DE4B1C" w:rsidTr="00AE2E86">
        <w:tc>
          <w:tcPr>
            <w:tcW w:w="70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B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8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B1C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6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B1C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84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B1C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B424C" w:rsidRPr="00DE4B1C" w:rsidTr="00AE2E86">
        <w:tc>
          <w:tcPr>
            <w:tcW w:w="70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Воспитатель с детьми рассматривает изображение цветов. Из чего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состоят цветы?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Если они самостоятельно не смогут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ответить, то воспитатель по картинке показывает все детали цветка Стебель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Листья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Серединка цветка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Лепесток (4-5 шт.)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Воспитатель послушать стихи о цветах: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«Подснежник»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Подснежник вырос на поляне,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Хоть снег лежит еще кругом.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Он нам весну принес в подарок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Красивый, голубой цветок.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«Мак»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Это что там за цветок,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Словно яркий огонек.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Это ярко светит так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Наш любимый красный мак.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Воспитатель хвалит детей.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Прослушали замечательные стихи и предлагаю слепить цветок.</w:t>
            </w:r>
          </w:p>
        </w:tc>
        <w:tc>
          <w:tcPr>
            <w:tcW w:w="216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Дети рассматривают цветок, отвечают на вопросы. Слушают стихи.</w:t>
            </w:r>
          </w:p>
        </w:tc>
        <w:tc>
          <w:tcPr>
            <w:tcW w:w="184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Закрепляют знание о частях цветка. Развивают умение слушать.</w:t>
            </w:r>
          </w:p>
        </w:tc>
      </w:tr>
      <w:tr w:rsidR="00EB424C" w:rsidRPr="00DE4B1C" w:rsidTr="00AE2E86">
        <w:tc>
          <w:tcPr>
            <w:tcW w:w="70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Перед началом лепки напоминает ребятам о том, каким цветом должны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быть отдельные детали цветка.</w:t>
            </w:r>
          </w:p>
          <w:p w:rsidR="00EB424C" w:rsidRPr="00DE4B1C" w:rsidRDefault="00EB424C" w:rsidP="00AE2E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Стебель и листья - зеленого цвета </w:t>
            </w:r>
          </w:p>
          <w:p w:rsidR="00EB424C" w:rsidRPr="00DE4B1C" w:rsidRDefault="00EB424C" w:rsidP="00AE2E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Серединка цветка - желтая или белая </w:t>
            </w:r>
          </w:p>
          <w:p w:rsidR="00EB424C" w:rsidRPr="00DE4B1C" w:rsidRDefault="00EB424C" w:rsidP="00AE2E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Лепестки цветка - красно-розового или синего цвета </w:t>
            </w:r>
          </w:p>
        </w:tc>
        <w:tc>
          <w:tcPr>
            <w:tcW w:w="216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Называют цвет частей цветка. Цвета пластилина дети выбирают самостоятельно.</w:t>
            </w:r>
          </w:p>
        </w:tc>
        <w:tc>
          <w:tcPr>
            <w:tcW w:w="184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Закрепляют  знание основных цветов.</w:t>
            </w:r>
          </w:p>
        </w:tc>
      </w:tr>
      <w:tr w:rsidR="00EB424C" w:rsidRPr="00DE4B1C" w:rsidTr="00AE2E86">
        <w:tc>
          <w:tcPr>
            <w:tcW w:w="70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А перед тем как начнем лепить, давайте проведем физминутку: </w:t>
            </w:r>
            <w:r w:rsidRPr="00DE4B1C">
              <w:rPr>
                <w:rFonts w:ascii="Times New Roman" w:hAnsi="Times New Roman"/>
                <w:bCs/>
                <w:sz w:val="28"/>
                <w:szCs w:val="28"/>
              </w:rPr>
              <w:t>«Солнце»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Солнце глянуло в кроватку,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1, 2, 3, 4, 5.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Все мы делаем зарядку,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Надо нам присесть и встать,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Руки вытянуть по шире,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1, 2, 3, 4, 5.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Наклониться -3,4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И на месте поскакать.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На носок, потом на пятку.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Все мы делаем зарядку.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Молодцы!!!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А теперь и лепить цветок пора!</w:t>
            </w:r>
          </w:p>
        </w:tc>
        <w:tc>
          <w:tcPr>
            <w:tcW w:w="216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Дети шагает на месте, выполняют движения согласно физминутки.</w:t>
            </w:r>
          </w:p>
        </w:tc>
        <w:tc>
          <w:tcPr>
            <w:tcW w:w="184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Активно отдыхают, развивают умение согласовывать движения со словами.</w:t>
            </w:r>
          </w:p>
        </w:tc>
      </w:tr>
      <w:tr w:rsidR="00EB424C" w:rsidRPr="00DE4B1C" w:rsidTr="00AE2E86">
        <w:tc>
          <w:tcPr>
            <w:tcW w:w="70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Раскатываем колбаску из зеленого пластилина это будет стебель, затем делаем шар,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сплющиваем его и получаются листочки, все аккуратно прикрепляем друг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к другу.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После этого стебель с листочками кладем на листочек  и начинаем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скатывать шар. Из него делаем серединку цветка. Шар сплющиваем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ладошками (диск) к нему будем прикреплять лепесточки цветка,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лепесточки делаем так же как и серединку, скатываем несколько (4-5)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шариков, сплющиваем их ладошками и крепим к середине. Затем середину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 xml:space="preserve">с лепестками прикрепляем к стеблю.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Цветок готов. </w:t>
            </w:r>
          </w:p>
        </w:tc>
        <w:tc>
          <w:tcPr>
            <w:tcW w:w="216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Дети лепят цветок совместно с воспитателем.</w:t>
            </w:r>
          </w:p>
        </w:tc>
        <w:tc>
          <w:tcPr>
            <w:tcW w:w="184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Закрепляют приемы лепки: раскатывание колбаски, скатывание шара, сплющивание, скрепление деталей.</w:t>
            </w:r>
          </w:p>
        </w:tc>
      </w:tr>
      <w:tr w:rsidR="00EB424C" w:rsidRPr="00DE4B1C" w:rsidTr="00AE2E86">
        <w:tc>
          <w:tcPr>
            <w:tcW w:w="70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Воспитатель спрашивает, как лепили цветочек, какие приемы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>использовали?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В конце занятия все работы выставляются на выставку. </w:t>
            </w:r>
          </w:p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 xml:space="preserve">Перечисляют приемы лепки: раскатывать колбаску, скатывать шар, сплющивать шар, </w:t>
            </w:r>
            <w:r w:rsidRPr="00DE4B1C">
              <w:rPr>
                <w:rFonts w:ascii="Times New Roman" w:hAnsi="Times New Roman"/>
                <w:sz w:val="28"/>
                <w:szCs w:val="28"/>
              </w:rPr>
              <w:br/>
              <w:t>аккуратно прикреплять все детали</w:t>
            </w:r>
          </w:p>
        </w:tc>
        <w:tc>
          <w:tcPr>
            <w:tcW w:w="1842" w:type="dxa"/>
          </w:tcPr>
          <w:p w:rsidR="00EB424C" w:rsidRPr="00DE4B1C" w:rsidRDefault="00EB424C" w:rsidP="00AE2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B1C">
              <w:rPr>
                <w:rFonts w:ascii="Times New Roman" w:hAnsi="Times New Roman"/>
                <w:sz w:val="28"/>
                <w:szCs w:val="28"/>
              </w:rPr>
              <w:t>Радуются своим работам.</w:t>
            </w:r>
          </w:p>
        </w:tc>
      </w:tr>
    </w:tbl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4C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2E86">
        <w:rPr>
          <w:rFonts w:ascii="Times New Roman" w:hAnsi="Times New Roman"/>
          <w:sz w:val="28"/>
          <w:szCs w:val="28"/>
        </w:rPr>
        <w:t xml:space="preserve">Итоговое мероприятие: </w:t>
      </w:r>
      <w:r>
        <w:rPr>
          <w:rFonts w:ascii="Times New Roman" w:hAnsi="Times New Roman"/>
          <w:sz w:val="28"/>
          <w:szCs w:val="28"/>
        </w:rPr>
        <w:t>Парад цветов.</w:t>
      </w:r>
    </w:p>
    <w:p w:rsidR="00EB424C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24C" w:rsidRPr="00AE2E86" w:rsidRDefault="00EB424C" w:rsidP="00AE2E8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424C" w:rsidRPr="00AE2E86" w:rsidSect="0085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C2629"/>
    <w:multiLevelType w:val="multilevel"/>
    <w:tmpl w:val="73BC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F18"/>
    <w:rsid w:val="00032EC8"/>
    <w:rsid w:val="0004624B"/>
    <w:rsid w:val="00295910"/>
    <w:rsid w:val="003F7F18"/>
    <w:rsid w:val="004802BA"/>
    <w:rsid w:val="00595C54"/>
    <w:rsid w:val="006C2F3D"/>
    <w:rsid w:val="007B40A0"/>
    <w:rsid w:val="00852A34"/>
    <w:rsid w:val="00A51735"/>
    <w:rsid w:val="00AE2E86"/>
    <w:rsid w:val="00B93DBE"/>
    <w:rsid w:val="00DE4B1C"/>
    <w:rsid w:val="00EB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565</Words>
  <Characters>3221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Алексей</cp:lastModifiedBy>
  <cp:revision>3</cp:revision>
  <dcterms:created xsi:type="dcterms:W3CDTF">2021-11-15T18:34:00Z</dcterms:created>
  <dcterms:modified xsi:type="dcterms:W3CDTF">2021-11-15T18:50:00Z</dcterms:modified>
</cp:coreProperties>
</file>